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7B488" w14:textId="0A9AAA43" w:rsidR="00A45A17" w:rsidRDefault="00BD1F23" w:rsidP="00A45A17">
      <w:pPr>
        <w:pStyle w:val="01"/>
        <w:ind w:left="0" w:firstLine="0"/>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331BB594" wp14:editId="173DFCA5">
                <wp:simplePos x="0" y="0"/>
                <wp:positionH relativeFrom="margin">
                  <wp:align>right</wp:align>
                </wp:positionH>
                <wp:positionV relativeFrom="paragraph">
                  <wp:posOffset>-7630</wp:posOffset>
                </wp:positionV>
                <wp:extent cx="1663200" cy="676275"/>
                <wp:effectExtent l="19050" t="19050" r="13335" b="28575"/>
                <wp:wrapNone/>
                <wp:docPr id="1" name="正方形/長方形 1"/>
                <wp:cNvGraphicFramePr/>
                <a:graphic xmlns:a="http://schemas.openxmlformats.org/drawingml/2006/main">
                  <a:graphicData uri="http://schemas.microsoft.com/office/word/2010/wordprocessingShape">
                    <wps:wsp>
                      <wps:cNvSpPr/>
                      <wps:spPr>
                        <a:xfrm>
                          <a:off x="0" y="0"/>
                          <a:ext cx="1663200" cy="676275"/>
                        </a:xfrm>
                        <a:prstGeom prst="rect">
                          <a:avLst/>
                        </a:prstGeom>
                        <a:ln w="381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156B4C5" w14:textId="6B7E9FCD" w:rsidR="00BD1F23" w:rsidRPr="00556788" w:rsidRDefault="00F14E00" w:rsidP="00BD1F23">
                            <w:r>
                              <w:rPr>
                                <w:rFonts w:hint="eastAsia"/>
                              </w:rPr>
                              <w:t>本別町</w:t>
                            </w:r>
                            <w:r w:rsidR="00BD1F23" w:rsidRPr="00556788">
                              <w:rPr>
                                <w:rFonts w:hint="eastAsia"/>
                              </w:rPr>
                              <w:t>農業協同組合</w:t>
                            </w:r>
                          </w:p>
                          <w:p w14:paraId="2661D504" w14:textId="482F685F" w:rsidR="00BD1F23" w:rsidRPr="00556788" w:rsidRDefault="00BD1F23" w:rsidP="00BD1F23">
                            <w:r w:rsidRPr="00556788">
                              <w:rPr>
                                <w:rFonts w:hint="eastAsia"/>
                              </w:rPr>
                              <w:t>登録番号：</w:t>
                            </w:r>
                            <w:r w:rsidR="00F14E00">
                              <w:rPr>
                                <w:rFonts w:hint="eastAsia"/>
                              </w:rPr>
                              <w:t>Ｔ2460105001416</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1BB594" id="正方形/長方形 1" o:spid="_x0000_s1026" style="position:absolute;margin-left:79.75pt;margin-top:-.6pt;width:130.95pt;height:53.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" fillcolor="white [3201]" strokecolor="black [3213]" strokeweight="3pt">
                <v:textbox>
                  <w:txbxContent>
                    <w:p w14:paraId="7156B4C5" w14:textId="6B7E9FCD" w:rsidR="00BD1F23" w:rsidRPr="00556788" w:rsidRDefault="00F14E00" w:rsidP="00BD1F23">
                      <w:r>
                        <w:rPr>
                          <w:rFonts w:hint="eastAsia"/>
                        </w:rPr>
                        <w:t>本別町</w:t>
                      </w:r>
                      <w:r w:rsidR="00BD1F23" w:rsidRPr="00556788">
                        <w:rPr>
                          <w:rFonts w:hint="eastAsia"/>
                        </w:rPr>
                        <w:t>農業協同組合</w:t>
                      </w:r>
                    </w:p>
                    <w:p w14:paraId="2661D504" w14:textId="482F685F" w:rsidR="00BD1F23" w:rsidRPr="00556788" w:rsidRDefault="00BD1F23" w:rsidP="00BD1F23">
                      <w:r w:rsidRPr="00556788">
                        <w:rPr>
                          <w:rFonts w:hint="eastAsia"/>
                        </w:rPr>
                        <w:t>登録番号：</w:t>
                      </w:r>
                      <w:r w:rsidR="00F14E00">
                        <w:rPr>
                          <w:rFonts w:hint="eastAsia"/>
                        </w:rPr>
                        <w:t>Ｔ2460105001416</w:t>
                      </w:r>
                    </w:p>
                  </w:txbxContent>
                </v:textbox>
                <w10:wrap anchorx="margin"/>
              </v:rect>
            </w:pict>
          </mc:Fallback>
        </mc:AlternateContent>
      </w:r>
    </w:p>
    <w:p w14:paraId="4D730AB3" w14:textId="614E0ECD" w:rsidR="00A45A17" w:rsidRDefault="00A45A17" w:rsidP="00A45A17">
      <w:pPr>
        <w:pStyle w:val="01"/>
        <w:ind w:left="0" w:firstLine="0"/>
      </w:pPr>
    </w:p>
    <w:p w14:paraId="0F61717F" w14:textId="77777777" w:rsidR="00A45A17" w:rsidRPr="00A45A17" w:rsidRDefault="00A45A17" w:rsidP="00A45A17">
      <w:pPr>
        <w:pStyle w:val="01"/>
        <w:ind w:left="0" w:firstLine="0"/>
      </w:pPr>
    </w:p>
    <w:p w14:paraId="31674561" w14:textId="01C0887B" w:rsidR="00F20423" w:rsidRPr="004314F6" w:rsidRDefault="005446F2" w:rsidP="00341283">
      <w:pPr>
        <w:pStyle w:val="4"/>
        <w:jc w:val="center"/>
      </w:pPr>
      <w:r>
        <w:rPr>
          <w:rFonts w:hint="eastAsia"/>
        </w:rPr>
        <w:t>法人</w:t>
      </w:r>
      <w:r w:rsidR="001D574A">
        <w:rPr>
          <w:rFonts w:hint="eastAsia"/>
        </w:rPr>
        <w:t>JA</w:t>
      </w:r>
      <w:r>
        <w:rPr>
          <w:rFonts w:hint="eastAsia"/>
        </w:rPr>
        <w:t>ネットバンク</w:t>
      </w:r>
      <w:r w:rsidR="007636E0" w:rsidRPr="007636E0">
        <w:rPr>
          <w:rFonts w:hint="eastAsia"/>
        </w:rPr>
        <w:t>利用規定</w:t>
      </w:r>
    </w:p>
    <w:p w14:paraId="2886B40C" w14:textId="75560365" w:rsidR="008367CA" w:rsidRPr="00495289" w:rsidRDefault="008367CA" w:rsidP="00085423">
      <w:pPr>
        <w:pStyle w:val="4"/>
        <w:rPr>
          <w:rFonts w:asciiTheme="majorEastAsia" w:eastAsiaTheme="majorEastAsia" w:hAnsiTheme="majorEastAsia"/>
          <w:sz w:val="24"/>
        </w:rPr>
      </w:pPr>
      <w:r w:rsidRPr="00495289">
        <w:rPr>
          <w:rFonts w:asciiTheme="majorEastAsia" w:eastAsiaTheme="majorEastAsia" w:hAnsiTheme="majorEastAsia" w:hint="eastAsia"/>
          <w:sz w:val="24"/>
        </w:rPr>
        <w:t>第1章</w:t>
      </w:r>
      <w:r w:rsidR="00A80E57" w:rsidRPr="00495289">
        <w:rPr>
          <w:rFonts w:asciiTheme="majorEastAsia" w:eastAsiaTheme="majorEastAsia" w:hAnsiTheme="majorEastAsia" w:hint="eastAsia"/>
          <w:sz w:val="24"/>
        </w:rPr>
        <w:t xml:space="preserve">　</w:t>
      </w:r>
      <w:r w:rsidRPr="00495289">
        <w:rPr>
          <w:rFonts w:asciiTheme="majorEastAsia" w:eastAsiaTheme="majorEastAsia" w:hAnsiTheme="majorEastAsia" w:hint="eastAsia"/>
          <w:sz w:val="24"/>
        </w:rPr>
        <w:t>総則</w:t>
      </w:r>
      <w:bookmarkStart w:id="0" w:name="_GoBack"/>
      <w:bookmarkEnd w:id="0"/>
    </w:p>
    <w:p w14:paraId="52B5F66B" w14:textId="5E4081D8" w:rsidR="008367CA" w:rsidRDefault="00807F21" w:rsidP="007636E0">
      <w:pPr>
        <w:pStyle w:val="021"/>
      </w:pPr>
      <w:r>
        <w:rPr>
          <w:rFonts w:hint="eastAsia"/>
        </w:rPr>
        <w:t>1</w:t>
      </w:r>
      <w:r>
        <w:rPr>
          <w:rFonts w:hint="eastAsia"/>
        </w:rPr>
        <w:tab/>
      </w:r>
      <w:r w:rsidR="00DE6646">
        <w:rPr>
          <w:rFonts w:hint="eastAsia"/>
        </w:rPr>
        <w:tab/>
      </w:r>
      <w:r w:rsidR="005446F2">
        <w:rPr>
          <w:rFonts w:hint="eastAsia"/>
        </w:rPr>
        <w:t>法人</w:t>
      </w:r>
      <w:r w:rsidR="001D574A">
        <w:rPr>
          <w:rFonts w:hint="eastAsia"/>
        </w:rPr>
        <w:t>JA</w:t>
      </w:r>
      <w:r w:rsidR="005446F2">
        <w:rPr>
          <w:rFonts w:hint="eastAsia"/>
        </w:rPr>
        <w:t>ネットバンク</w:t>
      </w:r>
    </w:p>
    <w:p w14:paraId="29BB3A58" w14:textId="0E227FB7" w:rsidR="008367CA" w:rsidRDefault="00930CC9" w:rsidP="007636E0">
      <w:pPr>
        <w:pStyle w:val="022"/>
      </w:pPr>
      <w:r>
        <w:rPr>
          <w:rFonts w:hint="eastAsia"/>
        </w:rPr>
        <w:t>(1)</w:t>
      </w:r>
      <w:r w:rsidR="00A82D1D">
        <w:rPr>
          <w:rFonts w:hint="eastAsia"/>
        </w:rPr>
        <w:tab/>
      </w:r>
      <w:r w:rsidR="008367CA">
        <w:rPr>
          <w:rFonts w:hint="eastAsia"/>
        </w:rPr>
        <w:t>サービス内容</w:t>
      </w:r>
    </w:p>
    <w:tbl>
      <w:tblPr>
        <w:tblStyle w:val="ae"/>
        <w:tblW w:w="0" w:type="auto"/>
        <w:tblInd w:w="817" w:type="dxa"/>
        <w:tblLook w:val="04A0" w:firstRow="1" w:lastRow="0" w:firstColumn="1" w:lastColumn="0" w:noHBand="0" w:noVBand="1"/>
      </w:tblPr>
      <w:tblGrid>
        <w:gridCol w:w="972"/>
        <w:gridCol w:w="7839"/>
      </w:tblGrid>
      <w:tr w:rsidR="00A82D1D" w:rsidRPr="00A82D1D" w14:paraId="5CD40C49" w14:textId="77777777" w:rsidTr="00D20A44">
        <w:trPr>
          <w:cantSplit/>
        </w:trPr>
        <w:tc>
          <w:tcPr>
            <w:tcW w:w="992" w:type="dxa"/>
            <w:shd w:val="pct12" w:color="auto" w:fill="auto"/>
          </w:tcPr>
          <w:p w14:paraId="348B5DB2" w14:textId="4CCEB4A3" w:rsidR="00A82D1D" w:rsidRPr="00A82D1D" w:rsidRDefault="001D574A" w:rsidP="00D20A44">
            <w:pPr>
              <w:pStyle w:val="043"/>
            </w:pPr>
            <w:r>
              <w:rPr>
                <w:rFonts w:ascii="ＭＳ 明朝" w:eastAsia="ＭＳ 明朝" w:hAnsi="ＭＳ 明朝" w:cs="ＭＳ 明朝" w:hint="eastAsia"/>
              </w:rPr>
              <w:t>a</w:t>
            </w:r>
          </w:p>
        </w:tc>
        <w:tc>
          <w:tcPr>
            <w:tcW w:w="8045" w:type="dxa"/>
          </w:tcPr>
          <w:p w14:paraId="619644A3" w14:textId="6FF1A719" w:rsidR="00A82D1D" w:rsidRPr="00DE5BD2" w:rsidRDefault="005446F2" w:rsidP="00A82D1D">
            <w:pPr>
              <w:pStyle w:val="04"/>
            </w:pPr>
            <w:r>
              <w:rPr>
                <w:rFonts w:hint="eastAsia"/>
              </w:rPr>
              <w:t>法人</w:t>
            </w:r>
            <w:r w:rsidR="001D574A">
              <w:rPr>
                <w:rFonts w:hint="eastAsia"/>
              </w:rPr>
              <w:t>JA</w:t>
            </w:r>
            <w:r>
              <w:rPr>
                <w:rFonts w:hint="eastAsia"/>
              </w:rPr>
              <w:t>ネットバンク</w:t>
            </w:r>
            <w:r w:rsidR="00A82D1D" w:rsidRPr="00DE5BD2">
              <w:rPr>
                <w:rFonts w:hint="eastAsia"/>
              </w:rPr>
              <w:t>（</w:t>
            </w:r>
            <w:r w:rsidR="006177F8">
              <w:rPr>
                <w:rFonts w:hint="eastAsia"/>
              </w:rPr>
              <w:t>以下、「</w:t>
            </w:r>
            <w:r w:rsidR="00A82D1D" w:rsidRPr="00DE5BD2">
              <w:rPr>
                <w:rFonts w:hint="eastAsia"/>
              </w:rPr>
              <w:t>本サービス｣といいます。）とは、本サービスの契約者（</w:t>
            </w:r>
            <w:r w:rsidR="006177F8">
              <w:rPr>
                <w:rFonts w:hint="eastAsia"/>
              </w:rPr>
              <w:t>以下、「</w:t>
            </w:r>
            <w:r w:rsidR="00A82D1D" w:rsidRPr="00DE5BD2">
              <w:rPr>
                <w:rFonts w:hint="eastAsia"/>
              </w:rPr>
              <w:t>契約者｣といいます。）が</w:t>
            </w:r>
            <w:r w:rsidR="00BE4D79" w:rsidRPr="00DE5BD2">
              <w:rPr>
                <w:rFonts w:hint="eastAsia"/>
              </w:rPr>
              <w:t>当組合</w:t>
            </w:r>
            <w:r w:rsidR="00A82D1D" w:rsidRPr="00DE5BD2">
              <w:rPr>
                <w:rFonts w:hint="eastAsia"/>
              </w:rPr>
              <w:t>に対し、インターネットに接続可能なパーソナルコンピューター（</w:t>
            </w:r>
            <w:r w:rsidR="006177F8">
              <w:rPr>
                <w:rFonts w:hint="eastAsia"/>
              </w:rPr>
              <w:t>以下、「</w:t>
            </w:r>
            <w:r w:rsidR="00A82D1D" w:rsidRPr="00DE5BD2">
              <w:rPr>
                <w:rFonts w:hint="eastAsia"/>
              </w:rPr>
              <w:t>パソコン」といいます。）等の端末機器（</w:t>
            </w:r>
            <w:r w:rsidR="006177F8">
              <w:rPr>
                <w:rFonts w:hint="eastAsia"/>
              </w:rPr>
              <w:t>以下、「</w:t>
            </w:r>
            <w:r w:rsidR="00A82D1D" w:rsidRPr="00DE5BD2">
              <w:rPr>
                <w:rFonts w:hint="eastAsia"/>
              </w:rPr>
              <w:t>端末｣といいます。）により、</w:t>
            </w:r>
            <w:r>
              <w:rPr>
                <w:rFonts w:hint="eastAsia"/>
              </w:rPr>
              <w:t>法人</w:t>
            </w:r>
            <w:r w:rsidR="001D574A">
              <w:rPr>
                <w:rFonts w:hint="eastAsia"/>
              </w:rPr>
              <w:t>JA</w:t>
            </w:r>
            <w:r>
              <w:rPr>
                <w:rFonts w:hint="eastAsia"/>
              </w:rPr>
              <w:t>ネットバンク</w:t>
            </w:r>
            <w:r w:rsidR="00A82D1D" w:rsidRPr="00DE5BD2">
              <w:rPr>
                <w:rFonts w:hint="eastAsia"/>
              </w:rPr>
              <w:t>利用規定（</w:t>
            </w:r>
            <w:r w:rsidR="006177F8">
              <w:rPr>
                <w:rFonts w:hint="eastAsia"/>
              </w:rPr>
              <w:t>以下、「</w:t>
            </w:r>
            <w:r w:rsidR="00A82D1D" w:rsidRPr="00DE5BD2">
              <w:rPr>
                <w:rFonts w:hint="eastAsia"/>
              </w:rPr>
              <w:t>本規定｣といいます。）所定の各種サービスについてサービス提供の依頼を行い、</w:t>
            </w:r>
            <w:r w:rsidR="00BE4D79" w:rsidRPr="00DE5BD2">
              <w:rPr>
                <w:rFonts w:hint="eastAsia"/>
              </w:rPr>
              <w:t>当組合</w:t>
            </w:r>
            <w:r w:rsidR="00A82D1D" w:rsidRPr="00DE5BD2">
              <w:rPr>
                <w:rFonts w:hint="eastAsia"/>
              </w:rPr>
              <w:t>がこれに対応するサービス提供を行うことをいいます。</w:t>
            </w:r>
          </w:p>
        </w:tc>
      </w:tr>
      <w:tr w:rsidR="00A82D1D" w:rsidRPr="00A82D1D" w14:paraId="4D8E2182" w14:textId="77777777" w:rsidTr="00D20A44">
        <w:trPr>
          <w:cantSplit/>
        </w:trPr>
        <w:tc>
          <w:tcPr>
            <w:tcW w:w="992" w:type="dxa"/>
            <w:shd w:val="pct12" w:color="auto" w:fill="auto"/>
          </w:tcPr>
          <w:p w14:paraId="4DE83C03" w14:textId="39927710" w:rsidR="00A82D1D" w:rsidRPr="00A82D1D" w:rsidRDefault="001D574A" w:rsidP="00D20A44">
            <w:pPr>
              <w:pStyle w:val="043"/>
            </w:pPr>
            <w:r>
              <w:rPr>
                <w:rFonts w:ascii="ＭＳ 明朝" w:eastAsia="ＭＳ 明朝" w:hAnsi="ＭＳ 明朝" w:cs="ＭＳ 明朝" w:hint="eastAsia"/>
              </w:rPr>
              <w:t>b</w:t>
            </w:r>
          </w:p>
        </w:tc>
        <w:tc>
          <w:tcPr>
            <w:tcW w:w="8045" w:type="dxa"/>
          </w:tcPr>
          <w:p w14:paraId="68F6FF0B" w14:textId="194D31AD" w:rsidR="00A82D1D" w:rsidRPr="00DE5BD2" w:rsidRDefault="00A82D1D" w:rsidP="00A82D1D">
            <w:pPr>
              <w:pStyle w:val="04"/>
            </w:pPr>
            <w:r w:rsidRPr="00DE5BD2">
              <w:rPr>
                <w:rFonts w:hint="eastAsia"/>
              </w:rPr>
              <w:t>契約者は、本サービスにおける次の各種サービスを申</w:t>
            </w:r>
            <w:r w:rsidR="00A63414">
              <w:rPr>
                <w:rFonts w:hint="eastAsia"/>
              </w:rPr>
              <w:t>し</w:t>
            </w:r>
            <w:r w:rsidRPr="00DE5BD2">
              <w:rPr>
                <w:rFonts w:hint="eastAsia"/>
              </w:rPr>
              <w:t>込むことができます。</w:t>
            </w:r>
          </w:p>
          <w:p w14:paraId="0406DD6E" w14:textId="3F58FE84" w:rsidR="00A82D1D" w:rsidRPr="00DE5BD2" w:rsidRDefault="00773E39" w:rsidP="00A82D1D">
            <w:pPr>
              <w:pStyle w:val="041"/>
            </w:pPr>
            <w:r>
              <w:rPr>
                <w:rFonts w:hint="eastAsia"/>
              </w:rPr>
              <w:t>(</w:t>
            </w:r>
            <w:r w:rsidR="001D574A">
              <w:rPr>
                <w:rFonts w:hint="eastAsia"/>
              </w:rPr>
              <w:t>a</w:t>
            </w:r>
            <w:r>
              <w:rPr>
                <w:rFonts w:hint="eastAsia"/>
              </w:rPr>
              <w:t>)</w:t>
            </w:r>
            <w:r>
              <w:rPr>
                <w:rFonts w:hint="eastAsia"/>
              </w:rPr>
              <w:tab/>
            </w:r>
            <w:r w:rsidR="00A82D1D" w:rsidRPr="00DE5BD2">
              <w:rPr>
                <w:rFonts w:hint="eastAsia"/>
              </w:rPr>
              <w:t>照会・振込サービス</w:t>
            </w:r>
          </w:p>
          <w:p w14:paraId="1669828E" w14:textId="7AD2D5C7" w:rsidR="00A82D1D" w:rsidRPr="00DE5BD2" w:rsidRDefault="00773E39" w:rsidP="00A82D1D">
            <w:pPr>
              <w:pStyle w:val="041"/>
            </w:pPr>
            <w:r>
              <w:rPr>
                <w:rFonts w:hint="eastAsia"/>
              </w:rPr>
              <w:t>(</w:t>
            </w:r>
            <w:r w:rsidR="001D574A">
              <w:rPr>
                <w:rFonts w:hint="eastAsia"/>
              </w:rPr>
              <w:t>b</w:t>
            </w:r>
            <w:r>
              <w:rPr>
                <w:rFonts w:hint="eastAsia"/>
              </w:rPr>
              <w:t>)</w:t>
            </w:r>
            <w:r>
              <w:rPr>
                <w:rFonts w:hint="eastAsia"/>
              </w:rPr>
              <w:tab/>
            </w:r>
            <w:r w:rsidR="00A82D1D" w:rsidRPr="00DE5BD2">
              <w:rPr>
                <w:rFonts w:hint="eastAsia"/>
              </w:rPr>
              <w:t>伝送サービス</w:t>
            </w:r>
          </w:p>
          <w:p w14:paraId="68C240E6" w14:textId="53261BDB" w:rsidR="00A82D1D" w:rsidRPr="00DE5BD2" w:rsidRDefault="00773E39" w:rsidP="00A82D1D">
            <w:pPr>
              <w:pStyle w:val="041"/>
            </w:pPr>
            <w:r>
              <w:rPr>
                <w:rFonts w:hint="eastAsia"/>
              </w:rPr>
              <w:t>(</w:t>
            </w:r>
            <w:r w:rsidR="001D574A">
              <w:rPr>
                <w:rFonts w:hint="eastAsia"/>
              </w:rPr>
              <w:t>c</w:t>
            </w:r>
            <w:r>
              <w:rPr>
                <w:rFonts w:hint="eastAsia"/>
              </w:rPr>
              <w:t>)</w:t>
            </w:r>
            <w:r>
              <w:rPr>
                <w:rFonts w:hint="eastAsia"/>
              </w:rPr>
              <w:tab/>
            </w:r>
            <w:r w:rsidR="00A82D1D" w:rsidRPr="00DE5BD2">
              <w:rPr>
                <w:rFonts w:hint="eastAsia"/>
              </w:rPr>
              <w:t>その他</w:t>
            </w:r>
            <w:r w:rsidR="00BE4D79" w:rsidRPr="00DE5BD2">
              <w:rPr>
                <w:rFonts w:hint="eastAsia"/>
              </w:rPr>
              <w:t>当組合</w:t>
            </w:r>
            <w:r w:rsidR="00A82D1D" w:rsidRPr="00DE5BD2">
              <w:rPr>
                <w:rFonts w:hint="eastAsia"/>
              </w:rPr>
              <w:t>所定のサービス</w:t>
            </w:r>
          </w:p>
          <w:p w14:paraId="615323B8" w14:textId="35A4FB52" w:rsidR="00A82D1D" w:rsidRPr="00DE5BD2" w:rsidRDefault="00A82D1D" w:rsidP="00A82D1D">
            <w:pPr>
              <w:pStyle w:val="0410"/>
            </w:pPr>
            <w:r w:rsidRPr="00DE5BD2">
              <w:rPr>
                <w:rFonts w:hint="eastAsia"/>
              </w:rPr>
              <w:t>なお、照会・振込サービスの申込</w:t>
            </w:r>
            <w:r w:rsidR="00A63414">
              <w:rPr>
                <w:rFonts w:hint="eastAsia"/>
              </w:rPr>
              <w:t>み</w:t>
            </w:r>
            <w:r w:rsidRPr="00DE5BD2">
              <w:rPr>
                <w:rFonts w:hint="eastAsia"/>
              </w:rPr>
              <w:t>は必須となり、伝送サービスのみの申込</w:t>
            </w:r>
            <w:r w:rsidR="00A63414">
              <w:rPr>
                <w:rFonts w:hint="eastAsia"/>
              </w:rPr>
              <w:t>み</w:t>
            </w:r>
            <w:r w:rsidRPr="00DE5BD2">
              <w:rPr>
                <w:rFonts w:hint="eastAsia"/>
              </w:rPr>
              <w:t>はできません。また、照会・振込サービスの申込</w:t>
            </w:r>
            <w:r w:rsidR="00A63414">
              <w:rPr>
                <w:rFonts w:hint="eastAsia"/>
              </w:rPr>
              <w:t>み</w:t>
            </w:r>
            <w:r w:rsidRPr="00DE5BD2">
              <w:rPr>
                <w:rFonts w:hint="eastAsia"/>
              </w:rPr>
              <w:t>により、収納サービス（税金・各種料金の払込み）を利用できます。</w:t>
            </w:r>
          </w:p>
        </w:tc>
      </w:tr>
      <w:tr w:rsidR="00A82D1D" w:rsidRPr="00A82D1D" w14:paraId="4802B467" w14:textId="77777777" w:rsidTr="00D20A44">
        <w:trPr>
          <w:cantSplit/>
        </w:trPr>
        <w:tc>
          <w:tcPr>
            <w:tcW w:w="992" w:type="dxa"/>
            <w:shd w:val="pct12" w:color="auto" w:fill="auto"/>
          </w:tcPr>
          <w:p w14:paraId="06930C7C" w14:textId="51B02F92" w:rsidR="00A82D1D" w:rsidRPr="00A82D1D" w:rsidRDefault="001D574A" w:rsidP="00D20A44">
            <w:pPr>
              <w:pStyle w:val="043"/>
            </w:pPr>
            <w:r>
              <w:rPr>
                <w:rFonts w:ascii="ＭＳ 明朝" w:eastAsia="ＭＳ 明朝" w:hAnsi="ＭＳ 明朝" w:cs="ＭＳ 明朝" w:hint="eastAsia"/>
              </w:rPr>
              <w:t>c</w:t>
            </w:r>
          </w:p>
        </w:tc>
        <w:tc>
          <w:tcPr>
            <w:tcW w:w="8045" w:type="dxa"/>
          </w:tcPr>
          <w:p w14:paraId="5252A7F8" w14:textId="5ACB9D10" w:rsidR="00A82D1D" w:rsidRPr="00A82D1D" w:rsidRDefault="00A82D1D" w:rsidP="00A82D1D">
            <w:pPr>
              <w:pStyle w:val="04"/>
            </w:pPr>
            <w:r w:rsidRPr="00A82D1D">
              <w:rPr>
                <w:rFonts w:hint="eastAsia"/>
              </w:rPr>
              <w:t>各種サービスの詳細については、本規定の各章記載内容および別に定める「</w:t>
            </w:r>
            <w:r w:rsidR="005446F2">
              <w:rPr>
                <w:rFonts w:hint="eastAsia"/>
              </w:rPr>
              <w:t>法人</w:t>
            </w:r>
            <w:r w:rsidR="001D574A">
              <w:rPr>
                <w:rFonts w:hint="eastAsia"/>
              </w:rPr>
              <w:t>JA</w:t>
            </w:r>
            <w:r w:rsidR="005446F2">
              <w:rPr>
                <w:rFonts w:hint="eastAsia"/>
              </w:rPr>
              <w:t>ネットバンク</w:t>
            </w:r>
            <w:r w:rsidRPr="00A82D1D">
              <w:rPr>
                <w:rFonts w:hint="eastAsia"/>
              </w:rPr>
              <w:t>オンラインマニュアル」によるものとします。</w:t>
            </w:r>
          </w:p>
        </w:tc>
      </w:tr>
      <w:tr w:rsidR="00A82D1D" w:rsidRPr="00A82D1D" w14:paraId="2AA53D12" w14:textId="77777777" w:rsidTr="00D20A44">
        <w:trPr>
          <w:cantSplit/>
        </w:trPr>
        <w:tc>
          <w:tcPr>
            <w:tcW w:w="992" w:type="dxa"/>
            <w:shd w:val="pct12" w:color="auto" w:fill="auto"/>
          </w:tcPr>
          <w:p w14:paraId="2ACFAF0F" w14:textId="009FEFAE" w:rsidR="00A82D1D" w:rsidRPr="00A82D1D" w:rsidRDefault="001D574A" w:rsidP="00D20A44">
            <w:pPr>
              <w:pStyle w:val="043"/>
            </w:pPr>
            <w:r>
              <w:rPr>
                <w:rFonts w:ascii="ＭＳ 明朝" w:eastAsia="ＭＳ 明朝" w:hAnsi="ＭＳ 明朝" w:cs="ＭＳ 明朝" w:hint="eastAsia"/>
              </w:rPr>
              <w:t>d</w:t>
            </w:r>
          </w:p>
        </w:tc>
        <w:tc>
          <w:tcPr>
            <w:tcW w:w="8045" w:type="dxa"/>
          </w:tcPr>
          <w:p w14:paraId="7C7B8B8B" w14:textId="4AD07DD1" w:rsidR="00A82D1D" w:rsidRPr="00A82D1D" w:rsidRDefault="00A82D1D" w:rsidP="00A82D1D">
            <w:pPr>
              <w:pStyle w:val="04"/>
            </w:pPr>
            <w:r w:rsidRPr="00A82D1D">
              <w:rPr>
                <w:rFonts w:hint="eastAsia"/>
              </w:rPr>
              <w:t>本サービスで</w:t>
            </w:r>
            <w:r w:rsidR="00BE4D79" w:rsidRPr="00DE5BD2">
              <w:rPr>
                <w:rFonts w:hint="eastAsia"/>
              </w:rPr>
              <w:t>当組合</w:t>
            </w:r>
            <w:r w:rsidRPr="00DE5BD2">
              <w:rPr>
                <w:rFonts w:hint="eastAsia"/>
              </w:rPr>
              <w:t>が提供する各種サービスの内容については、契約者ごとに個別に定めるものとします</w:t>
            </w:r>
            <w:r w:rsidRPr="00A82D1D">
              <w:rPr>
                <w:rFonts w:hint="eastAsia"/>
              </w:rPr>
              <w:t>。</w:t>
            </w:r>
          </w:p>
        </w:tc>
      </w:tr>
      <w:tr w:rsidR="00A82D1D" w:rsidRPr="00A82D1D" w14:paraId="3F9482C0" w14:textId="77777777" w:rsidTr="00D20A44">
        <w:trPr>
          <w:cantSplit/>
        </w:trPr>
        <w:tc>
          <w:tcPr>
            <w:tcW w:w="992" w:type="dxa"/>
            <w:shd w:val="pct12" w:color="auto" w:fill="auto"/>
          </w:tcPr>
          <w:p w14:paraId="2024B2D5" w14:textId="06F4DBE8" w:rsidR="00A82D1D" w:rsidRPr="00A82D1D" w:rsidRDefault="001D574A" w:rsidP="00D20A44">
            <w:pPr>
              <w:pStyle w:val="043"/>
            </w:pPr>
            <w:r>
              <w:rPr>
                <w:rFonts w:ascii="ＭＳ 明朝" w:eastAsia="ＭＳ 明朝" w:hAnsi="ＭＳ 明朝" w:cs="ＭＳ 明朝" w:hint="eastAsia"/>
              </w:rPr>
              <w:t>e</w:t>
            </w:r>
          </w:p>
        </w:tc>
        <w:tc>
          <w:tcPr>
            <w:tcW w:w="8045" w:type="dxa"/>
          </w:tcPr>
          <w:p w14:paraId="3AED604F" w14:textId="77777777" w:rsidR="00A82D1D" w:rsidRPr="00A82D1D" w:rsidRDefault="00A82D1D" w:rsidP="00A82D1D">
            <w:pPr>
              <w:pStyle w:val="04"/>
            </w:pPr>
            <w:r w:rsidRPr="00A82D1D">
              <w:rPr>
                <w:rFonts w:hint="eastAsia"/>
              </w:rPr>
              <w:t>契約者は、本規定の内容を十分に理解したうえで、自らの判断と責任において、本サービスを利用するものとします。</w:t>
            </w:r>
          </w:p>
        </w:tc>
      </w:tr>
    </w:tbl>
    <w:p w14:paraId="6BA7F83E" w14:textId="77777777" w:rsidR="00A82D1D" w:rsidRDefault="00A82D1D" w:rsidP="00A82D1D"/>
    <w:p w14:paraId="3AE109F7" w14:textId="09C72B74" w:rsidR="008367CA" w:rsidRDefault="00930CC9" w:rsidP="007636E0">
      <w:pPr>
        <w:pStyle w:val="022"/>
      </w:pPr>
      <w:r>
        <w:rPr>
          <w:rFonts w:hint="eastAsia"/>
        </w:rPr>
        <w:t>(2)</w:t>
      </w:r>
      <w:r w:rsidR="00A82D1D">
        <w:rPr>
          <w:rFonts w:hint="eastAsia"/>
        </w:rPr>
        <w:tab/>
      </w:r>
      <w:r w:rsidR="008367CA">
        <w:rPr>
          <w:rFonts w:hint="eastAsia"/>
        </w:rPr>
        <w:t>使用できる機器</w:t>
      </w:r>
    </w:p>
    <w:p w14:paraId="66480FB0" w14:textId="5951FC89" w:rsidR="008367CA" w:rsidRPr="00DE5BD2" w:rsidRDefault="008367CA" w:rsidP="007636E0">
      <w:pPr>
        <w:pStyle w:val="0220"/>
      </w:pPr>
      <w:r>
        <w:rPr>
          <w:rFonts w:hint="eastAsia"/>
        </w:rPr>
        <w:t>本サービスの利用に際して使</w:t>
      </w:r>
      <w:r w:rsidRPr="00DE5BD2">
        <w:rPr>
          <w:rFonts w:hint="eastAsia"/>
        </w:rPr>
        <w:t>用できる端末は、</w:t>
      </w:r>
      <w:r w:rsidR="00BE4D79" w:rsidRPr="00DE5BD2">
        <w:rPr>
          <w:rFonts w:hint="eastAsia"/>
        </w:rPr>
        <w:t>当組合</w:t>
      </w:r>
      <w:r w:rsidRPr="00DE5BD2">
        <w:rPr>
          <w:rFonts w:hint="eastAsia"/>
        </w:rPr>
        <w:t>所定のものに限ります。本サービスに使用する端末は、契約者の負担および責任において契約者が準備し、本サービスの利用に適した状態および環境に設定し維持するものとします。</w:t>
      </w:r>
    </w:p>
    <w:p w14:paraId="758EAD4C" w14:textId="2FA200E7" w:rsidR="008367CA" w:rsidRPr="00DE5BD2" w:rsidRDefault="00930CC9" w:rsidP="000D5360">
      <w:pPr>
        <w:pStyle w:val="022"/>
      </w:pPr>
      <w:r>
        <w:rPr>
          <w:rFonts w:hint="eastAsia"/>
        </w:rPr>
        <w:t>(3)</w:t>
      </w:r>
      <w:r w:rsidR="00A82D1D" w:rsidRPr="00DE5BD2">
        <w:rPr>
          <w:rFonts w:hint="eastAsia"/>
        </w:rPr>
        <w:tab/>
      </w:r>
      <w:r w:rsidR="008367CA" w:rsidRPr="00DE5BD2">
        <w:rPr>
          <w:rFonts w:hint="eastAsia"/>
        </w:rPr>
        <w:t>利用時間</w:t>
      </w:r>
    </w:p>
    <w:p w14:paraId="7D9B3F0E" w14:textId="1FC3F3C1" w:rsidR="008367CA" w:rsidRDefault="008367CA" w:rsidP="000D5360">
      <w:pPr>
        <w:pStyle w:val="0220"/>
      </w:pPr>
      <w:r w:rsidRPr="00DE5BD2">
        <w:rPr>
          <w:rFonts w:hint="eastAsia"/>
        </w:rPr>
        <w:t>本サービスの利用時間は</w:t>
      </w:r>
      <w:r w:rsidR="00BE4D79" w:rsidRPr="00DE5BD2">
        <w:rPr>
          <w:rFonts w:hint="eastAsia"/>
        </w:rPr>
        <w:t>当組合</w:t>
      </w:r>
      <w:r w:rsidRPr="00DE5BD2">
        <w:rPr>
          <w:rFonts w:hint="eastAsia"/>
        </w:rPr>
        <w:t>所定の時間内とします。なお、</w:t>
      </w:r>
      <w:r w:rsidR="00BE4D79" w:rsidRPr="00DE5BD2">
        <w:rPr>
          <w:rFonts w:hint="eastAsia"/>
        </w:rPr>
        <w:t>当組合</w:t>
      </w:r>
      <w:r w:rsidRPr="00DE5BD2">
        <w:rPr>
          <w:rFonts w:hint="eastAsia"/>
        </w:rPr>
        <w:t>は変更内容を本サービスのホームページ等に表示したうえで</w:t>
      </w:r>
      <w:r>
        <w:rPr>
          <w:rFonts w:hint="eastAsia"/>
        </w:rPr>
        <w:t>、この利用時間を変更することがあります。</w:t>
      </w:r>
    </w:p>
    <w:p w14:paraId="47CF056E" w14:textId="75BAB3EF" w:rsidR="008367CA" w:rsidRDefault="00930CC9" w:rsidP="000D5360">
      <w:pPr>
        <w:pStyle w:val="022"/>
      </w:pPr>
      <w:r>
        <w:rPr>
          <w:rFonts w:hint="eastAsia"/>
        </w:rPr>
        <w:t>(4)</w:t>
      </w:r>
      <w:r w:rsidR="00A82D1D">
        <w:rPr>
          <w:rFonts w:hint="eastAsia"/>
        </w:rPr>
        <w:tab/>
      </w:r>
      <w:r w:rsidR="008367CA">
        <w:rPr>
          <w:rFonts w:hint="eastAsia"/>
        </w:rPr>
        <w:t>月額利用料</w:t>
      </w:r>
    </w:p>
    <w:tbl>
      <w:tblPr>
        <w:tblStyle w:val="ae"/>
        <w:tblW w:w="0" w:type="auto"/>
        <w:tblInd w:w="817" w:type="dxa"/>
        <w:tblLook w:val="04A0" w:firstRow="1" w:lastRow="0" w:firstColumn="1" w:lastColumn="0" w:noHBand="0" w:noVBand="1"/>
      </w:tblPr>
      <w:tblGrid>
        <w:gridCol w:w="973"/>
        <w:gridCol w:w="7838"/>
      </w:tblGrid>
      <w:tr w:rsidR="00D20A44" w:rsidRPr="00A82D1D" w14:paraId="5AFD6423" w14:textId="77777777" w:rsidTr="00D20A44">
        <w:trPr>
          <w:cantSplit/>
        </w:trPr>
        <w:tc>
          <w:tcPr>
            <w:tcW w:w="992" w:type="dxa"/>
            <w:shd w:val="pct12" w:color="auto" w:fill="auto"/>
          </w:tcPr>
          <w:p w14:paraId="41377FF9" w14:textId="42F7D687" w:rsidR="00D20A44" w:rsidRPr="00A82D1D" w:rsidRDefault="001D574A" w:rsidP="00D20A44">
            <w:pPr>
              <w:pStyle w:val="043"/>
            </w:pPr>
            <w:r>
              <w:rPr>
                <w:rFonts w:ascii="ＭＳ 明朝" w:eastAsia="ＭＳ 明朝" w:hAnsi="ＭＳ 明朝" w:cs="ＭＳ 明朝" w:hint="eastAsia"/>
              </w:rPr>
              <w:t>a</w:t>
            </w:r>
          </w:p>
        </w:tc>
        <w:tc>
          <w:tcPr>
            <w:tcW w:w="8045" w:type="dxa"/>
          </w:tcPr>
          <w:p w14:paraId="093540A3" w14:textId="0E93753A" w:rsidR="00D146DA" w:rsidRPr="00D146DA" w:rsidRDefault="00D20A44" w:rsidP="00780B19">
            <w:pPr>
              <w:pStyle w:val="04"/>
            </w:pPr>
            <w:r w:rsidRPr="00147EDF">
              <w:rPr>
                <w:rFonts w:hint="eastAsia"/>
              </w:rPr>
              <w:t>契約者</w:t>
            </w:r>
            <w:r w:rsidRPr="00DE5BD2">
              <w:rPr>
                <w:rFonts w:hint="eastAsia"/>
              </w:rPr>
              <w:t>は</w:t>
            </w:r>
            <w:r w:rsidR="00BE4D79" w:rsidRPr="00DE5BD2">
              <w:rPr>
                <w:rFonts w:hint="eastAsia"/>
              </w:rPr>
              <w:t>当組合</w:t>
            </w:r>
            <w:r w:rsidRPr="00DE5BD2">
              <w:rPr>
                <w:rFonts w:hint="eastAsia"/>
              </w:rPr>
              <w:t>に対し、本サービスについての</w:t>
            </w:r>
            <w:r w:rsidR="00BE4D79" w:rsidRPr="00DE5BD2">
              <w:rPr>
                <w:rFonts w:hint="eastAsia"/>
              </w:rPr>
              <w:t>当組合</w:t>
            </w:r>
            <w:r w:rsidRPr="00147EDF">
              <w:rPr>
                <w:rFonts w:hint="eastAsia"/>
              </w:rPr>
              <w:t>所定の月額利用料およびその消費税相当額（</w:t>
            </w:r>
            <w:r w:rsidR="006177F8">
              <w:rPr>
                <w:rFonts w:hint="eastAsia"/>
              </w:rPr>
              <w:t>以下、「</w:t>
            </w:r>
            <w:r w:rsidRPr="00147EDF">
              <w:rPr>
                <w:rFonts w:hint="eastAsia"/>
              </w:rPr>
              <w:t>月額利用料等｣といいます。）を毎月支払うものとします。</w:t>
            </w:r>
          </w:p>
        </w:tc>
      </w:tr>
      <w:tr w:rsidR="00D20A44" w:rsidRPr="00A82D1D" w14:paraId="2643D063" w14:textId="77777777" w:rsidTr="00D20A44">
        <w:trPr>
          <w:cantSplit/>
        </w:trPr>
        <w:tc>
          <w:tcPr>
            <w:tcW w:w="992" w:type="dxa"/>
            <w:shd w:val="pct12" w:color="auto" w:fill="auto"/>
          </w:tcPr>
          <w:p w14:paraId="45F77206" w14:textId="549098E2" w:rsidR="00D20A44" w:rsidRPr="00A82D1D" w:rsidRDefault="001D574A" w:rsidP="00D20A44">
            <w:pPr>
              <w:pStyle w:val="043"/>
            </w:pPr>
            <w:r>
              <w:rPr>
                <w:rFonts w:ascii="ＭＳ 明朝" w:eastAsia="ＭＳ 明朝" w:hAnsi="ＭＳ 明朝" w:cs="ＭＳ 明朝" w:hint="eastAsia"/>
              </w:rPr>
              <w:lastRenderedPageBreak/>
              <w:t>b</w:t>
            </w:r>
          </w:p>
        </w:tc>
        <w:tc>
          <w:tcPr>
            <w:tcW w:w="8045" w:type="dxa"/>
          </w:tcPr>
          <w:p w14:paraId="40DE2BD1" w14:textId="04EC4F35" w:rsidR="00D20A44" w:rsidRPr="00A82D1D" w:rsidRDefault="00D20A44" w:rsidP="00D20A44">
            <w:pPr>
              <w:pStyle w:val="04"/>
            </w:pPr>
            <w:r w:rsidRPr="00147EDF">
              <w:rPr>
                <w:rFonts w:hint="eastAsia"/>
              </w:rPr>
              <w:t>月額利用料等は、</w:t>
            </w:r>
            <w:r w:rsidR="00BE4D79" w:rsidRPr="00DE5BD2">
              <w:rPr>
                <w:rFonts w:hint="eastAsia"/>
              </w:rPr>
              <w:t>当組合</w:t>
            </w:r>
            <w:r w:rsidRPr="00DE5BD2">
              <w:rPr>
                <w:rFonts w:hint="eastAsia"/>
              </w:rPr>
              <w:t>の普通貯金規定（総合口座取引規定を含みます。）、当座勘定規定にかかわらず、貯金通帳および貯金払戻請求書</w:t>
            </w:r>
            <w:r w:rsidR="004963E4">
              <w:rPr>
                <w:rFonts w:hint="eastAsia"/>
              </w:rPr>
              <w:t>、</w:t>
            </w:r>
            <w:r w:rsidRPr="00DE5BD2">
              <w:rPr>
                <w:rFonts w:hint="eastAsia"/>
              </w:rPr>
              <w:t>または当座小切手の提出を省略のうえ、あらかじめ指定された貯金口座から、毎月</w:t>
            </w:r>
            <w:r w:rsidR="00BE4D79" w:rsidRPr="00DE5BD2">
              <w:rPr>
                <w:rFonts w:hint="eastAsia"/>
              </w:rPr>
              <w:t>当組合</w:t>
            </w:r>
            <w:r w:rsidRPr="00DE5BD2">
              <w:rPr>
                <w:rFonts w:hint="eastAsia"/>
              </w:rPr>
              <w:t>所</w:t>
            </w:r>
            <w:r w:rsidRPr="00147EDF">
              <w:rPr>
                <w:rFonts w:hint="eastAsia"/>
              </w:rPr>
              <w:t>定の日に自動的に引</w:t>
            </w:r>
            <w:r w:rsidR="00E70025">
              <w:rPr>
                <w:rFonts w:hint="eastAsia"/>
              </w:rPr>
              <w:t>き</w:t>
            </w:r>
            <w:r w:rsidRPr="00147EDF">
              <w:rPr>
                <w:rFonts w:hint="eastAsia"/>
              </w:rPr>
              <w:t>落すものとします。</w:t>
            </w:r>
          </w:p>
        </w:tc>
      </w:tr>
      <w:tr w:rsidR="003C1FA3" w:rsidRPr="00A82D1D" w14:paraId="4AA05A8C" w14:textId="77777777" w:rsidTr="00D20A44">
        <w:trPr>
          <w:cantSplit/>
        </w:trPr>
        <w:tc>
          <w:tcPr>
            <w:tcW w:w="992" w:type="dxa"/>
            <w:shd w:val="pct12" w:color="auto" w:fill="auto"/>
          </w:tcPr>
          <w:p w14:paraId="5F2D816A" w14:textId="67756B21" w:rsidR="003C1FA3" w:rsidRPr="00717615" w:rsidRDefault="001D574A" w:rsidP="00D20A44">
            <w:pPr>
              <w:pStyle w:val="043"/>
            </w:pPr>
            <w:r>
              <w:rPr>
                <w:rFonts w:hint="eastAsia"/>
              </w:rPr>
              <w:t>c</w:t>
            </w:r>
          </w:p>
        </w:tc>
        <w:tc>
          <w:tcPr>
            <w:tcW w:w="8045" w:type="dxa"/>
          </w:tcPr>
          <w:p w14:paraId="6FCA9AC5" w14:textId="27C02105" w:rsidR="003C1FA3" w:rsidRPr="00717615" w:rsidRDefault="003C1FA3" w:rsidP="00D20A44">
            <w:pPr>
              <w:pStyle w:val="04"/>
            </w:pPr>
            <w:r w:rsidRPr="00717615">
              <w:rPr>
                <w:rFonts w:hint="eastAsia"/>
              </w:rPr>
              <w:t>月中に本サービス利用の契約が解約された場合でも、設定した月額利用料（全額）を徴収</w:t>
            </w:r>
            <w:r w:rsidR="001166E5" w:rsidRPr="00717615">
              <w:rPr>
                <w:rFonts w:hint="eastAsia"/>
              </w:rPr>
              <w:t>します。</w:t>
            </w:r>
            <w:r w:rsidRPr="00717615">
              <w:rPr>
                <w:rFonts w:hint="eastAsia"/>
              </w:rPr>
              <w:t>（日割り計算は</w:t>
            </w:r>
            <w:r w:rsidR="001166E5" w:rsidRPr="00717615">
              <w:rPr>
                <w:rFonts w:hint="eastAsia"/>
              </w:rPr>
              <w:t>行いません</w:t>
            </w:r>
            <w:r w:rsidRPr="00717615">
              <w:rPr>
                <w:rFonts w:hint="eastAsia"/>
              </w:rPr>
              <w:t>。）</w:t>
            </w:r>
          </w:p>
        </w:tc>
      </w:tr>
    </w:tbl>
    <w:p w14:paraId="129E292E" w14:textId="77777777" w:rsidR="00D20A44" w:rsidRDefault="00D20A44" w:rsidP="00D20A44"/>
    <w:p w14:paraId="52050055" w14:textId="3BDC04CA" w:rsidR="008367CA" w:rsidRDefault="00930CC9" w:rsidP="000D5360">
      <w:pPr>
        <w:pStyle w:val="021"/>
      </w:pPr>
      <w:r>
        <w:rPr>
          <w:rFonts w:hint="eastAsia"/>
        </w:rPr>
        <w:t>2</w:t>
      </w:r>
      <w:r w:rsidR="00DE6646">
        <w:rPr>
          <w:rFonts w:hint="eastAsia"/>
        </w:rPr>
        <w:tab/>
      </w:r>
      <w:r w:rsidR="008367CA">
        <w:rPr>
          <w:rFonts w:hint="eastAsia"/>
        </w:rPr>
        <w:t>利用資格</w:t>
      </w:r>
    </w:p>
    <w:p w14:paraId="24EA9778" w14:textId="437418F2" w:rsidR="008367CA" w:rsidRDefault="00930CC9" w:rsidP="000D5360">
      <w:pPr>
        <w:pStyle w:val="022"/>
      </w:pPr>
      <w:r>
        <w:rPr>
          <w:rFonts w:hint="eastAsia"/>
        </w:rPr>
        <w:t>(1)</w:t>
      </w:r>
      <w:r w:rsidR="00A82D1D">
        <w:rPr>
          <w:rFonts w:hint="eastAsia"/>
        </w:rPr>
        <w:tab/>
      </w:r>
      <w:r w:rsidR="008367CA">
        <w:rPr>
          <w:rFonts w:hint="eastAsia"/>
        </w:rPr>
        <w:t>本サービスの利用申込者（</w:t>
      </w:r>
      <w:r w:rsidR="006177F8">
        <w:rPr>
          <w:rFonts w:hint="eastAsia"/>
        </w:rPr>
        <w:t>以下、「</w:t>
      </w:r>
      <w:r w:rsidR="008367CA">
        <w:rPr>
          <w:rFonts w:hint="eastAsia"/>
        </w:rPr>
        <w:t>利用申込者｣といいます。）は、次の</w:t>
      </w:r>
      <w:r w:rsidR="00337D15">
        <w:rPr>
          <w:rFonts w:hint="eastAsia"/>
        </w:rPr>
        <w:t>場合</w:t>
      </w:r>
      <w:r w:rsidR="008367CA">
        <w:rPr>
          <w:rFonts w:hint="eastAsia"/>
        </w:rPr>
        <w:t>に該当する方とします。</w:t>
      </w:r>
    </w:p>
    <w:tbl>
      <w:tblPr>
        <w:tblStyle w:val="ae"/>
        <w:tblW w:w="0" w:type="auto"/>
        <w:tblInd w:w="817" w:type="dxa"/>
        <w:tblLook w:val="04A0" w:firstRow="1" w:lastRow="0" w:firstColumn="1" w:lastColumn="0" w:noHBand="0" w:noVBand="1"/>
      </w:tblPr>
      <w:tblGrid>
        <w:gridCol w:w="973"/>
        <w:gridCol w:w="7838"/>
      </w:tblGrid>
      <w:tr w:rsidR="00176AD8" w:rsidRPr="00A82D1D" w14:paraId="1E87B37A" w14:textId="77777777" w:rsidTr="00CA4AFA">
        <w:trPr>
          <w:cantSplit/>
        </w:trPr>
        <w:tc>
          <w:tcPr>
            <w:tcW w:w="992" w:type="dxa"/>
            <w:shd w:val="pct12" w:color="auto" w:fill="auto"/>
          </w:tcPr>
          <w:p w14:paraId="1A4A8D82" w14:textId="1801EB4B" w:rsidR="00176AD8" w:rsidRPr="00A82D1D" w:rsidRDefault="001D574A" w:rsidP="00176AD8">
            <w:pPr>
              <w:pStyle w:val="043"/>
            </w:pPr>
            <w:r>
              <w:rPr>
                <w:rFonts w:ascii="ＭＳ 明朝" w:eastAsia="ＭＳ 明朝" w:hAnsi="ＭＳ 明朝" w:cs="ＭＳ 明朝" w:hint="eastAsia"/>
              </w:rPr>
              <w:t>a</w:t>
            </w:r>
          </w:p>
        </w:tc>
        <w:tc>
          <w:tcPr>
            <w:tcW w:w="8045" w:type="dxa"/>
          </w:tcPr>
          <w:p w14:paraId="39236934" w14:textId="46140643" w:rsidR="00176AD8" w:rsidRPr="00A82D1D" w:rsidRDefault="00176AD8" w:rsidP="000A793E">
            <w:pPr>
              <w:pStyle w:val="04"/>
            </w:pPr>
            <w:r w:rsidRPr="00096DA3">
              <w:rPr>
                <w:rFonts w:hint="eastAsia"/>
              </w:rPr>
              <w:t>法人、または法人格のない団体、または個人事業主の方</w:t>
            </w:r>
          </w:p>
        </w:tc>
      </w:tr>
      <w:tr w:rsidR="00176AD8" w:rsidRPr="00A82D1D" w14:paraId="3A063808" w14:textId="77777777" w:rsidTr="00CA4AFA">
        <w:trPr>
          <w:cantSplit/>
        </w:trPr>
        <w:tc>
          <w:tcPr>
            <w:tcW w:w="992" w:type="dxa"/>
            <w:shd w:val="pct12" w:color="auto" w:fill="auto"/>
          </w:tcPr>
          <w:p w14:paraId="56FD2304" w14:textId="795D5359" w:rsidR="00176AD8" w:rsidRPr="00A82D1D" w:rsidRDefault="001D574A" w:rsidP="00176AD8">
            <w:pPr>
              <w:pStyle w:val="043"/>
            </w:pPr>
            <w:r>
              <w:rPr>
                <w:rFonts w:ascii="ＭＳ 明朝" w:eastAsia="ＭＳ 明朝" w:hAnsi="ＭＳ 明朝" w:cs="ＭＳ 明朝" w:hint="eastAsia"/>
              </w:rPr>
              <w:t>b</w:t>
            </w:r>
          </w:p>
        </w:tc>
        <w:tc>
          <w:tcPr>
            <w:tcW w:w="8045" w:type="dxa"/>
          </w:tcPr>
          <w:p w14:paraId="4835262C" w14:textId="1FE7FDC1" w:rsidR="00176AD8" w:rsidRPr="00A82D1D" w:rsidRDefault="00176AD8" w:rsidP="000A793E">
            <w:pPr>
              <w:pStyle w:val="04"/>
            </w:pPr>
            <w:r w:rsidRPr="00096DA3">
              <w:rPr>
                <w:rFonts w:hint="eastAsia"/>
              </w:rPr>
              <w:t>本規定の適用に同意した方</w:t>
            </w:r>
          </w:p>
        </w:tc>
      </w:tr>
      <w:tr w:rsidR="00176AD8" w:rsidRPr="00A82D1D" w14:paraId="32593F3E" w14:textId="77777777" w:rsidTr="00CA4AFA">
        <w:trPr>
          <w:cantSplit/>
        </w:trPr>
        <w:tc>
          <w:tcPr>
            <w:tcW w:w="992" w:type="dxa"/>
            <w:shd w:val="pct12" w:color="auto" w:fill="auto"/>
          </w:tcPr>
          <w:p w14:paraId="3440880A" w14:textId="58BB2D3C" w:rsidR="00176AD8" w:rsidRPr="00147EDF" w:rsidRDefault="001D574A" w:rsidP="00176AD8">
            <w:pPr>
              <w:pStyle w:val="043"/>
            </w:pPr>
            <w:r>
              <w:rPr>
                <w:rFonts w:ascii="ＭＳ 明朝" w:eastAsia="ＭＳ 明朝" w:hAnsi="ＭＳ 明朝" w:cs="ＭＳ 明朝" w:hint="eastAsia"/>
              </w:rPr>
              <w:t>c</w:t>
            </w:r>
          </w:p>
        </w:tc>
        <w:tc>
          <w:tcPr>
            <w:tcW w:w="8045" w:type="dxa"/>
          </w:tcPr>
          <w:p w14:paraId="2AAFB902" w14:textId="6B05F9ED" w:rsidR="00176AD8" w:rsidRPr="00147EDF" w:rsidRDefault="00BE4D79" w:rsidP="000A793E">
            <w:pPr>
              <w:pStyle w:val="04"/>
            </w:pPr>
            <w:r w:rsidRPr="00DE5BD2">
              <w:rPr>
                <w:rFonts w:hint="eastAsia"/>
              </w:rPr>
              <w:t>当組合</w:t>
            </w:r>
            <w:r w:rsidR="00176AD8" w:rsidRPr="00096DA3">
              <w:rPr>
                <w:rFonts w:hint="eastAsia"/>
              </w:rPr>
              <w:t>本支店に普通貯金口座、または当座貯金口座をお持ちの方</w:t>
            </w:r>
          </w:p>
        </w:tc>
      </w:tr>
    </w:tbl>
    <w:p w14:paraId="1BA060C7" w14:textId="77777777" w:rsidR="00176AD8" w:rsidRPr="005F2479" w:rsidRDefault="00176AD8" w:rsidP="00176AD8"/>
    <w:p w14:paraId="5BC5CC9B" w14:textId="451B2196" w:rsidR="008367CA" w:rsidRDefault="00930CC9" w:rsidP="000D5360">
      <w:pPr>
        <w:pStyle w:val="022"/>
      </w:pPr>
      <w:r>
        <w:rPr>
          <w:rFonts w:hint="eastAsia"/>
        </w:rPr>
        <w:t>(2)</w:t>
      </w:r>
      <w:r w:rsidR="00A82D1D">
        <w:rPr>
          <w:rFonts w:hint="eastAsia"/>
        </w:rPr>
        <w:tab/>
      </w:r>
      <w:r w:rsidR="008367CA">
        <w:rPr>
          <w:rFonts w:hint="eastAsia"/>
        </w:rPr>
        <w:t>本条</w:t>
      </w:r>
      <w:r w:rsidR="00067F3E">
        <w:rPr>
          <w:rFonts w:hint="eastAsia"/>
        </w:rPr>
        <w:t>(1)</w:t>
      </w:r>
      <w:r w:rsidR="008367CA">
        <w:rPr>
          <w:rFonts w:hint="eastAsia"/>
        </w:rPr>
        <w:t>に該当する方からの利用申込</w:t>
      </w:r>
      <w:r w:rsidR="00CA4350">
        <w:rPr>
          <w:rFonts w:hint="eastAsia"/>
        </w:rPr>
        <w:t>み</w:t>
      </w:r>
      <w:r w:rsidR="008367CA">
        <w:rPr>
          <w:rFonts w:hint="eastAsia"/>
        </w:rPr>
        <w:t>であっても、</w:t>
      </w:r>
      <w:r w:rsidR="00BE4D79" w:rsidRPr="00DE5BD2">
        <w:rPr>
          <w:rFonts w:hint="eastAsia"/>
        </w:rPr>
        <w:t>当組合</w:t>
      </w:r>
      <w:r w:rsidR="008367CA">
        <w:rPr>
          <w:rFonts w:hint="eastAsia"/>
        </w:rPr>
        <w:t>は、次の場合には利用申込</w:t>
      </w:r>
      <w:r w:rsidR="00CA4350">
        <w:rPr>
          <w:rFonts w:hint="eastAsia"/>
        </w:rPr>
        <w:t>み</w:t>
      </w:r>
      <w:r w:rsidR="008367CA">
        <w:rPr>
          <w:rFonts w:hint="eastAsia"/>
        </w:rPr>
        <w:t>を承諾しないことがあります。なお、利用申込者は、この不承諾につき異議を述べないものとします。</w:t>
      </w:r>
    </w:p>
    <w:tbl>
      <w:tblPr>
        <w:tblStyle w:val="ae"/>
        <w:tblW w:w="0" w:type="auto"/>
        <w:tblInd w:w="817" w:type="dxa"/>
        <w:tblLook w:val="04A0" w:firstRow="1" w:lastRow="0" w:firstColumn="1" w:lastColumn="0" w:noHBand="0" w:noVBand="1"/>
      </w:tblPr>
      <w:tblGrid>
        <w:gridCol w:w="973"/>
        <w:gridCol w:w="7838"/>
      </w:tblGrid>
      <w:tr w:rsidR="00176AD8" w:rsidRPr="00A82D1D" w14:paraId="3A6FA4DB" w14:textId="77777777" w:rsidTr="00CA4AFA">
        <w:trPr>
          <w:cantSplit/>
        </w:trPr>
        <w:tc>
          <w:tcPr>
            <w:tcW w:w="992" w:type="dxa"/>
            <w:shd w:val="pct12" w:color="auto" w:fill="auto"/>
          </w:tcPr>
          <w:p w14:paraId="0F8387F0" w14:textId="193C00BA" w:rsidR="00176AD8" w:rsidRPr="00A82D1D" w:rsidRDefault="001D574A" w:rsidP="00176AD8">
            <w:pPr>
              <w:pStyle w:val="043"/>
            </w:pPr>
            <w:r>
              <w:rPr>
                <w:rFonts w:ascii="ＭＳ 明朝" w:eastAsia="ＭＳ 明朝" w:hAnsi="ＭＳ 明朝" w:cs="ＭＳ 明朝" w:hint="eastAsia"/>
              </w:rPr>
              <w:t>a</w:t>
            </w:r>
          </w:p>
        </w:tc>
        <w:tc>
          <w:tcPr>
            <w:tcW w:w="8045" w:type="dxa"/>
          </w:tcPr>
          <w:p w14:paraId="4402CC97" w14:textId="5AE6D41B" w:rsidR="00176AD8" w:rsidRPr="00A82D1D" w:rsidRDefault="00176AD8" w:rsidP="000A793E">
            <w:pPr>
              <w:pStyle w:val="04"/>
            </w:pPr>
            <w:r w:rsidRPr="00902F38">
              <w:rPr>
                <w:rFonts w:hint="eastAsia"/>
              </w:rPr>
              <w:t>利用申込</w:t>
            </w:r>
            <w:r w:rsidR="00E97C6D">
              <w:rPr>
                <w:rFonts w:hint="eastAsia"/>
              </w:rPr>
              <w:t>み</w:t>
            </w:r>
            <w:r w:rsidRPr="00902F38">
              <w:rPr>
                <w:rFonts w:hint="eastAsia"/>
              </w:rPr>
              <w:t>時に虚偽の事項を届</w:t>
            </w:r>
            <w:r w:rsidR="009F3EB4">
              <w:rPr>
                <w:rFonts w:hint="eastAsia"/>
              </w:rPr>
              <w:t>け</w:t>
            </w:r>
            <w:r w:rsidRPr="00902F38">
              <w:rPr>
                <w:rFonts w:hint="eastAsia"/>
              </w:rPr>
              <w:t>出たことが判明したとき</w:t>
            </w:r>
            <w:r w:rsidR="000C0516">
              <w:rPr>
                <w:rFonts w:hint="eastAsia"/>
              </w:rPr>
              <w:t>。</w:t>
            </w:r>
          </w:p>
        </w:tc>
      </w:tr>
      <w:tr w:rsidR="00176AD8" w:rsidRPr="00A82D1D" w14:paraId="24237367" w14:textId="77777777" w:rsidTr="00CA4AFA">
        <w:trPr>
          <w:cantSplit/>
        </w:trPr>
        <w:tc>
          <w:tcPr>
            <w:tcW w:w="992" w:type="dxa"/>
            <w:shd w:val="pct12" w:color="auto" w:fill="auto"/>
          </w:tcPr>
          <w:p w14:paraId="681443E4" w14:textId="77EA3A9F" w:rsidR="00176AD8" w:rsidRPr="00A82D1D" w:rsidRDefault="001D574A" w:rsidP="00176AD8">
            <w:pPr>
              <w:pStyle w:val="043"/>
            </w:pPr>
            <w:r>
              <w:rPr>
                <w:rFonts w:ascii="ＭＳ 明朝" w:eastAsia="ＭＳ 明朝" w:hAnsi="ＭＳ 明朝" w:cs="ＭＳ 明朝" w:hint="eastAsia"/>
              </w:rPr>
              <w:t>b</w:t>
            </w:r>
          </w:p>
        </w:tc>
        <w:tc>
          <w:tcPr>
            <w:tcW w:w="8045" w:type="dxa"/>
          </w:tcPr>
          <w:p w14:paraId="6C7D75F7" w14:textId="457B863A" w:rsidR="00176AD8" w:rsidRPr="00A82D1D" w:rsidRDefault="00176AD8" w:rsidP="000A793E">
            <w:pPr>
              <w:pStyle w:val="04"/>
            </w:pPr>
            <w:r w:rsidRPr="00902F38">
              <w:rPr>
                <w:rFonts w:hint="eastAsia"/>
              </w:rPr>
              <w:t>その他、</w:t>
            </w:r>
            <w:r w:rsidR="00BE4D79" w:rsidRPr="00DE5BD2">
              <w:rPr>
                <w:rFonts w:hint="eastAsia"/>
              </w:rPr>
              <w:t>当組合</w:t>
            </w:r>
            <w:r w:rsidRPr="00902F38">
              <w:rPr>
                <w:rFonts w:hint="eastAsia"/>
              </w:rPr>
              <w:t>が利用を不適当と判断したとき</w:t>
            </w:r>
            <w:r w:rsidR="000C0516">
              <w:rPr>
                <w:rFonts w:hint="eastAsia"/>
              </w:rPr>
              <w:t>。</w:t>
            </w:r>
          </w:p>
        </w:tc>
      </w:tr>
    </w:tbl>
    <w:p w14:paraId="5D7772C0" w14:textId="77777777" w:rsidR="00176AD8" w:rsidRDefault="00176AD8" w:rsidP="00176AD8"/>
    <w:p w14:paraId="3657C81F" w14:textId="7E05033A" w:rsidR="008367CA" w:rsidRDefault="00930CC9" w:rsidP="000D5360">
      <w:pPr>
        <w:pStyle w:val="021"/>
      </w:pPr>
      <w:r>
        <w:rPr>
          <w:rFonts w:hint="eastAsia"/>
        </w:rPr>
        <w:t>3</w:t>
      </w:r>
      <w:r w:rsidR="00DE6646">
        <w:rPr>
          <w:rFonts w:hint="eastAsia"/>
        </w:rPr>
        <w:tab/>
      </w:r>
      <w:r w:rsidR="008367CA">
        <w:rPr>
          <w:rFonts w:hint="eastAsia"/>
        </w:rPr>
        <w:t>反社会勢力との取引拒絶</w:t>
      </w:r>
    </w:p>
    <w:p w14:paraId="60A52946" w14:textId="3376A507" w:rsidR="008367CA" w:rsidRPr="00DE5BD2" w:rsidRDefault="008367CA" w:rsidP="000D5360">
      <w:pPr>
        <w:pStyle w:val="0210"/>
      </w:pPr>
      <w:r>
        <w:rPr>
          <w:rFonts w:hint="eastAsia"/>
        </w:rPr>
        <w:t>本サービスは、第12条</w:t>
      </w:r>
      <w:r w:rsidR="00067F3E">
        <w:rPr>
          <w:rFonts w:hint="eastAsia"/>
        </w:rPr>
        <w:t>(3)</w:t>
      </w:r>
      <w:proofErr w:type="spellStart"/>
      <w:r w:rsidR="007E318D">
        <w:rPr>
          <w:rFonts w:hAnsi="ＭＳ 明朝" w:cs="ＭＳ 明朝" w:hint="eastAsia"/>
        </w:rPr>
        <w:t>i</w:t>
      </w:r>
      <w:proofErr w:type="spellEnd"/>
      <w:r w:rsidR="000F57F1">
        <w:rPr>
          <w:rFonts w:hint="eastAsia"/>
        </w:rPr>
        <w:t>(</w:t>
      </w:r>
      <w:r w:rsidR="001D574A">
        <w:rPr>
          <w:rFonts w:hint="eastAsia"/>
        </w:rPr>
        <w:t>a</w:t>
      </w:r>
      <w:r w:rsidR="000F57F1">
        <w:rPr>
          <w:rFonts w:hint="eastAsia"/>
        </w:rPr>
        <w:t>)</w:t>
      </w:r>
      <w:r>
        <w:rPr>
          <w:rFonts w:hint="eastAsia"/>
        </w:rPr>
        <w:t>から</w:t>
      </w:r>
      <w:r w:rsidR="000F57F1">
        <w:rPr>
          <w:rFonts w:hint="eastAsia"/>
        </w:rPr>
        <w:t>(</w:t>
      </w:r>
      <w:r w:rsidR="001D574A">
        <w:rPr>
          <w:rFonts w:hint="eastAsia"/>
        </w:rPr>
        <w:t>f</w:t>
      </w:r>
      <w:r w:rsidR="000F57F1">
        <w:rPr>
          <w:rFonts w:hint="eastAsia"/>
        </w:rPr>
        <w:t>)</w:t>
      </w:r>
      <w:r>
        <w:rPr>
          <w:rFonts w:hint="eastAsia"/>
        </w:rPr>
        <w:t>および</w:t>
      </w:r>
      <w:r w:rsidR="007E318D">
        <w:rPr>
          <w:rFonts w:hAnsi="ＭＳ 明朝" w:cs="ＭＳ 明朝" w:hint="eastAsia"/>
        </w:rPr>
        <w:t>j</w:t>
      </w:r>
      <w:r w:rsidR="00EA1090">
        <w:rPr>
          <w:rFonts w:hint="eastAsia"/>
        </w:rPr>
        <w:t>(</w:t>
      </w:r>
      <w:r w:rsidR="001D574A">
        <w:rPr>
          <w:rFonts w:hint="eastAsia"/>
        </w:rPr>
        <w:t>a</w:t>
      </w:r>
      <w:r w:rsidR="00EA1090">
        <w:rPr>
          <w:rFonts w:hint="eastAsia"/>
        </w:rPr>
        <w:t>)</w:t>
      </w:r>
      <w:r>
        <w:rPr>
          <w:rFonts w:hint="eastAsia"/>
        </w:rPr>
        <w:t>から</w:t>
      </w:r>
      <w:r w:rsidR="00EA1090">
        <w:rPr>
          <w:rFonts w:hint="eastAsia"/>
        </w:rPr>
        <w:t>(</w:t>
      </w:r>
      <w:r w:rsidR="001D574A">
        <w:rPr>
          <w:rFonts w:hint="eastAsia"/>
        </w:rPr>
        <w:t>e</w:t>
      </w:r>
      <w:r w:rsidR="00EA1090">
        <w:rPr>
          <w:rFonts w:hint="eastAsia"/>
        </w:rPr>
        <w:t>)</w:t>
      </w:r>
      <w:r>
        <w:rPr>
          <w:rFonts w:hint="eastAsia"/>
        </w:rPr>
        <w:t>のいずれにも該当しない場合に利用することができ、第12条</w:t>
      </w:r>
      <w:r w:rsidR="000F57F1">
        <w:rPr>
          <w:rFonts w:hint="eastAsia"/>
        </w:rPr>
        <w:t>(3)</w:t>
      </w:r>
      <w:proofErr w:type="spellStart"/>
      <w:r w:rsidR="00D12AEE">
        <w:rPr>
          <w:rFonts w:hAnsi="ＭＳ 明朝" w:cs="ＭＳ 明朝" w:hint="eastAsia"/>
        </w:rPr>
        <w:t>i</w:t>
      </w:r>
      <w:proofErr w:type="spellEnd"/>
      <w:r w:rsidR="00EA1090">
        <w:rPr>
          <w:rFonts w:hint="eastAsia"/>
        </w:rPr>
        <w:t>(</w:t>
      </w:r>
      <w:r w:rsidR="001D574A">
        <w:rPr>
          <w:rFonts w:hint="eastAsia"/>
        </w:rPr>
        <w:t>a</w:t>
      </w:r>
      <w:r w:rsidR="00EA1090">
        <w:rPr>
          <w:rFonts w:hint="eastAsia"/>
        </w:rPr>
        <w:t>)</w:t>
      </w:r>
      <w:r>
        <w:rPr>
          <w:rFonts w:hint="eastAsia"/>
        </w:rPr>
        <w:t>から</w:t>
      </w:r>
      <w:r w:rsidR="00DE4D89">
        <w:rPr>
          <w:rFonts w:hint="eastAsia"/>
        </w:rPr>
        <w:t>(</w:t>
      </w:r>
      <w:r w:rsidR="001D574A">
        <w:rPr>
          <w:rFonts w:hint="eastAsia"/>
        </w:rPr>
        <w:t>f</w:t>
      </w:r>
      <w:r w:rsidR="00DE4D89">
        <w:rPr>
          <w:rFonts w:hint="eastAsia"/>
        </w:rPr>
        <w:t>)</w:t>
      </w:r>
      <w:r>
        <w:rPr>
          <w:rFonts w:hint="eastAsia"/>
        </w:rPr>
        <w:t>および</w:t>
      </w:r>
      <w:r w:rsidR="00425D76">
        <w:rPr>
          <w:rFonts w:hint="eastAsia"/>
        </w:rPr>
        <w:t>j</w:t>
      </w:r>
      <w:r w:rsidR="00DE4D89">
        <w:rPr>
          <w:rFonts w:hint="eastAsia"/>
        </w:rPr>
        <w:t>(</w:t>
      </w:r>
      <w:r w:rsidR="001D574A">
        <w:rPr>
          <w:rFonts w:hint="eastAsia"/>
        </w:rPr>
        <w:t>a</w:t>
      </w:r>
      <w:r w:rsidR="00DE4D89">
        <w:rPr>
          <w:rFonts w:hint="eastAsia"/>
        </w:rPr>
        <w:t>)</w:t>
      </w:r>
      <w:r>
        <w:rPr>
          <w:rFonts w:hint="eastAsia"/>
        </w:rPr>
        <w:t>から</w:t>
      </w:r>
      <w:r w:rsidR="00DE4D89">
        <w:rPr>
          <w:rFonts w:hint="eastAsia"/>
        </w:rPr>
        <w:t>(</w:t>
      </w:r>
      <w:r w:rsidR="001D574A">
        <w:rPr>
          <w:rFonts w:hint="eastAsia"/>
        </w:rPr>
        <w:t>e</w:t>
      </w:r>
      <w:r w:rsidR="00DE4D89">
        <w:rPr>
          <w:rFonts w:hint="eastAsia"/>
        </w:rPr>
        <w:t>)</w:t>
      </w:r>
      <w:r>
        <w:rPr>
          <w:rFonts w:hint="eastAsia"/>
        </w:rPr>
        <w:t>の一つにでも該当する場合には、</w:t>
      </w:r>
      <w:r w:rsidR="00BE4D79" w:rsidRPr="00DE5BD2">
        <w:rPr>
          <w:rFonts w:hint="eastAsia"/>
        </w:rPr>
        <w:t>当組合</w:t>
      </w:r>
      <w:r w:rsidRPr="00DE5BD2">
        <w:rPr>
          <w:rFonts w:hint="eastAsia"/>
        </w:rPr>
        <w:t>は本サービスの利用申込</w:t>
      </w:r>
      <w:r w:rsidR="00CA4350">
        <w:rPr>
          <w:rFonts w:hint="eastAsia"/>
        </w:rPr>
        <w:t>み</w:t>
      </w:r>
      <w:r w:rsidRPr="00DE5BD2">
        <w:rPr>
          <w:rFonts w:hint="eastAsia"/>
        </w:rPr>
        <w:t>をお断りするものとします。</w:t>
      </w:r>
    </w:p>
    <w:p w14:paraId="51BE711E" w14:textId="790F5F4C" w:rsidR="008367CA" w:rsidRPr="00DE5BD2" w:rsidRDefault="00930CC9" w:rsidP="000D5360">
      <w:pPr>
        <w:pStyle w:val="021"/>
      </w:pPr>
      <w:r>
        <w:rPr>
          <w:rFonts w:hint="eastAsia"/>
        </w:rPr>
        <w:t>4</w:t>
      </w:r>
      <w:r w:rsidR="00DE6646" w:rsidRPr="00DE5BD2">
        <w:rPr>
          <w:rFonts w:hint="eastAsia"/>
        </w:rPr>
        <w:tab/>
      </w:r>
      <w:r w:rsidR="008367CA" w:rsidRPr="00DE5BD2">
        <w:rPr>
          <w:rFonts w:hint="eastAsia"/>
        </w:rPr>
        <w:t>リスクの承諾</w:t>
      </w:r>
    </w:p>
    <w:p w14:paraId="120664FE" w14:textId="027B9A67" w:rsidR="008367CA" w:rsidRPr="00DE5BD2" w:rsidRDefault="00A33B16" w:rsidP="002839D1">
      <w:pPr>
        <w:pStyle w:val="022"/>
      </w:pPr>
      <w:r>
        <w:rPr>
          <w:rFonts w:hint="eastAsia"/>
        </w:rPr>
        <w:t>(</w:t>
      </w:r>
      <w:r w:rsidR="008367CA" w:rsidRPr="00DE5BD2">
        <w:rPr>
          <w:rFonts w:hint="eastAsia"/>
        </w:rPr>
        <w:t>1</w:t>
      </w:r>
      <w:r>
        <w:rPr>
          <w:rFonts w:hint="eastAsia"/>
        </w:rPr>
        <w:t>)</w:t>
      </w:r>
      <w:r w:rsidR="00A82D1D" w:rsidRPr="00DE5BD2">
        <w:rPr>
          <w:rFonts w:hint="eastAsia"/>
        </w:rPr>
        <w:tab/>
      </w:r>
      <w:r w:rsidR="00BE4D79" w:rsidRPr="00DE5BD2">
        <w:rPr>
          <w:rFonts w:hint="eastAsia"/>
        </w:rPr>
        <w:t>当組合</w:t>
      </w:r>
      <w:r w:rsidR="008367CA" w:rsidRPr="00DE5BD2">
        <w:rPr>
          <w:rFonts w:hint="eastAsia"/>
        </w:rPr>
        <w:t>は、本規定、</w:t>
      </w:r>
      <w:r w:rsidR="005446F2">
        <w:rPr>
          <w:rFonts w:hint="eastAsia"/>
        </w:rPr>
        <w:t>法人</w:t>
      </w:r>
      <w:r w:rsidR="001D574A">
        <w:rPr>
          <w:rFonts w:hint="eastAsia"/>
        </w:rPr>
        <w:t>JA</w:t>
      </w:r>
      <w:r w:rsidR="005446F2">
        <w:rPr>
          <w:rFonts w:hint="eastAsia"/>
        </w:rPr>
        <w:t>ネットバンク</w:t>
      </w:r>
      <w:r w:rsidR="008367CA" w:rsidRPr="00DE5BD2">
        <w:rPr>
          <w:rFonts w:hint="eastAsia"/>
        </w:rPr>
        <w:t>オンラインマニュアル、パンフレット、ホームページ等に、本サービスに関するリスクおよび</w:t>
      </w:r>
      <w:r w:rsidR="00BE4D79" w:rsidRPr="00DE5BD2">
        <w:rPr>
          <w:rFonts w:hint="eastAsia"/>
        </w:rPr>
        <w:t>当組合</w:t>
      </w:r>
      <w:r w:rsidR="008367CA" w:rsidRPr="00DE5BD2">
        <w:rPr>
          <w:rFonts w:hint="eastAsia"/>
        </w:rPr>
        <w:t>がリスク対策のために採用しているセキュリティ手段を明示します。</w:t>
      </w:r>
    </w:p>
    <w:p w14:paraId="1A5D16A1" w14:textId="24891AED" w:rsidR="008367CA" w:rsidRPr="00DE5BD2" w:rsidRDefault="00A33B16" w:rsidP="002839D1">
      <w:pPr>
        <w:pStyle w:val="022"/>
      </w:pPr>
      <w:r>
        <w:rPr>
          <w:rFonts w:hint="eastAsia"/>
        </w:rPr>
        <w:t>(</w:t>
      </w:r>
      <w:r w:rsidR="008367CA" w:rsidRPr="00DE5BD2">
        <w:rPr>
          <w:rFonts w:hint="eastAsia"/>
        </w:rPr>
        <w:t>2</w:t>
      </w:r>
      <w:r>
        <w:rPr>
          <w:rFonts w:hint="eastAsia"/>
        </w:rPr>
        <w:t>)</w:t>
      </w:r>
      <w:r w:rsidR="00A82D1D" w:rsidRPr="00DE5BD2">
        <w:rPr>
          <w:rFonts w:hint="eastAsia"/>
        </w:rPr>
        <w:tab/>
      </w:r>
      <w:r w:rsidR="008367CA" w:rsidRPr="00DE5BD2">
        <w:rPr>
          <w:rFonts w:hint="eastAsia"/>
        </w:rPr>
        <w:t>利用申込者は、本サービスにリスクが存在することを承諾し、リスクの内容を理解し、</w:t>
      </w:r>
      <w:r w:rsidR="00BE4D79" w:rsidRPr="00DE5BD2">
        <w:rPr>
          <w:rFonts w:hint="eastAsia"/>
        </w:rPr>
        <w:t>当組合</w:t>
      </w:r>
      <w:r w:rsidR="008367CA" w:rsidRPr="00DE5BD2">
        <w:rPr>
          <w:rFonts w:hint="eastAsia"/>
        </w:rPr>
        <w:t>のリスク対策の内容をすべて理解したうえで利用申込</w:t>
      </w:r>
      <w:r w:rsidR="00A1593F">
        <w:rPr>
          <w:rFonts w:hint="eastAsia"/>
        </w:rPr>
        <w:t>み</w:t>
      </w:r>
      <w:r w:rsidR="008367CA" w:rsidRPr="00DE5BD2">
        <w:rPr>
          <w:rFonts w:hint="eastAsia"/>
        </w:rPr>
        <w:t>を行うものとします。</w:t>
      </w:r>
    </w:p>
    <w:p w14:paraId="4594BE44" w14:textId="6AAB694E" w:rsidR="008367CA" w:rsidRPr="00DE5BD2" w:rsidRDefault="00A33B16" w:rsidP="00854C23">
      <w:pPr>
        <w:pStyle w:val="021"/>
      </w:pPr>
      <w:r>
        <w:rPr>
          <w:rFonts w:hint="eastAsia"/>
        </w:rPr>
        <w:t>5</w:t>
      </w:r>
      <w:r w:rsidR="00D666E0" w:rsidRPr="00DE5BD2">
        <w:tab/>
      </w:r>
      <w:r w:rsidR="008367CA" w:rsidRPr="00DE5BD2">
        <w:rPr>
          <w:rFonts w:hint="eastAsia"/>
        </w:rPr>
        <w:t>契約口座</w:t>
      </w:r>
    </w:p>
    <w:p w14:paraId="7653FF4F" w14:textId="1DE99BC0" w:rsidR="008367CA" w:rsidRPr="00DE5BD2" w:rsidRDefault="00A33B16" w:rsidP="00854C23">
      <w:pPr>
        <w:pStyle w:val="022"/>
      </w:pPr>
      <w:r>
        <w:rPr>
          <w:rFonts w:hint="eastAsia"/>
        </w:rPr>
        <w:t>(</w:t>
      </w:r>
      <w:r w:rsidR="008367CA" w:rsidRPr="00DE5BD2">
        <w:rPr>
          <w:rFonts w:hint="eastAsia"/>
        </w:rPr>
        <w:t>1</w:t>
      </w:r>
      <w:r>
        <w:rPr>
          <w:rFonts w:hint="eastAsia"/>
        </w:rPr>
        <w:t>)</w:t>
      </w:r>
      <w:r w:rsidR="00A82D1D" w:rsidRPr="00DE5BD2">
        <w:rPr>
          <w:rFonts w:hint="eastAsia"/>
        </w:rPr>
        <w:tab/>
      </w:r>
      <w:r w:rsidR="008367CA" w:rsidRPr="00DE5BD2">
        <w:rPr>
          <w:rFonts w:hint="eastAsia"/>
        </w:rPr>
        <w:t>契約者は、あらかじめ、申込書により</w:t>
      </w:r>
      <w:r w:rsidR="00BE4D79" w:rsidRPr="00DE5BD2">
        <w:rPr>
          <w:rFonts w:hint="eastAsia"/>
        </w:rPr>
        <w:t>当組合</w:t>
      </w:r>
      <w:r w:rsidR="008367CA" w:rsidRPr="00DE5BD2">
        <w:rPr>
          <w:rFonts w:hint="eastAsia"/>
        </w:rPr>
        <w:t>本支店における契約者名義の口座を契約口座として申</w:t>
      </w:r>
      <w:r w:rsidR="00A1593F">
        <w:rPr>
          <w:rFonts w:hint="eastAsia"/>
        </w:rPr>
        <w:t>し</w:t>
      </w:r>
      <w:r w:rsidR="008367CA" w:rsidRPr="00DE5BD2">
        <w:rPr>
          <w:rFonts w:hint="eastAsia"/>
        </w:rPr>
        <w:t>込むことができるものとします。</w:t>
      </w:r>
    </w:p>
    <w:p w14:paraId="0F76624D" w14:textId="06E9FC13" w:rsidR="008367CA" w:rsidRDefault="00A33B16" w:rsidP="00854C23">
      <w:pPr>
        <w:pStyle w:val="022"/>
      </w:pPr>
      <w:r>
        <w:rPr>
          <w:rFonts w:hint="eastAsia"/>
        </w:rPr>
        <w:t>(</w:t>
      </w:r>
      <w:r w:rsidR="008367CA" w:rsidRPr="00DE5BD2">
        <w:rPr>
          <w:rFonts w:hint="eastAsia"/>
        </w:rPr>
        <w:t>2</w:t>
      </w:r>
      <w:r>
        <w:rPr>
          <w:rFonts w:hint="eastAsia"/>
        </w:rPr>
        <w:t>)</w:t>
      </w:r>
      <w:r w:rsidR="00A82D1D" w:rsidRPr="00DE5BD2">
        <w:rPr>
          <w:rFonts w:hint="eastAsia"/>
        </w:rPr>
        <w:tab/>
      </w:r>
      <w:r w:rsidR="008367CA" w:rsidRPr="00DE5BD2">
        <w:rPr>
          <w:rFonts w:hint="eastAsia"/>
        </w:rPr>
        <w:t>契約口座として登録できる口座数は最大20口座とし、登録できる口座種目は、</w:t>
      </w:r>
      <w:r w:rsidR="00BE4D79" w:rsidRPr="00DE5BD2">
        <w:rPr>
          <w:rFonts w:hint="eastAsia"/>
        </w:rPr>
        <w:t>当組合</w:t>
      </w:r>
      <w:r w:rsidR="008367CA" w:rsidRPr="00DE5BD2">
        <w:rPr>
          <w:rFonts w:hint="eastAsia"/>
        </w:rPr>
        <w:t>所定の口座種目とします。なお、</w:t>
      </w:r>
      <w:r w:rsidR="00BE4D79" w:rsidRPr="00DE5BD2">
        <w:rPr>
          <w:rFonts w:hint="eastAsia"/>
        </w:rPr>
        <w:t>当組合</w:t>
      </w:r>
      <w:r w:rsidR="008367CA" w:rsidRPr="00DE5BD2">
        <w:rPr>
          <w:rFonts w:hint="eastAsia"/>
        </w:rPr>
        <w:t>は、契約口座として登録できる口座数および口座の種目の変更内容を本サービスのホームページ等に表示したうえで</w:t>
      </w:r>
      <w:r w:rsidR="008367CA">
        <w:rPr>
          <w:rFonts w:hint="eastAsia"/>
        </w:rPr>
        <w:t>変更する場合があります。</w:t>
      </w:r>
    </w:p>
    <w:p w14:paraId="4BA5ED54" w14:textId="02B83D33" w:rsidR="008367CA" w:rsidRDefault="00986F55" w:rsidP="00854C23">
      <w:pPr>
        <w:pStyle w:val="022"/>
      </w:pPr>
      <w:r>
        <w:rPr>
          <w:rFonts w:hint="eastAsia"/>
        </w:rPr>
        <w:t>(</w:t>
      </w:r>
      <w:r w:rsidR="008367CA">
        <w:rPr>
          <w:rFonts w:hint="eastAsia"/>
        </w:rPr>
        <w:t>3</w:t>
      </w:r>
      <w:r>
        <w:rPr>
          <w:rFonts w:hint="eastAsia"/>
        </w:rPr>
        <w:t>)</w:t>
      </w:r>
      <w:r w:rsidR="00A82D1D">
        <w:rPr>
          <w:rFonts w:hint="eastAsia"/>
        </w:rPr>
        <w:tab/>
      </w:r>
      <w:r w:rsidR="008367CA">
        <w:rPr>
          <w:rFonts w:hint="eastAsia"/>
        </w:rPr>
        <w:t>契約者は、申込書により届け出た契約口座のうち、月額手数料等を決済する口座を代表口座として必ず申</w:t>
      </w:r>
      <w:r w:rsidR="00A1593F">
        <w:rPr>
          <w:rFonts w:hint="eastAsia"/>
        </w:rPr>
        <w:t>し</w:t>
      </w:r>
      <w:r w:rsidR="008367CA">
        <w:rPr>
          <w:rFonts w:hint="eastAsia"/>
        </w:rPr>
        <w:t>込むものとします。</w:t>
      </w:r>
    </w:p>
    <w:p w14:paraId="7138653D" w14:textId="71BDB290" w:rsidR="008367CA" w:rsidRDefault="008367CA" w:rsidP="00854C23">
      <w:pPr>
        <w:pStyle w:val="021"/>
      </w:pPr>
      <w:r>
        <w:rPr>
          <w:rFonts w:hint="eastAsia"/>
        </w:rPr>
        <w:t>6</w:t>
      </w:r>
      <w:r w:rsidR="00DE6646">
        <w:rPr>
          <w:rFonts w:hint="eastAsia"/>
        </w:rPr>
        <w:tab/>
      </w:r>
      <w:r>
        <w:rPr>
          <w:rFonts w:hint="eastAsia"/>
        </w:rPr>
        <w:t>マスターユーザ・管理者ユーザおよび一般ユーザ</w:t>
      </w:r>
    </w:p>
    <w:p w14:paraId="1B90C40E" w14:textId="3DF26315" w:rsidR="008367CA" w:rsidRDefault="00986F55" w:rsidP="00854C23">
      <w:pPr>
        <w:pStyle w:val="022"/>
      </w:pPr>
      <w:r>
        <w:rPr>
          <w:rFonts w:hint="eastAsia"/>
        </w:rPr>
        <w:t>(</w:t>
      </w:r>
      <w:r w:rsidR="008367CA">
        <w:rPr>
          <w:rFonts w:hint="eastAsia"/>
        </w:rPr>
        <w:t>1</w:t>
      </w:r>
      <w:r>
        <w:rPr>
          <w:rFonts w:hint="eastAsia"/>
        </w:rPr>
        <w:t>)</w:t>
      </w:r>
      <w:r w:rsidR="00A82D1D">
        <w:rPr>
          <w:rFonts w:hint="eastAsia"/>
        </w:rPr>
        <w:tab/>
      </w:r>
      <w:r w:rsidR="008367CA">
        <w:rPr>
          <w:rFonts w:hint="eastAsia"/>
        </w:rPr>
        <w:t>契約者は、利用企業内で最初に登録し自らを含む全ユーザの登録・管理を担う利用者（以下、「マスターユーザ」といいます。）として、契約者が契約した本サービスにおける各種サービスについて、利用権限を有するものとします。</w:t>
      </w:r>
    </w:p>
    <w:p w14:paraId="1BBE2055" w14:textId="596207F7" w:rsidR="008367CA" w:rsidRPr="00DE5BD2" w:rsidRDefault="00986F55" w:rsidP="00854C23">
      <w:pPr>
        <w:pStyle w:val="022"/>
      </w:pPr>
      <w:r>
        <w:rPr>
          <w:rFonts w:hint="eastAsia"/>
        </w:rPr>
        <w:lastRenderedPageBreak/>
        <w:t>(</w:t>
      </w:r>
      <w:r w:rsidR="008367CA">
        <w:rPr>
          <w:rFonts w:hint="eastAsia"/>
        </w:rPr>
        <w:t>2</w:t>
      </w:r>
      <w:r>
        <w:rPr>
          <w:rFonts w:hint="eastAsia"/>
        </w:rPr>
        <w:t>)</w:t>
      </w:r>
      <w:r w:rsidR="00A82D1D">
        <w:rPr>
          <w:rFonts w:hint="eastAsia"/>
        </w:rPr>
        <w:tab/>
      </w:r>
      <w:r w:rsidR="008367CA">
        <w:rPr>
          <w:rFonts w:hint="eastAsia"/>
        </w:rPr>
        <w:t>契約者は、マスター</w:t>
      </w:r>
      <w:r w:rsidR="008367CA" w:rsidRPr="00DE5BD2">
        <w:rPr>
          <w:rFonts w:hint="eastAsia"/>
        </w:rPr>
        <w:t>ユーザの利用権限を一定の範囲で代行する利用者（</w:t>
      </w:r>
      <w:r w:rsidR="006177F8">
        <w:rPr>
          <w:rFonts w:hint="eastAsia"/>
        </w:rPr>
        <w:t>以下、「</w:t>
      </w:r>
      <w:r w:rsidR="008367CA" w:rsidRPr="00DE5BD2">
        <w:rPr>
          <w:rFonts w:hint="eastAsia"/>
        </w:rPr>
        <w:t>管理者ユーザ」および「一般ユーザ｣といいます。）を、</w:t>
      </w:r>
      <w:r w:rsidR="00BE4D79" w:rsidRPr="00DE5BD2">
        <w:rPr>
          <w:rFonts w:hint="eastAsia"/>
        </w:rPr>
        <w:t>当組合</w:t>
      </w:r>
      <w:r w:rsidR="008367CA" w:rsidRPr="00DE5BD2">
        <w:rPr>
          <w:rFonts w:hint="eastAsia"/>
        </w:rPr>
        <w:t>所定の方法により登録できるものとします。</w:t>
      </w:r>
    </w:p>
    <w:p w14:paraId="447CAF94" w14:textId="65831A7C" w:rsidR="008367CA" w:rsidRPr="00DE5BD2" w:rsidRDefault="00986F55" w:rsidP="00854C23">
      <w:pPr>
        <w:pStyle w:val="022"/>
      </w:pPr>
      <w:r>
        <w:rPr>
          <w:rFonts w:hint="eastAsia"/>
        </w:rPr>
        <w:t>(</w:t>
      </w:r>
      <w:r w:rsidR="008367CA" w:rsidRPr="00DE5BD2">
        <w:rPr>
          <w:rFonts w:hint="eastAsia"/>
        </w:rPr>
        <w:t>3</w:t>
      </w:r>
      <w:r>
        <w:rPr>
          <w:rFonts w:hint="eastAsia"/>
        </w:rPr>
        <w:t>)</w:t>
      </w:r>
      <w:r w:rsidR="00A82D1D" w:rsidRPr="00DE5BD2">
        <w:rPr>
          <w:rFonts w:hint="eastAsia"/>
        </w:rPr>
        <w:tab/>
      </w:r>
      <w:r w:rsidR="008367CA" w:rsidRPr="00DE5BD2">
        <w:rPr>
          <w:rFonts w:hint="eastAsia"/>
        </w:rPr>
        <w:t>契約者は、マスターユーザ・管理者ユーザおよび一般ユーザに関する登録内容の変更について、</w:t>
      </w:r>
      <w:r w:rsidR="00BE4D79" w:rsidRPr="00DE5BD2">
        <w:rPr>
          <w:rFonts w:hint="eastAsia"/>
        </w:rPr>
        <w:t>当組合</w:t>
      </w:r>
      <w:r w:rsidR="008367CA" w:rsidRPr="00DE5BD2">
        <w:rPr>
          <w:rFonts w:hint="eastAsia"/>
        </w:rPr>
        <w:t>所定の方法で、直ちに行うものとします。なお、変更の種類によっては、変更登録の完了までに時間を要することがあり、この場合</w:t>
      </w:r>
      <w:r w:rsidR="00BE4D79" w:rsidRPr="00DE5BD2">
        <w:rPr>
          <w:rFonts w:hint="eastAsia"/>
        </w:rPr>
        <w:t>当組合</w:t>
      </w:r>
      <w:r w:rsidR="008367CA" w:rsidRPr="00DE5BD2">
        <w:rPr>
          <w:rFonts w:hint="eastAsia"/>
        </w:rPr>
        <w:t>は、</w:t>
      </w:r>
      <w:r w:rsidR="00BE4D79" w:rsidRPr="00DE5BD2">
        <w:rPr>
          <w:rFonts w:hint="eastAsia"/>
        </w:rPr>
        <w:t>当組合</w:t>
      </w:r>
      <w:r w:rsidR="008367CA" w:rsidRPr="00DE5BD2">
        <w:rPr>
          <w:rFonts w:hint="eastAsia"/>
        </w:rPr>
        <w:t>内で変更登録が完了するまでの間、マスターユーザ・管理者ユーザおよび一般ユーザに関する登録内容に変更がないものとみなすことができるものとし、万一これによって契約者に損害が生じた場合でも、</w:t>
      </w:r>
      <w:r w:rsidR="00BE4D79" w:rsidRPr="00DE5BD2">
        <w:rPr>
          <w:rFonts w:hint="eastAsia"/>
        </w:rPr>
        <w:t>当組合</w:t>
      </w:r>
      <w:r w:rsidR="008367CA" w:rsidRPr="00DE5BD2">
        <w:rPr>
          <w:rFonts w:hint="eastAsia"/>
        </w:rPr>
        <w:t>の責めに帰すべき事由がある場合を除き、</w:t>
      </w:r>
      <w:r w:rsidR="00BE4D79" w:rsidRPr="00DE5BD2">
        <w:rPr>
          <w:rFonts w:hint="eastAsia"/>
        </w:rPr>
        <w:t>当組合</w:t>
      </w:r>
      <w:r w:rsidR="008367CA" w:rsidRPr="00DE5BD2">
        <w:rPr>
          <w:rFonts w:hint="eastAsia"/>
        </w:rPr>
        <w:t>は責任を負いません。</w:t>
      </w:r>
    </w:p>
    <w:p w14:paraId="6FEB0AB8" w14:textId="2C255916" w:rsidR="008367CA" w:rsidRPr="00DE5BD2" w:rsidRDefault="008367CA" w:rsidP="004314F6">
      <w:pPr>
        <w:pStyle w:val="021"/>
      </w:pPr>
      <w:r w:rsidRPr="00DE5BD2">
        <w:rPr>
          <w:rFonts w:hint="eastAsia"/>
        </w:rPr>
        <w:t>7</w:t>
      </w:r>
      <w:r w:rsidR="00DE6646" w:rsidRPr="00DE5BD2">
        <w:rPr>
          <w:rFonts w:hint="eastAsia"/>
        </w:rPr>
        <w:tab/>
      </w:r>
      <w:r w:rsidRPr="00DE5BD2">
        <w:rPr>
          <w:rFonts w:hint="eastAsia"/>
        </w:rPr>
        <w:t>電子証明書、ログイン</w:t>
      </w:r>
      <w:r w:rsidR="001D574A">
        <w:rPr>
          <w:rFonts w:hint="eastAsia"/>
        </w:rPr>
        <w:t>ID</w:t>
      </w:r>
      <w:r w:rsidRPr="00DE5BD2">
        <w:rPr>
          <w:rFonts w:hint="eastAsia"/>
        </w:rPr>
        <w:t>、パスワード等</w:t>
      </w:r>
    </w:p>
    <w:p w14:paraId="270737AC" w14:textId="4AD49E0E" w:rsidR="008367CA" w:rsidRDefault="00E12591" w:rsidP="004D73E9">
      <w:pPr>
        <w:pStyle w:val="022"/>
      </w:pPr>
      <w:r>
        <w:rPr>
          <w:rFonts w:hint="eastAsia"/>
        </w:rPr>
        <w:t>(</w:t>
      </w:r>
      <w:r w:rsidR="008367CA">
        <w:rPr>
          <w:rFonts w:hint="eastAsia"/>
        </w:rPr>
        <w:t>1</w:t>
      </w:r>
      <w:r>
        <w:rPr>
          <w:rFonts w:hint="eastAsia"/>
        </w:rPr>
        <w:t>)</w:t>
      </w:r>
      <w:r w:rsidR="00A82D1D">
        <w:rPr>
          <w:rFonts w:hint="eastAsia"/>
        </w:rPr>
        <w:tab/>
      </w:r>
      <w:r w:rsidR="008367CA">
        <w:rPr>
          <w:rFonts w:hint="eastAsia"/>
        </w:rPr>
        <w:t>本サービスをご利用いただく際の本人確認方法は、電子証明書方式（電子証明書およびログインパスワードにより契約者ご本人であることを確認する方式）によるものとします。</w:t>
      </w:r>
    </w:p>
    <w:p w14:paraId="5AEF7AA7" w14:textId="746B5EC5" w:rsidR="008367CA" w:rsidRPr="00DE5BD2" w:rsidRDefault="00E12591" w:rsidP="004D73E9">
      <w:pPr>
        <w:pStyle w:val="022"/>
      </w:pPr>
      <w:r>
        <w:rPr>
          <w:rFonts w:hint="eastAsia"/>
        </w:rPr>
        <w:t>(</w:t>
      </w:r>
      <w:r w:rsidR="008367CA">
        <w:rPr>
          <w:rFonts w:hint="eastAsia"/>
        </w:rPr>
        <w:t>2</w:t>
      </w:r>
      <w:r>
        <w:rPr>
          <w:rFonts w:hint="eastAsia"/>
        </w:rPr>
        <w:t>)</w:t>
      </w:r>
      <w:r w:rsidR="00A82D1D">
        <w:rPr>
          <w:rFonts w:hint="eastAsia"/>
        </w:rPr>
        <w:tab/>
      </w:r>
      <w:r w:rsidR="008367CA">
        <w:rPr>
          <w:rFonts w:hint="eastAsia"/>
        </w:rPr>
        <w:t>マスターユーザは、</w:t>
      </w:r>
      <w:r w:rsidR="008367CA" w:rsidRPr="00DE5BD2">
        <w:rPr>
          <w:rFonts w:hint="eastAsia"/>
        </w:rPr>
        <w:t>本人確認のためのログイン</w:t>
      </w:r>
      <w:r w:rsidR="001D574A">
        <w:rPr>
          <w:rFonts w:hint="eastAsia"/>
        </w:rPr>
        <w:t>ID</w:t>
      </w:r>
      <w:r w:rsidR="008367CA" w:rsidRPr="00DE5BD2">
        <w:rPr>
          <w:rFonts w:hint="eastAsia"/>
        </w:rPr>
        <w:t>、ログインパスワードを、</w:t>
      </w:r>
      <w:r w:rsidR="00BE4D79" w:rsidRPr="00DE5BD2">
        <w:rPr>
          <w:rFonts w:hint="eastAsia"/>
        </w:rPr>
        <w:t>当組合</w:t>
      </w:r>
      <w:r w:rsidR="008367CA" w:rsidRPr="00DE5BD2">
        <w:rPr>
          <w:rFonts w:hint="eastAsia"/>
        </w:rPr>
        <w:t>所定の方法で登録するものとします。</w:t>
      </w:r>
    </w:p>
    <w:p w14:paraId="30414936" w14:textId="349F0D21" w:rsidR="008367CA" w:rsidRPr="00DE5BD2" w:rsidRDefault="00E12591" w:rsidP="004D73E9">
      <w:pPr>
        <w:pStyle w:val="022"/>
      </w:pPr>
      <w:r>
        <w:rPr>
          <w:rFonts w:hint="eastAsia"/>
        </w:rPr>
        <w:t>(</w:t>
      </w:r>
      <w:r w:rsidR="008367CA" w:rsidRPr="00DE5BD2">
        <w:rPr>
          <w:rFonts w:hint="eastAsia"/>
        </w:rPr>
        <w:t>3</w:t>
      </w:r>
      <w:r>
        <w:rPr>
          <w:rFonts w:hint="eastAsia"/>
        </w:rPr>
        <w:t>)</w:t>
      </w:r>
      <w:r w:rsidR="00A82D1D" w:rsidRPr="00DE5BD2">
        <w:rPr>
          <w:rFonts w:hint="eastAsia"/>
        </w:rPr>
        <w:tab/>
      </w:r>
      <w:r w:rsidR="008367CA" w:rsidRPr="00DE5BD2">
        <w:rPr>
          <w:rFonts w:hint="eastAsia"/>
        </w:rPr>
        <w:t>電子証明書方式では、</w:t>
      </w:r>
      <w:r w:rsidR="00BE4D79" w:rsidRPr="00DE5BD2">
        <w:rPr>
          <w:rFonts w:hint="eastAsia"/>
        </w:rPr>
        <w:t>当組合</w:t>
      </w:r>
      <w:r w:rsidR="008367CA" w:rsidRPr="00DE5BD2">
        <w:rPr>
          <w:rFonts w:hint="eastAsia"/>
        </w:rPr>
        <w:t>が発行する電子証明書を、</w:t>
      </w:r>
      <w:r w:rsidR="00BE4D79" w:rsidRPr="00DE5BD2">
        <w:rPr>
          <w:rFonts w:hint="eastAsia"/>
        </w:rPr>
        <w:t>当組合</w:t>
      </w:r>
      <w:r w:rsidR="008367CA" w:rsidRPr="00DE5BD2">
        <w:rPr>
          <w:rFonts w:hint="eastAsia"/>
        </w:rPr>
        <w:t>所定の方法により、契約者のパソコンにインストールしていただきます。（インストールの際、</w:t>
      </w:r>
      <w:r w:rsidR="00C0125C" w:rsidRPr="00C0125C">
        <w:rPr>
          <w:rFonts w:hint="eastAsia"/>
        </w:rPr>
        <w:t>本条(2)</w:t>
      </w:r>
      <w:r w:rsidR="008367CA" w:rsidRPr="00DE5BD2">
        <w:rPr>
          <w:rFonts w:hint="eastAsia"/>
        </w:rPr>
        <w:t>のログイン</w:t>
      </w:r>
      <w:r w:rsidR="001D574A">
        <w:rPr>
          <w:rFonts w:hint="eastAsia"/>
        </w:rPr>
        <w:t>ID</w:t>
      </w:r>
      <w:r w:rsidR="008367CA" w:rsidRPr="00DE5BD2">
        <w:rPr>
          <w:rFonts w:hint="eastAsia"/>
        </w:rPr>
        <w:t>が必要になります。なお、ログイン</w:t>
      </w:r>
      <w:r w:rsidR="001D574A">
        <w:rPr>
          <w:rFonts w:hint="eastAsia"/>
        </w:rPr>
        <w:t>ID</w:t>
      </w:r>
      <w:r w:rsidR="008367CA" w:rsidRPr="00DE5BD2">
        <w:rPr>
          <w:rFonts w:hint="eastAsia"/>
        </w:rPr>
        <w:t>は電子証明書のインストールのためのみに使用されます。）</w:t>
      </w:r>
    </w:p>
    <w:tbl>
      <w:tblPr>
        <w:tblStyle w:val="ae"/>
        <w:tblW w:w="0" w:type="auto"/>
        <w:tblInd w:w="817" w:type="dxa"/>
        <w:tblLook w:val="04A0" w:firstRow="1" w:lastRow="0" w:firstColumn="1" w:lastColumn="0" w:noHBand="0" w:noVBand="1"/>
      </w:tblPr>
      <w:tblGrid>
        <w:gridCol w:w="973"/>
        <w:gridCol w:w="7838"/>
      </w:tblGrid>
      <w:tr w:rsidR="00380CA2" w:rsidRPr="00DE5BD2" w14:paraId="5588A088" w14:textId="77777777" w:rsidTr="00CA4AFA">
        <w:trPr>
          <w:cantSplit/>
        </w:trPr>
        <w:tc>
          <w:tcPr>
            <w:tcW w:w="992" w:type="dxa"/>
            <w:shd w:val="pct12" w:color="auto" w:fill="auto"/>
          </w:tcPr>
          <w:p w14:paraId="6AAF2150" w14:textId="5A503C90" w:rsidR="00380CA2" w:rsidRPr="00DE5BD2" w:rsidRDefault="001D574A" w:rsidP="00380CA2">
            <w:pPr>
              <w:pStyle w:val="043"/>
            </w:pPr>
            <w:r>
              <w:rPr>
                <w:rFonts w:ascii="ＭＳ 明朝" w:eastAsia="ＭＳ 明朝" w:hAnsi="ＭＳ 明朝" w:cs="ＭＳ 明朝" w:hint="eastAsia"/>
              </w:rPr>
              <w:t>a</w:t>
            </w:r>
          </w:p>
        </w:tc>
        <w:tc>
          <w:tcPr>
            <w:tcW w:w="8045" w:type="dxa"/>
          </w:tcPr>
          <w:p w14:paraId="5B9DF338" w14:textId="3DF68B9E" w:rsidR="00380CA2" w:rsidRPr="00DE5BD2" w:rsidRDefault="00380CA2" w:rsidP="00380CA2">
            <w:pPr>
              <w:pStyle w:val="04"/>
            </w:pPr>
            <w:r w:rsidRPr="00DE5BD2">
              <w:rPr>
                <w:rFonts w:hint="eastAsia"/>
              </w:rPr>
              <w:t>電子証明書は</w:t>
            </w:r>
            <w:r w:rsidR="00BE4D79" w:rsidRPr="00DE5BD2">
              <w:rPr>
                <w:rFonts w:hint="eastAsia"/>
              </w:rPr>
              <w:t>当組合</w:t>
            </w:r>
            <w:r w:rsidRPr="00DE5BD2">
              <w:rPr>
                <w:rFonts w:hint="eastAsia"/>
              </w:rPr>
              <w:t>所定の期間（以下、｢有効期間｣といいます。）に限り有効です。契約者は、有効期間が満了する前に</w:t>
            </w:r>
            <w:r w:rsidR="00BE4D79" w:rsidRPr="00DE5BD2">
              <w:rPr>
                <w:rFonts w:hint="eastAsia"/>
              </w:rPr>
              <w:t>当組合</w:t>
            </w:r>
            <w:r w:rsidRPr="00DE5BD2">
              <w:rPr>
                <w:rFonts w:hint="eastAsia"/>
              </w:rPr>
              <w:t>所定の方法により電子証明書の更新を行うものとします。なお、</w:t>
            </w:r>
            <w:r w:rsidR="00BE4D79" w:rsidRPr="00DE5BD2">
              <w:rPr>
                <w:rFonts w:hint="eastAsia"/>
              </w:rPr>
              <w:t>当組合</w:t>
            </w:r>
            <w:r w:rsidRPr="00DE5BD2">
              <w:rPr>
                <w:rFonts w:hint="eastAsia"/>
              </w:rPr>
              <w:t>は変更内容を本サービスのホームページ等に表示したうえで、この電子証明書のバージョンを変更する場合があります。</w:t>
            </w:r>
          </w:p>
        </w:tc>
      </w:tr>
      <w:tr w:rsidR="00380CA2" w:rsidRPr="00DE5BD2" w14:paraId="576FE7AD" w14:textId="77777777" w:rsidTr="00CA4AFA">
        <w:trPr>
          <w:cantSplit/>
        </w:trPr>
        <w:tc>
          <w:tcPr>
            <w:tcW w:w="992" w:type="dxa"/>
            <w:shd w:val="pct12" w:color="auto" w:fill="auto"/>
          </w:tcPr>
          <w:p w14:paraId="75835E8A" w14:textId="490E2182" w:rsidR="00380CA2" w:rsidRPr="00DE5BD2" w:rsidRDefault="001D574A" w:rsidP="00380CA2">
            <w:pPr>
              <w:pStyle w:val="043"/>
            </w:pPr>
            <w:r>
              <w:rPr>
                <w:rFonts w:ascii="ＭＳ 明朝" w:eastAsia="ＭＳ 明朝" w:hAnsi="ＭＳ 明朝" w:cs="ＭＳ 明朝" w:hint="eastAsia"/>
              </w:rPr>
              <w:t>b</w:t>
            </w:r>
          </w:p>
        </w:tc>
        <w:tc>
          <w:tcPr>
            <w:tcW w:w="8045" w:type="dxa"/>
          </w:tcPr>
          <w:p w14:paraId="4BCECBDE" w14:textId="230FFC06" w:rsidR="00380CA2" w:rsidRPr="00DE5BD2" w:rsidRDefault="00380CA2" w:rsidP="00380CA2">
            <w:pPr>
              <w:pStyle w:val="04"/>
            </w:pPr>
            <w:r w:rsidRPr="00DE5BD2">
              <w:rPr>
                <w:rFonts w:hint="eastAsia"/>
              </w:rPr>
              <w:t>本契約が解約された場合、電子証明書は無効となります。</w:t>
            </w:r>
          </w:p>
        </w:tc>
      </w:tr>
    </w:tbl>
    <w:p w14:paraId="7B17C47E" w14:textId="77777777" w:rsidR="00380CA2" w:rsidRPr="00DE5BD2" w:rsidRDefault="00380CA2" w:rsidP="00380CA2"/>
    <w:p w14:paraId="5761B594" w14:textId="4D6E25E9" w:rsidR="008367CA" w:rsidRPr="00DE5BD2" w:rsidRDefault="00E12591" w:rsidP="004D73E9">
      <w:pPr>
        <w:pStyle w:val="022"/>
      </w:pPr>
      <w:r>
        <w:rPr>
          <w:rFonts w:hint="eastAsia"/>
        </w:rPr>
        <w:t>(</w:t>
      </w:r>
      <w:r w:rsidR="008367CA" w:rsidRPr="00DE5BD2">
        <w:rPr>
          <w:rFonts w:hint="eastAsia"/>
        </w:rPr>
        <w:t>4</w:t>
      </w:r>
      <w:r>
        <w:rPr>
          <w:rFonts w:hint="eastAsia"/>
        </w:rPr>
        <w:t>)</w:t>
      </w:r>
      <w:r w:rsidR="00A82D1D" w:rsidRPr="00DE5BD2">
        <w:rPr>
          <w:rFonts w:hint="eastAsia"/>
        </w:rPr>
        <w:tab/>
      </w:r>
      <w:r w:rsidR="008367CA" w:rsidRPr="00DE5BD2">
        <w:rPr>
          <w:rFonts w:hint="eastAsia"/>
        </w:rPr>
        <w:t>マスターユーザが管理者ユーザおよび一般ユー</w:t>
      </w:r>
      <w:r w:rsidR="008367CA">
        <w:rPr>
          <w:rFonts w:hint="eastAsia"/>
        </w:rPr>
        <w:t>ザを登録する場合、マスターユーザは、管理者ユーザおよび一般ユーザの本人確認の</w:t>
      </w:r>
      <w:r w:rsidR="008367CA" w:rsidRPr="00DE5BD2">
        <w:rPr>
          <w:rFonts w:hint="eastAsia"/>
        </w:rPr>
        <w:t>ためのログインパスワードを</w:t>
      </w:r>
      <w:r w:rsidR="00BE4D79" w:rsidRPr="00DE5BD2">
        <w:rPr>
          <w:rFonts w:hint="eastAsia"/>
        </w:rPr>
        <w:t>当組合</w:t>
      </w:r>
      <w:r w:rsidR="008367CA" w:rsidRPr="00DE5BD2">
        <w:rPr>
          <w:rFonts w:hint="eastAsia"/>
        </w:rPr>
        <w:t>所定の方法で登録するものとします。</w:t>
      </w:r>
    </w:p>
    <w:p w14:paraId="5A7FC1A3" w14:textId="2CB9F1FA" w:rsidR="008367CA" w:rsidRPr="00DE5BD2" w:rsidRDefault="00E12591" w:rsidP="004D73E9">
      <w:pPr>
        <w:pStyle w:val="022"/>
      </w:pPr>
      <w:r>
        <w:rPr>
          <w:rFonts w:hint="eastAsia"/>
        </w:rPr>
        <w:t>(</w:t>
      </w:r>
      <w:r w:rsidR="008367CA" w:rsidRPr="00DE5BD2">
        <w:rPr>
          <w:rFonts w:hint="eastAsia"/>
        </w:rPr>
        <w:t>5</w:t>
      </w:r>
      <w:r>
        <w:rPr>
          <w:rFonts w:hint="eastAsia"/>
        </w:rPr>
        <w:t>)</w:t>
      </w:r>
      <w:r w:rsidR="00A82D1D" w:rsidRPr="00DE5BD2">
        <w:rPr>
          <w:rFonts w:hint="eastAsia"/>
        </w:rPr>
        <w:tab/>
      </w:r>
      <w:r w:rsidR="008367CA" w:rsidRPr="00DE5BD2">
        <w:rPr>
          <w:rFonts w:hint="eastAsia"/>
        </w:rPr>
        <w:t>ログインパスワード、確認用パスワード、ワンタイムパスワード（</w:t>
      </w:r>
      <w:r w:rsidR="006177F8">
        <w:rPr>
          <w:rFonts w:hint="eastAsia"/>
        </w:rPr>
        <w:t>以下、「</w:t>
      </w:r>
      <w:r w:rsidR="008367CA" w:rsidRPr="00DE5BD2">
        <w:rPr>
          <w:rFonts w:hint="eastAsia"/>
        </w:rPr>
        <w:t>パスワード等｣といいます。）は、マスターユーザおよび管理者ユーザ・一般ユーザの本人確認に使用する大変重要な情報です。パスワード等は契約者および管理者ユーザ・一般ユーザの責任において厳重に管理し、他人に教えたり、紛失・盗難に遭わないように十分注意してください。なお、</w:t>
      </w:r>
      <w:r w:rsidR="00BE4D79" w:rsidRPr="00DE5BD2">
        <w:rPr>
          <w:rFonts w:hint="eastAsia"/>
        </w:rPr>
        <w:t>当組合</w:t>
      </w:r>
      <w:r w:rsidR="008367CA" w:rsidRPr="00DE5BD2">
        <w:rPr>
          <w:rFonts w:hint="eastAsia"/>
        </w:rPr>
        <w:t>からパスワード等をお聞きすることはありません。</w:t>
      </w:r>
    </w:p>
    <w:p w14:paraId="72346001" w14:textId="4108B0CB" w:rsidR="008367CA" w:rsidRPr="00DE5BD2" w:rsidRDefault="00E12591" w:rsidP="004D73E9">
      <w:pPr>
        <w:pStyle w:val="022"/>
      </w:pPr>
      <w:r>
        <w:rPr>
          <w:rFonts w:hint="eastAsia"/>
        </w:rPr>
        <w:t>(</w:t>
      </w:r>
      <w:r w:rsidR="008367CA" w:rsidRPr="00DE5BD2">
        <w:rPr>
          <w:rFonts w:hint="eastAsia"/>
        </w:rPr>
        <w:t>6</w:t>
      </w:r>
      <w:r>
        <w:rPr>
          <w:rFonts w:hint="eastAsia"/>
        </w:rPr>
        <w:t>)</w:t>
      </w:r>
      <w:r w:rsidR="00A82D1D" w:rsidRPr="00DE5BD2">
        <w:rPr>
          <w:rFonts w:hint="eastAsia"/>
        </w:rPr>
        <w:tab/>
      </w:r>
      <w:r w:rsidR="008367CA" w:rsidRPr="00DE5BD2">
        <w:rPr>
          <w:rFonts w:hint="eastAsia"/>
        </w:rPr>
        <w:t>ログインパスワード、確認用パスワードを、マスターユーザが任意に変更する場合は、</w:t>
      </w:r>
      <w:r w:rsidR="00BE4D79" w:rsidRPr="00DE5BD2">
        <w:rPr>
          <w:rFonts w:hint="eastAsia"/>
        </w:rPr>
        <w:t>当組合</w:t>
      </w:r>
      <w:r w:rsidR="008367CA" w:rsidRPr="00DE5BD2">
        <w:rPr>
          <w:rFonts w:hint="eastAsia"/>
        </w:rPr>
        <w:t>所定の方法で登録するものとします。なお、管理者ユーザ・一般ユーザのログインパスワードについては、管理者ユーザ・一般ユーザが</w:t>
      </w:r>
      <w:r w:rsidR="00BE4D79" w:rsidRPr="00DE5BD2">
        <w:rPr>
          <w:rFonts w:hint="eastAsia"/>
        </w:rPr>
        <w:t>当組合</w:t>
      </w:r>
      <w:r w:rsidR="008367CA" w:rsidRPr="00DE5BD2">
        <w:rPr>
          <w:rFonts w:hint="eastAsia"/>
        </w:rPr>
        <w:t>所定の方法で任意に変更することができるものとします。</w:t>
      </w:r>
    </w:p>
    <w:p w14:paraId="5E5405BD" w14:textId="5D66E0F0" w:rsidR="008367CA" w:rsidRPr="00DE5BD2" w:rsidRDefault="00F25334" w:rsidP="004D73E9">
      <w:pPr>
        <w:pStyle w:val="022"/>
      </w:pPr>
      <w:r>
        <w:rPr>
          <w:rFonts w:hint="eastAsia"/>
        </w:rPr>
        <w:t>(</w:t>
      </w:r>
      <w:r w:rsidR="008367CA" w:rsidRPr="00DE5BD2">
        <w:rPr>
          <w:rFonts w:hint="eastAsia"/>
        </w:rPr>
        <w:t>7</w:t>
      </w:r>
      <w:r>
        <w:rPr>
          <w:rFonts w:hint="eastAsia"/>
        </w:rPr>
        <w:t>)</w:t>
      </w:r>
      <w:r w:rsidR="00A82D1D" w:rsidRPr="00DE5BD2">
        <w:rPr>
          <w:rFonts w:hint="eastAsia"/>
        </w:rPr>
        <w:tab/>
      </w:r>
      <w:r w:rsidR="008367CA" w:rsidRPr="00DE5BD2">
        <w:rPr>
          <w:rFonts w:hint="eastAsia"/>
        </w:rPr>
        <w:t>パスワード等については、契約者のセキュリティ確保のため、</w:t>
      </w:r>
      <w:r w:rsidR="00BE4D79" w:rsidRPr="00DE5BD2">
        <w:rPr>
          <w:rFonts w:hint="eastAsia"/>
        </w:rPr>
        <w:t>当組合</w:t>
      </w:r>
      <w:r w:rsidR="008367CA" w:rsidRPr="00DE5BD2">
        <w:rPr>
          <w:rFonts w:hint="eastAsia"/>
        </w:rPr>
        <w:t>所定の有効期限を有するものとします。マスターユーザおよび管理者ユーザ・一般ユーザは、有効期限経過後本サービスをはじめて利用する際に、有効期限を経過したログインパスワード</w:t>
      </w:r>
      <w:r w:rsidR="0038708D">
        <w:rPr>
          <w:rFonts w:hint="eastAsia"/>
        </w:rPr>
        <w:t>、</w:t>
      </w:r>
      <w:r w:rsidR="008367CA" w:rsidRPr="00DE5BD2">
        <w:rPr>
          <w:rFonts w:hint="eastAsia"/>
        </w:rPr>
        <w:t>または確認用パスワードを変更するものとします。</w:t>
      </w:r>
    </w:p>
    <w:p w14:paraId="586D1BC5" w14:textId="33DF8AAD" w:rsidR="008367CA" w:rsidRPr="00DE5BD2" w:rsidRDefault="00F25334" w:rsidP="004D73E9">
      <w:pPr>
        <w:pStyle w:val="022"/>
      </w:pPr>
      <w:r>
        <w:rPr>
          <w:rFonts w:hint="eastAsia"/>
        </w:rPr>
        <w:t>(</w:t>
      </w:r>
      <w:r w:rsidR="008367CA" w:rsidRPr="00DE5BD2">
        <w:rPr>
          <w:rFonts w:hint="eastAsia"/>
        </w:rPr>
        <w:t>8</w:t>
      </w:r>
      <w:r>
        <w:rPr>
          <w:rFonts w:hint="eastAsia"/>
        </w:rPr>
        <w:t>)</w:t>
      </w:r>
      <w:r w:rsidR="00A82D1D" w:rsidRPr="00DE5BD2">
        <w:rPr>
          <w:rFonts w:hint="eastAsia"/>
        </w:rPr>
        <w:tab/>
      </w:r>
      <w:r w:rsidR="008367CA" w:rsidRPr="00DE5BD2">
        <w:rPr>
          <w:rFonts w:hint="eastAsia"/>
        </w:rPr>
        <w:t>マスターユーザおよび管理者ユーザ・一般ユーザが、パスワード等の入力を</w:t>
      </w:r>
      <w:r w:rsidR="00BE4D79" w:rsidRPr="00DE5BD2">
        <w:rPr>
          <w:rFonts w:hint="eastAsia"/>
        </w:rPr>
        <w:t>当組合</w:t>
      </w:r>
      <w:r w:rsidR="008367CA" w:rsidRPr="00DE5BD2">
        <w:rPr>
          <w:rFonts w:hint="eastAsia"/>
        </w:rPr>
        <w:t>所定の回数連続して誤った場合は、</w:t>
      </w:r>
      <w:r w:rsidR="00BE4D79" w:rsidRPr="00DE5BD2">
        <w:rPr>
          <w:rFonts w:hint="eastAsia"/>
        </w:rPr>
        <w:t>当組合</w:t>
      </w:r>
      <w:r w:rsidR="008367CA" w:rsidRPr="00DE5BD2">
        <w:rPr>
          <w:rFonts w:hint="eastAsia"/>
        </w:rPr>
        <w:t>は本サービスの取扱いを中止することができるものとします。</w:t>
      </w:r>
    </w:p>
    <w:p w14:paraId="642E3233" w14:textId="71574D01" w:rsidR="008367CA" w:rsidRPr="00DE5BD2" w:rsidRDefault="008367CA" w:rsidP="00507741">
      <w:pPr>
        <w:pStyle w:val="021"/>
      </w:pPr>
      <w:r w:rsidRPr="00DE5BD2">
        <w:rPr>
          <w:rFonts w:hint="eastAsia"/>
        </w:rPr>
        <w:t>8</w:t>
      </w:r>
      <w:r w:rsidR="00DE6646" w:rsidRPr="00DE5BD2">
        <w:rPr>
          <w:rFonts w:hint="eastAsia"/>
        </w:rPr>
        <w:tab/>
      </w:r>
      <w:r w:rsidRPr="00DE5BD2">
        <w:rPr>
          <w:rFonts w:hint="eastAsia"/>
        </w:rPr>
        <w:t>本人確認</w:t>
      </w:r>
    </w:p>
    <w:p w14:paraId="5B48C117" w14:textId="283D85EF" w:rsidR="008367CA" w:rsidRPr="00DE5BD2" w:rsidRDefault="008367CA" w:rsidP="00507741">
      <w:pPr>
        <w:pStyle w:val="0210"/>
      </w:pPr>
      <w:r w:rsidRPr="00DE5BD2">
        <w:rPr>
          <w:rFonts w:hint="eastAsia"/>
        </w:rPr>
        <w:lastRenderedPageBreak/>
        <w:t>契約者は取引において、パスワード等を端末より</w:t>
      </w:r>
      <w:r w:rsidR="00BE4D79" w:rsidRPr="00DE5BD2">
        <w:rPr>
          <w:rFonts w:hint="eastAsia"/>
        </w:rPr>
        <w:t>当組合</w:t>
      </w:r>
      <w:r w:rsidRPr="00DE5BD2">
        <w:rPr>
          <w:rFonts w:hint="eastAsia"/>
        </w:rPr>
        <w:t>に送信するものとします。</w:t>
      </w:r>
      <w:r w:rsidR="00BE4D79" w:rsidRPr="00DE5BD2">
        <w:rPr>
          <w:rFonts w:hint="eastAsia"/>
        </w:rPr>
        <w:t>当組合</w:t>
      </w:r>
      <w:r w:rsidRPr="00DE5BD2">
        <w:rPr>
          <w:rFonts w:hint="eastAsia"/>
        </w:rPr>
        <w:t>は送信された内容と、</w:t>
      </w:r>
      <w:r w:rsidR="00BE4D79" w:rsidRPr="00DE5BD2">
        <w:rPr>
          <w:rFonts w:hint="eastAsia"/>
        </w:rPr>
        <w:t>当組合</w:t>
      </w:r>
      <w:r w:rsidRPr="00DE5BD2">
        <w:rPr>
          <w:rFonts w:hint="eastAsia"/>
        </w:rPr>
        <w:t>に登録された内容の一致を確認した場合、</w:t>
      </w:r>
      <w:r w:rsidR="00BE4D79" w:rsidRPr="00DE5BD2">
        <w:rPr>
          <w:rFonts w:hint="eastAsia"/>
        </w:rPr>
        <w:t>当組合</w:t>
      </w:r>
      <w:r w:rsidRPr="00DE5BD2">
        <w:rPr>
          <w:rFonts w:hint="eastAsia"/>
        </w:rPr>
        <w:t>は、次の事項を確認したものとして取</w:t>
      </w:r>
      <w:r w:rsidR="00CC2407">
        <w:rPr>
          <w:rFonts w:hint="eastAsia"/>
        </w:rPr>
        <w:t>り</w:t>
      </w:r>
      <w:r w:rsidRPr="00DE5BD2">
        <w:rPr>
          <w:rFonts w:hint="eastAsia"/>
        </w:rPr>
        <w:t>扱います。</w:t>
      </w:r>
    </w:p>
    <w:tbl>
      <w:tblPr>
        <w:tblStyle w:val="ae"/>
        <w:tblW w:w="0" w:type="auto"/>
        <w:tblInd w:w="817" w:type="dxa"/>
        <w:tblLook w:val="04A0" w:firstRow="1" w:lastRow="0" w:firstColumn="1" w:lastColumn="0" w:noHBand="0" w:noVBand="1"/>
      </w:tblPr>
      <w:tblGrid>
        <w:gridCol w:w="973"/>
        <w:gridCol w:w="7838"/>
      </w:tblGrid>
      <w:tr w:rsidR="001459CB" w:rsidRPr="00DE5BD2" w14:paraId="27F8411D" w14:textId="77777777" w:rsidTr="00CA4AFA">
        <w:trPr>
          <w:cantSplit/>
        </w:trPr>
        <w:tc>
          <w:tcPr>
            <w:tcW w:w="992" w:type="dxa"/>
            <w:shd w:val="pct12" w:color="auto" w:fill="auto"/>
          </w:tcPr>
          <w:p w14:paraId="58C842DF" w14:textId="7BFD1E4B" w:rsidR="001459CB" w:rsidRPr="00DE5BD2" w:rsidRDefault="001D574A" w:rsidP="00751B97">
            <w:pPr>
              <w:pStyle w:val="043"/>
            </w:pPr>
            <w:r>
              <w:rPr>
                <w:rFonts w:ascii="ＭＳ 明朝" w:eastAsia="ＭＳ 明朝" w:hAnsi="ＭＳ 明朝" w:cs="ＭＳ 明朝" w:hint="eastAsia"/>
              </w:rPr>
              <w:t>a</w:t>
            </w:r>
          </w:p>
        </w:tc>
        <w:tc>
          <w:tcPr>
            <w:tcW w:w="8045" w:type="dxa"/>
          </w:tcPr>
          <w:p w14:paraId="15BA5269" w14:textId="28F320D0" w:rsidR="001459CB" w:rsidRPr="00DE5BD2" w:rsidRDefault="001459CB" w:rsidP="00751B97">
            <w:pPr>
              <w:pStyle w:val="04"/>
            </w:pPr>
            <w:r w:rsidRPr="00DE5BD2">
              <w:rPr>
                <w:rFonts w:hint="eastAsia"/>
              </w:rPr>
              <w:t>契約者の有効な意思による申込</w:t>
            </w:r>
            <w:r w:rsidR="00A1593F">
              <w:rPr>
                <w:rFonts w:hint="eastAsia"/>
              </w:rPr>
              <w:t>み</w:t>
            </w:r>
            <w:r w:rsidRPr="00DE5BD2">
              <w:rPr>
                <w:rFonts w:hint="eastAsia"/>
              </w:rPr>
              <w:t>であること。</w:t>
            </w:r>
          </w:p>
        </w:tc>
      </w:tr>
      <w:tr w:rsidR="001459CB" w:rsidRPr="00DE5BD2" w14:paraId="46E6E80F" w14:textId="77777777" w:rsidTr="00CA4AFA">
        <w:trPr>
          <w:cantSplit/>
        </w:trPr>
        <w:tc>
          <w:tcPr>
            <w:tcW w:w="992" w:type="dxa"/>
            <w:shd w:val="pct12" w:color="auto" w:fill="auto"/>
          </w:tcPr>
          <w:p w14:paraId="79E6CD7F" w14:textId="2CD29CFC" w:rsidR="001459CB" w:rsidRPr="00DE5BD2" w:rsidRDefault="001D574A" w:rsidP="001459CB">
            <w:pPr>
              <w:pStyle w:val="043"/>
            </w:pPr>
            <w:r>
              <w:rPr>
                <w:rFonts w:ascii="ＭＳ 明朝" w:eastAsia="ＭＳ 明朝" w:hAnsi="ＭＳ 明朝" w:cs="ＭＳ 明朝" w:hint="eastAsia"/>
              </w:rPr>
              <w:t>b</w:t>
            </w:r>
          </w:p>
        </w:tc>
        <w:tc>
          <w:tcPr>
            <w:tcW w:w="8045" w:type="dxa"/>
          </w:tcPr>
          <w:p w14:paraId="26668AC8" w14:textId="1A7157A7" w:rsidR="001459CB" w:rsidRPr="00DE5BD2" w:rsidRDefault="001459CB" w:rsidP="001459CB">
            <w:pPr>
              <w:pStyle w:val="04"/>
            </w:pPr>
            <w:r w:rsidRPr="00DE5BD2">
              <w:rPr>
                <w:rFonts w:hint="eastAsia"/>
              </w:rPr>
              <w:t>送信者を契約者</w:t>
            </w:r>
            <w:r w:rsidR="003C2C58">
              <w:rPr>
                <w:rFonts w:hint="eastAsia"/>
              </w:rPr>
              <w:t>、</w:t>
            </w:r>
            <w:r w:rsidRPr="00DE5BD2">
              <w:rPr>
                <w:rFonts w:hint="eastAsia"/>
              </w:rPr>
              <w:t>または管理者ユーザ・一般ユーザとみなす</w:t>
            </w:r>
            <w:r w:rsidR="004B6BD8" w:rsidRPr="00DE5BD2">
              <w:rPr>
                <w:rFonts w:hint="eastAsia"/>
              </w:rPr>
              <w:t>こと</w:t>
            </w:r>
            <w:r w:rsidRPr="00DE5BD2">
              <w:rPr>
                <w:rFonts w:hint="eastAsia"/>
              </w:rPr>
              <w:t>。</w:t>
            </w:r>
          </w:p>
        </w:tc>
      </w:tr>
      <w:tr w:rsidR="001459CB" w:rsidRPr="00DE5BD2" w14:paraId="2FD11C58" w14:textId="77777777" w:rsidTr="00CA4AFA">
        <w:trPr>
          <w:cantSplit/>
        </w:trPr>
        <w:tc>
          <w:tcPr>
            <w:tcW w:w="992" w:type="dxa"/>
            <w:shd w:val="pct12" w:color="auto" w:fill="auto"/>
          </w:tcPr>
          <w:p w14:paraId="03E179B6" w14:textId="1D9275DF" w:rsidR="001459CB" w:rsidRPr="00DE5BD2" w:rsidRDefault="001D574A" w:rsidP="001459CB">
            <w:pPr>
              <w:pStyle w:val="043"/>
            </w:pPr>
            <w:r>
              <w:rPr>
                <w:rFonts w:ascii="ＭＳ 明朝" w:eastAsia="ＭＳ 明朝" w:hAnsi="ＭＳ 明朝" w:cs="ＭＳ 明朝" w:hint="eastAsia"/>
              </w:rPr>
              <w:t>c</w:t>
            </w:r>
          </w:p>
        </w:tc>
        <w:tc>
          <w:tcPr>
            <w:tcW w:w="8045" w:type="dxa"/>
          </w:tcPr>
          <w:p w14:paraId="7C06E6CC" w14:textId="128F93D9" w:rsidR="001459CB" w:rsidRPr="00DE5BD2" w:rsidRDefault="00BE4D79" w:rsidP="001459CB">
            <w:pPr>
              <w:pStyle w:val="04"/>
            </w:pPr>
            <w:r w:rsidRPr="00DE5BD2">
              <w:rPr>
                <w:rFonts w:hint="eastAsia"/>
              </w:rPr>
              <w:t>当組合</w:t>
            </w:r>
            <w:r w:rsidR="001459CB" w:rsidRPr="00DE5BD2">
              <w:rPr>
                <w:rFonts w:hint="eastAsia"/>
              </w:rPr>
              <w:t>が受信した依頼内容が真正なものであること。</w:t>
            </w:r>
          </w:p>
        </w:tc>
      </w:tr>
    </w:tbl>
    <w:p w14:paraId="23615347" w14:textId="77777777" w:rsidR="001459CB" w:rsidRPr="00DE5BD2" w:rsidRDefault="001459CB" w:rsidP="001459CB"/>
    <w:p w14:paraId="5CFB1B27" w14:textId="47CC3727" w:rsidR="008367CA" w:rsidRPr="00DE5BD2" w:rsidRDefault="00F65621" w:rsidP="00507741">
      <w:pPr>
        <w:pStyle w:val="021"/>
      </w:pPr>
      <w:r>
        <w:rPr>
          <w:rFonts w:hint="eastAsia"/>
        </w:rPr>
        <w:t>9</w:t>
      </w:r>
      <w:r w:rsidR="00DE6646" w:rsidRPr="00DE5BD2">
        <w:rPr>
          <w:rFonts w:hint="eastAsia"/>
        </w:rPr>
        <w:tab/>
      </w:r>
      <w:r w:rsidR="008367CA" w:rsidRPr="00DE5BD2">
        <w:rPr>
          <w:rFonts w:hint="eastAsia"/>
        </w:rPr>
        <w:t>電子メール</w:t>
      </w:r>
    </w:p>
    <w:p w14:paraId="284D8C66" w14:textId="6286CACC" w:rsidR="008367CA" w:rsidRPr="00DE5BD2" w:rsidRDefault="00F65621" w:rsidP="00507741">
      <w:pPr>
        <w:pStyle w:val="022"/>
      </w:pPr>
      <w:r>
        <w:rPr>
          <w:rFonts w:hint="eastAsia"/>
        </w:rPr>
        <w:t>(</w:t>
      </w:r>
      <w:r w:rsidR="008367CA" w:rsidRPr="00DE5BD2">
        <w:rPr>
          <w:rFonts w:hint="eastAsia"/>
        </w:rPr>
        <w:t>1</w:t>
      </w:r>
      <w:r>
        <w:rPr>
          <w:rFonts w:hint="eastAsia"/>
        </w:rPr>
        <w:t>)</w:t>
      </w:r>
      <w:r w:rsidR="00A82D1D" w:rsidRPr="00DE5BD2">
        <w:rPr>
          <w:rFonts w:hint="eastAsia"/>
        </w:rPr>
        <w:tab/>
      </w:r>
      <w:r w:rsidR="008367CA" w:rsidRPr="00DE5BD2">
        <w:rPr>
          <w:rFonts w:hint="eastAsia"/>
        </w:rPr>
        <w:t>マスターユーザは、マスターユーザの電子メールアドレスを、</w:t>
      </w:r>
      <w:r w:rsidR="00BE4D79" w:rsidRPr="00DE5BD2">
        <w:rPr>
          <w:rFonts w:hint="eastAsia"/>
        </w:rPr>
        <w:t>当組合</w:t>
      </w:r>
      <w:r w:rsidR="008367CA" w:rsidRPr="00DE5BD2">
        <w:rPr>
          <w:rFonts w:hint="eastAsia"/>
        </w:rPr>
        <w:t>所定の方法により登録するものとします。</w:t>
      </w:r>
    </w:p>
    <w:p w14:paraId="776FCC9F" w14:textId="016539B1" w:rsidR="008367CA" w:rsidRPr="00DE5BD2" w:rsidRDefault="00F65621" w:rsidP="00507741">
      <w:pPr>
        <w:pStyle w:val="022"/>
      </w:pPr>
      <w:r>
        <w:rPr>
          <w:rFonts w:hint="eastAsia"/>
        </w:rPr>
        <w:t>(</w:t>
      </w:r>
      <w:r w:rsidR="008367CA">
        <w:rPr>
          <w:rFonts w:hint="eastAsia"/>
        </w:rPr>
        <w:t>2</w:t>
      </w:r>
      <w:r>
        <w:rPr>
          <w:rFonts w:hint="eastAsia"/>
        </w:rPr>
        <w:t>)</w:t>
      </w:r>
      <w:r w:rsidR="00A82D1D">
        <w:rPr>
          <w:rFonts w:hint="eastAsia"/>
        </w:rPr>
        <w:tab/>
      </w:r>
      <w:r w:rsidR="008367CA" w:rsidRPr="00DE5BD2">
        <w:rPr>
          <w:rFonts w:hint="eastAsia"/>
        </w:rPr>
        <w:t>マスターユーザが管理者ユーザ・一般ユーザを登録する場合、マスターユーザは管理者ユーザ・一般ユーザの電子メールアドレスを、</w:t>
      </w:r>
      <w:r w:rsidR="00BE4D79" w:rsidRPr="00DE5BD2">
        <w:rPr>
          <w:rFonts w:hint="eastAsia"/>
        </w:rPr>
        <w:t>当組合</w:t>
      </w:r>
      <w:r w:rsidR="008367CA" w:rsidRPr="00DE5BD2">
        <w:rPr>
          <w:rFonts w:hint="eastAsia"/>
        </w:rPr>
        <w:t>所定の方法で登録するものとします。</w:t>
      </w:r>
    </w:p>
    <w:p w14:paraId="1709DBBC" w14:textId="78ACF4BC" w:rsidR="008367CA" w:rsidRPr="00DE5BD2" w:rsidRDefault="00F65621" w:rsidP="00507741">
      <w:pPr>
        <w:pStyle w:val="022"/>
      </w:pPr>
      <w:r>
        <w:rPr>
          <w:rFonts w:hint="eastAsia"/>
        </w:rPr>
        <w:t>(</w:t>
      </w:r>
      <w:r w:rsidR="008367CA" w:rsidRPr="00DE5BD2">
        <w:rPr>
          <w:rFonts w:hint="eastAsia"/>
        </w:rPr>
        <w:t>3</w:t>
      </w:r>
      <w:r>
        <w:rPr>
          <w:rFonts w:hint="eastAsia"/>
        </w:rPr>
        <w:t>)</w:t>
      </w:r>
      <w:r w:rsidR="00A82D1D" w:rsidRPr="00DE5BD2">
        <w:rPr>
          <w:rFonts w:hint="eastAsia"/>
        </w:rPr>
        <w:tab/>
      </w:r>
      <w:r w:rsidR="00BE4D79" w:rsidRPr="00DE5BD2">
        <w:rPr>
          <w:rFonts w:hint="eastAsia"/>
        </w:rPr>
        <w:t>当組合</w:t>
      </w:r>
      <w:r w:rsidR="008367CA" w:rsidRPr="00DE5BD2">
        <w:rPr>
          <w:rFonts w:hint="eastAsia"/>
        </w:rPr>
        <w:t>は、振込・振替受付結果やその他の告知を、届出のマスターユーザ</w:t>
      </w:r>
      <w:r w:rsidR="005D50C4">
        <w:rPr>
          <w:rFonts w:hint="eastAsia"/>
        </w:rPr>
        <w:t>、</w:t>
      </w:r>
      <w:r w:rsidR="008367CA" w:rsidRPr="00DE5BD2">
        <w:rPr>
          <w:rFonts w:hint="eastAsia"/>
        </w:rPr>
        <w:t>または管理者ユーザ・一般ユーザの電子メールアドレスに電子メールで送信します。</w:t>
      </w:r>
    </w:p>
    <w:p w14:paraId="703F8B65" w14:textId="296BE26E" w:rsidR="008367CA" w:rsidRPr="00DE5BD2" w:rsidRDefault="00F65621" w:rsidP="00507741">
      <w:pPr>
        <w:pStyle w:val="022"/>
      </w:pPr>
      <w:r>
        <w:rPr>
          <w:rFonts w:hint="eastAsia"/>
        </w:rPr>
        <w:t>(</w:t>
      </w:r>
      <w:r w:rsidR="008367CA" w:rsidRPr="00DE5BD2">
        <w:rPr>
          <w:rFonts w:hint="eastAsia"/>
        </w:rPr>
        <w:t>4</w:t>
      </w:r>
      <w:r>
        <w:rPr>
          <w:rFonts w:hint="eastAsia"/>
        </w:rPr>
        <w:t>)</w:t>
      </w:r>
      <w:r w:rsidR="00A82D1D" w:rsidRPr="00DE5BD2">
        <w:rPr>
          <w:rFonts w:hint="eastAsia"/>
        </w:rPr>
        <w:tab/>
      </w:r>
      <w:r w:rsidR="008367CA" w:rsidRPr="00DE5BD2">
        <w:rPr>
          <w:rFonts w:hint="eastAsia"/>
        </w:rPr>
        <w:t>届出のマスターユーザ</w:t>
      </w:r>
      <w:r w:rsidR="005D50C4">
        <w:rPr>
          <w:rFonts w:hint="eastAsia"/>
        </w:rPr>
        <w:t>、</w:t>
      </w:r>
      <w:r w:rsidR="008367CA" w:rsidRPr="00DE5BD2">
        <w:rPr>
          <w:rFonts w:hint="eastAsia"/>
        </w:rPr>
        <w:t>または管理者ユーザ・一般ユーザの電子メールアドレスを変更する場合は、</w:t>
      </w:r>
      <w:r w:rsidR="00BE4D79" w:rsidRPr="00DE5BD2">
        <w:rPr>
          <w:rFonts w:hint="eastAsia"/>
        </w:rPr>
        <w:t>当組合</w:t>
      </w:r>
      <w:r w:rsidR="008367CA" w:rsidRPr="00DE5BD2">
        <w:rPr>
          <w:rFonts w:hint="eastAsia"/>
        </w:rPr>
        <w:t>所定の方法で登録を変更するものとします。</w:t>
      </w:r>
    </w:p>
    <w:p w14:paraId="5D36B691" w14:textId="1E1C6C68" w:rsidR="008367CA" w:rsidRPr="00DE5BD2" w:rsidRDefault="00F65621" w:rsidP="00507741">
      <w:pPr>
        <w:pStyle w:val="022"/>
      </w:pPr>
      <w:r>
        <w:rPr>
          <w:rFonts w:hint="eastAsia"/>
        </w:rPr>
        <w:t>(</w:t>
      </w:r>
      <w:r w:rsidR="008367CA" w:rsidRPr="00DE5BD2">
        <w:rPr>
          <w:rFonts w:hint="eastAsia"/>
        </w:rPr>
        <w:t>5</w:t>
      </w:r>
      <w:r>
        <w:rPr>
          <w:rFonts w:hint="eastAsia"/>
        </w:rPr>
        <w:t>)</w:t>
      </w:r>
      <w:r w:rsidR="00A82D1D" w:rsidRPr="00DE5BD2">
        <w:rPr>
          <w:rFonts w:hint="eastAsia"/>
        </w:rPr>
        <w:tab/>
      </w:r>
      <w:r w:rsidR="00BE4D79" w:rsidRPr="00DE5BD2">
        <w:rPr>
          <w:rFonts w:hint="eastAsia"/>
        </w:rPr>
        <w:t>当組合</w:t>
      </w:r>
      <w:r w:rsidR="008367CA" w:rsidRPr="00DE5BD2">
        <w:rPr>
          <w:rFonts w:hint="eastAsia"/>
        </w:rPr>
        <w:t>が、届出のマスターユーザ</w:t>
      </w:r>
      <w:r w:rsidR="005C461E">
        <w:rPr>
          <w:rFonts w:hint="eastAsia"/>
        </w:rPr>
        <w:t>、</w:t>
      </w:r>
      <w:r w:rsidR="008367CA" w:rsidRPr="00DE5BD2">
        <w:rPr>
          <w:rFonts w:hint="eastAsia"/>
        </w:rPr>
        <w:t>または管理者ユーザ・一般ユーザの電子メールアドレスに、電子メールを送信した</w:t>
      </w:r>
      <w:r w:rsidR="004B6BD8" w:rsidRPr="00DE5BD2">
        <w:rPr>
          <w:rFonts w:hint="eastAsia"/>
        </w:rPr>
        <w:t>場合</w:t>
      </w:r>
      <w:r w:rsidR="008367CA" w:rsidRPr="00DE5BD2">
        <w:rPr>
          <w:rFonts w:hint="eastAsia"/>
        </w:rPr>
        <w:t>は、通信障害その他の理由により電子メールが未着・延着したときでも、通常到達すべき時に到達したものとみなします。これらの未着・延着によって万一契約者に損害が生じた場合でも、</w:t>
      </w:r>
      <w:r w:rsidR="00BE4D79" w:rsidRPr="00DE5BD2">
        <w:rPr>
          <w:rFonts w:hint="eastAsia"/>
        </w:rPr>
        <w:t>当組合</w:t>
      </w:r>
      <w:r w:rsidR="008367CA" w:rsidRPr="00DE5BD2">
        <w:rPr>
          <w:rFonts w:hint="eastAsia"/>
        </w:rPr>
        <w:t>の責めに帰すべき事由がある場合を除き、</w:t>
      </w:r>
      <w:r w:rsidR="00BE4D79" w:rsidRPr="00DE5BD2">
        <w:rPr>
          <w:rFonts w:hint="eastAsia"/>
        </w:rPr>
        <w:t>当組合</w:t>
      </w:r>
      <w:r w:rsidR="008367CA" w:rsidRPr="00DE5BD2">
        <w:rPr>
          <w:rFonts w:hint="eastAsia"/>
        </w:rPr>
        <w:t>は責任を負いません。</w:t>
      </w:r>
    </w:p>
    <w:p w14:paraId="1706C2ED" w14:textId="47D20988" w:rsidR="008367CA" w:rsidRPr="00DE5BD2" w:rsidRDefault="00D73657" w:rsidP="00507741">
      <w:pPr>
        <w:pStyle w:val="022"/>
      </w:pPr>
      <w:r>
        <w:rPr>
          <w:rFonts w:hint="eastAsia"/>
        </w:rPr>
        <w:t>(6)</w:t>
      </w:r>
      <w:r>
        <w:rPr>
          <w:rFonts w:hint="eastAsia"/>
        </w:rPr>
        <w:tab/>
      </w:r>
      <w:r w:rsidR="008367CA" w:rsidRPr="00DE5BD2">
        <w:rPr>
          <w:rFonts w:hint="eastAsia"/>
        </w:rPr>
        <w:t>契約者が届</w:t>
      </w:r>
      <w:r w:rsidR="001707EF">
        <w:rPr>
          <w:rFonts w:hint="eastAsia"/>
        </w:rPr>
        <w:t>け</w:t>
      </w:r>
      <w:r w:rsidR="008367CA" w:rsidRPr="00DE5BD2">
        <w:rPr>
          <w:rFonts w:hint="eastAsia"/>
        </w:rPr>
        <w:t>出たマスターユーザ</w:t>
      </w:r>
      <w:r w:rsidR="000005F9">
        <w:rPr>
          <w:rFonts w:hint="eastAsia"/>
        </w:rPr>
        <w:t>、</w:t>
      </w:r>
      <w:r w:rsidR="008367CA" w:rsidRPr="00DE5BD2">
        <w:rPr>
          <w:rFonts w:hint="eastAsia"/>
        </w:rPr>
        <w:t>または管理者ユーザ・一般ユーザの電子メールアドレスが、マスターユーザ</w:t>
      </w:r>
      <w:r w:rsidR="000005F9">
        <w:rPr>
          <w:rFonts w:hint="eastAsia"/>
        </w:rPr>
        <w:t>、</w:t>
      </w:r>
      <w:r w:rsidR="008367CA" w:rsidRPr="00DE5BD2">
        <w:rPr>
          <w:rFonts w:hint="eastAsia"/>
        </w:rPr>
        <w:t>または管理者ユーザ・一般ユーザの責めにより、マスターユーザ</w:t>
      </w:r>
      <w:r w:rsidR="000005F9">
        <w:rPr>
          <w:rFonts w:hint="eastAsia"/>
        </w:rPr>
        <w:t>、</w:t>
      </w:r>
      <w:r w:rsidR="008367CA" w:rsidRPr="00DE5BD2">
        <w:rPr>
          <w:rFonts w:hint="eastAsia"/>
        </w:rPr>
        <w:t>または管理者ユーザ・一般ユーザ以外の者の電子メールアドレスになっていたとしても、それによって生じた損害について、</w:t>
      </w:r>
      <w:r w:rsidR="00BE4D79" w:rsidRPr="00DE5BD2">
        <w:rPr>
          <w:rFonts w:hint="eastAsia"/>
        </w:rPr>
        <w:t>当組合</w:t>
      </w:r>
      <w:r w:rsidR="008367CA" w:rsidRPr="00DE5BD2">
        <w:rPr>
          <w:rFonts w:hint="eastAsia"/>
        </w:rPr>
        <w:t>は責任を負いません。</w:t>
      </w:r>
    </w:p>
    <w:p w14:paraId="769AC091" w14:textId="7154453B" w:rsidR="008367CA" w:rsidRPr="00DE5BD2" w:rsidRDefault="008367CA" w:rsidP="00507741">
      <w:pPr>
        <w:pStyle w:val="021"/>
      </w:pPr>
      <w:r w:rsidRPr="00DE5BD2">
        <w:rPr>
          <w:rFonts w:hint="eastAsia"/>
        </w:rPr>
        <w:t>10</w:t>
      </w:r>
      <w:r w:rsidR="00DE6646" w:rsidRPr="00DE5BD2">
        <w:rPr>
          <w:rFonts w:hint="eastAsia"/>
        </w:rPr>
        <w:tab/>
      </w:r>
      <w:r w:rsidRPr="00DE5BD2">
        <w:rPr>
          <w:rFonts w:hint="eastAsia"/>
        </w:rPr>
        <w:t>取引の依頼</w:t>
      </w:r>
    </w:p>
    <w:p w14:paraId="29DA7496" w14:textId="12B95F92" w:rsidR="008367CA" w:rsidRPr="00DE5BD2" w:rsidRDefault="00A12F50" w:rsidP="00346D33">
      <w:pPr>
        <w:pStyle w:val="022"/>
      </w:pPr>
      <w:r>
        <w:rPr>
          <w:rFonts w:hint="eastAsia"/>
        </w:rPr>
        <w:t>(1)</w:t>
      </w:r>
      <w:r>
        <w:rPr>
          <w:rFonts w:hint="eastAsia"/>
        </w:rPr>
        <w:tab/>
      </w:r>
      <w:r w:rsidR="008367CA" w:rsidRPr="00DE5BD2">
        <w:rPr>
          <w:rFonts w:hint="eastAsia"/>
        </w:rPr>
        <w:t>取引の依頼方法</w:t>
      </w:r>
    </w:p>
    <w:p w14:paraId="3CB76659" w14:textId="29D08E2A" w:rsidR="008367CA" w:rsidRPr="00DE5BD2" w:rsidRDefault="008367CA" w:rsidP="00346D33">
      <w:pPr>
        <w:pStyle w:val="0220"/>
      </w:pPr>
      <w:r w:rsidRPr="00DE5BD2">
        <w:rPr>
          <w:rFonts w:hint="eastAsia"/>
        </w:rPr>
        <w:t>本サービスによる取引の依頼は、マスターユーザ</w:t>
      </w:r>
      <w:r w:rsidR="008D7599">
        <w:rPr>
          <w:rFonts w:hint="eastAsia"/>
        </w:rPr>
        <w:t>、</w:t>
      </w:r>
      <w:r w:rsidRPr="00DE5BD2">
        <w:rPr>
          <w:rFonts w:hint="eastAsia"/>
        </w:rPr>
        <w:t>または管理者ユーザ・一般ユーザが、取引に必要な所定の事項を、</w:t>
      </w:r>
      <w:r w:rsidR="00BE4D79" w:rsidRPr="00DE5BD2">
        <w:rPr>
          <w:rFonts w:hint="eastAsia"/>
        </w:rPr>
        <w:t>当組合</w:t>
      </w:r>
      <w:r w:rsidRPr="00DE5BD2">
        <w:rPr>
          <w:rFonts w:hint="eastAsia"/>
        </w:rPr>
        <w:t>所定の方法により、正確に</w:t>
      </w:r>
      <w:r w:rsidR="00BE4D79" w:rsidRPr="00DE5BD2">
        <w:rPr>
          <w:rFonts w:hint="eastAsia"/>
        </w:rPr>
        <w:t>当組合</w:t>
      </w:r>
      <w:r w:rsidRPr="00DE5BD2">
        <w:rPr>
          <w:rFonts w:hint="eastAsia"/>
        </w:rPr>
        <w:t>に送信することで行うものとします。</w:t>
      </w:r>
    </w:p>
    <w:p w14:paraId="62DE4596" w14:textId="2818D158" w:rsidR="008367CA" w:rsidRPr="00DE5BD2" w:rsidRDefault="00A12F50" w:rsidP="00346D33">
      <w:pPr>
        <w:pStyle w:val="022"/>
      </w:pPr>
      <w:r>
        <w:rPr>
          <w:rFonts w:hint="eastAsia"/>
        </w:rPr>
        <w:t>(2)</w:t>
      </w:r>
      <w:r>
        <w:rPr>
          <w:rFonts w:hint="eastAsia"/>
        </w:rPr>
        <w:tab/>
      </w:r>
      <w:r w:rsidR="008367CA" w:rsidRPr="00DE5BD2">
        <w:rPr>
          <w:rFonts w:hint="eastAsia"/>
        </w:rPr>
        <w:t>取引依頼の確定</w:t>
      </w:r>
    </w:p>
    <w:p w14:paraId="042082DB" w14:textId="54FDD746" w:rsidR="008367CA" w:rsidRDefault="00BE4D79" w:rsidP="00346D33">
      <w:pPr>
        <w:pStyle w:val="0220"/>
      </w:pPr>
      <w:r w:rsidRPr="00DE5BD2">
        <w:rPr>
          <w:rFonts w:hint="eastAsia"/>
        </w:rPr>
        <w:t>当組合</w:t>
      </w:r>
      <w:r w:rsidR="008367CA" w:rsidRPr="00DE5BD2">
        <w:rPr>
          <w:rFonts w:hint="eastAsia"/>
        </w:rPr>
        <w:t>は、本サービスによる取引の依頼を受けた場合、一部の依頼内容を除き、マスターユーザ</w:t>
      </w:r>
      <w:r w:rsidR="00A5029F">
        <w:rPr>
          <w:rFonts w:hint="eastAsia"/>
        </w:rPr>
        <w:t>、</w:t>
      </w:r>
      <w:r w:rsidR="008367CA" w:rsidRPr="00DE5BD2">
        <w:rPr>
          <w:rFonts w:hint="eastAsia"/>
        </w:rPr>
        <w:t>または管理者ユーザ・一般ユーザに依頼内容の確認画面を表示しますので、その内容が正しい場合には、</w:t>
      </w:r>
      <w:r w:rsidRPr="00DE5BD2">
        <w:rPr>
          <w:rFonts w:hint="eastAsia"/>
        </w:rPr>
        <w:t>当組合</w:t>
      </w:r>
      <w:r w:rsidR="008367CA" w:rsidRPr="00DE5BD2">
        <w:rPr>
          <w:rFonts w:hint="eastAsia"/>
        </w:rPr>
        <w:t>所定の方法で依頼内容を確認し実行した旨を</w:t>
      </w:r>
      <w:r w:rsidRPr="00DE5BD2">
        <w:rPr>
          <w:rFonts w:hint="eastAsia"/>
        </w:rPr>
        <w:t>当組合</w:t>
      </w:r>
      <w:r w:rsidR="008367CA" w:rsidRPr="00DE5BD2">
        <w:rPr>
          <w:rFonts w:hint="eastAsia"/>
        </w:rPr>
        <w:t>に送信してください。</w:t>
      </w:r>
      <w:r w:rsidRPr="00DE5BD2">
        <w:rPr>
          <w:rFonts w:hint="eastAsia"/>
        </w:rPr>
        <w:t>当組合</w:t>
      </w:r>
      <w:r w:rsidR="008367CA" w:rsidRPr="00DE5BD2">
        <w:rPr>
          <w:rFonts w:hint="eastAsia"/>
        </w:rPr>
        <w:t>がそれを確認した時点で当該取引の依頼が確定したものとし、</w:t>
      </w:r>
      <w:r w:rsidRPr="00DE5BD2">
        <w:rPr>
          <w:rFonts w:hint="eastAsia"/>
        </w:rPr>
        <w:t>当組合</w:t>
      </w:r>
      <w:r w:rsidR="008367CA" w:rsidRPr="00DE5BD2">
        <w:rPr>
          <w:rFonts w:hint="eastAsia"/>
        </w:rPr>
        <w:t>所定の方法で各取引の手続を行います。受付完了画面で受付完了を確認できなかった場合は、依頼内容の照会機能で確認してくだ</w:t>
      </w:r>
      <w:r w:rsidR="008367CA">
        <w:rPr>
          <w:rFonts w:hint="eastAsia"/>
        </w:rPr>
        <w:t>さい。</w:t>
      </w:r>
    </w:p>
    <w:p w14:paraId="6E48CC98" w14:textId="0F000DAE" w:rsidR="008367CA" w:rsidRDefault="00D73657" w:rsidP="00346D33">
      <w:pPr>
        <w:pStyle w:val="022"/>
      </w:pPr>
      <w:r>
        <w:rPr>
          <w:rFonts w:hint="eastAsia"/>
        </w:rPr>
        <w:t>(3)</w:t>
      </w:r>
      <w:r>
        <w:rPr>
          <w:rFonts w:hint="eastAsia"/>
        </w:rPr>
        <w:tab/>
      </w:r>
      <w:r w:rsidR="008367CA">
        <w:rPr>
          <w:rFonts w:hint="eastAsia"/>
        </w:rPr>
        <w:t>依頼内容の変更・取消</w:t>
      </w:r>
      <w:r w:rsidR="000B61A7">
        <w:rPr>
          <w:rFonts w:hint="eastAsia"/>
        </w:rPr>
        <w:t>し</w:t>
      </w:r>
    </w:p>
    <w:p w14:paraId="79DDD688" w14:textId="38ACE45B" w:rsidR="008367CA" w:rsidRPr="00DE5BD2" w:rsidRDefault="008367CA" w:rsidP="00346D33">
      <w:pPr>
        <w:pStyle w:val="0220"/>
      </w:pPr>
      <w:r>
        <w:rPr>
          <w:rFonts w:hint="eastAsia"/>
        </w:rPr>
        <w:t>依頼内容</w:t>
      </w:r>
      <w:r w:rsidRPr="00DE5BD2">
        <w:rPr>
          <w:rFonts w:hint="eastAsia"/>
        </w:rPr>
        <w:t>の変更</w:t>
      </w:r>
      <w:r w:rsidR="00A20A75">
        <w:rPr>
          <w:rFonts w:hint="eastAsia"/>
        </w:rPr>
        <w:t>、</w:t>
      </w:r>
      <w:r w:rsidRPr="00DE5BD2">
        <w:rPr>
          <w:rFonts w:hint="eastAsia"/>
        </w:rPr>
        <w:t>または取消</w:t>
      </w:r>
      <w:r w:rsidR="000B61A7">
        <w:rPr>
          <w:rFonts w:hint="eastAsia"/>
        </w:rPr>
        <w:t>し</w:t>
      </w:r>
      <w:r w:rsidRPr="00DE5BD2">
        <w:rPr>
          <w:rFonts w:hint="eastAsia"/>
        </w:rPr>
        <w:t>は、マスターユーザ</w:t>
      </w:r>
      <w:r w:rsidR="00A20A75">
        <w:rPr>
          <w:rFonts w:hint="eastAsia"/>
        </w:rPr>
        <w:t>、</w:t>
      </w:r>
      <w:r w:rsidRPr="00DE5BD2">
        <w:rPr>
          <w:rFonts w:hint="eastAsia"/>
        </w:rPr>
        <w:t>または管理者ユーザ・一般ユーザが、</w:t>
      </w:r>
      <w:r w:rsidR="00BE4D79" w:rsidRPr="00DE5BD2">
        <w:rPr>
          <w:rFonts w:hint="eastAsia"/>
        </w:rPr>
        <w:t>当組合</w:t>
      </w:r>
      <w:r w:rsidRPr="00DE5BD2">
        <w:rPr>
          <w:rFonts w:hint="eastAsia"/>
        </w:rPr>
        <w:t>所定の方法により行うものとします。なお、</w:t>
      </w:r>
      <w:r w:rsidR="00BE4D79" w:rsidRPr="00DE5BD2">
        <w:rPr>
          <w:rFonts w:hint="eastAsia"/>
        </w:rPr>
        <w:t>当組合</w:t>
      </w:r>
      <w:r w:rsidRPr="00DE5BD2">
        <w:rPr>
          <w:rFonts w:hint="eastAsia"/>
        </w:rPr>
        <w:t>への連絡の時期、依頼内容等によっては、変更</w:t>
      </w:r>
      <w:r w:rsidR="00A20A75">
        <w:rPr>
          <w:rFonts w:hint="eastAsia"/>
        </w:rPr>
        <w:t>、</w:t>
      </w:r>
      <w:r w:rsidRPr="00DE5BD2">
        <w:rPr>
          <w:rFonts w:hint="eastAsia"/>
        </w:rPr>
        <w:t>または取消</w:t>
      </w:r>
      <w:r w:rsidR="000B61A7">
        <w:rPr>
          <w:rFonts w:hint="eastAsia"/>
        </w:rPr>
        <w:t>し</w:t>
      </w:r>
      <w:r w:rsidRPr="00DE5BD2">
        <w:rPr>
          <w:rFonts w:hint="eastAsia"/>
        </w:rPr>
        <w:t>ができないことがあります。</w:t>
      </w:r>
    </w:p>
    <w:p w14:paraId="083A936D" w14:textId="48F0DE25" w:rsidR="008367CA" w:rsidRPr="00DE5BD2" w:rsidRDefault="008367CA" w:rsidP="00346D33">
      <w:pPr>
        <w:pStyle w:val="021"/>
      </w:pPr>
      <w:r w:rsidRPr="00DE5BD2">
        <w:rPr>
          <w:rFonts w:hint="eastAsia"/>
        </w:rPr>
        <w:t>11</w:t>
      </w:r>
      <w:r w:rsidR="00DE6646" w:rsidRPr="00DE5BD2">
        <w:rPr>
          <w:rFonts w:hint="eastAsia"/>
        </w:rPr>
        <w:tab/>
      </w:r>
      <w:r w:rsidRPr="00DE5BD2">
        <w:rPr>
          <w:rFonts w:hint="eastAsia"/>
        </w:rPr>
        <w:t>契約者からの解約</w:t>
      </w:r>
    </w:p>
    <w:p w14:paraId="4A367398" w14:textId="0B145513" w:rsidR="008367CA" w:rsidRPr="00DE5BD2" w:rsidRDefault="00A12F50" w:rsidP="00346D33">
      <w:pPr>
        <w:pStyle w:val="022"/>
      </w:pPr>
      <w:r>
        <w:rPr>
          <w:rFonts w:hint="eastAsia"/>
        </w:rPr>
        <w:lastRenderedPageBreak/>
        <w:t>(1)</w:t>
      </w:r>
      <w:r>
        <w:rPr>
          <w:rFonts w:hint="eastAsia"/>
        </w:rPr>
        <w:tab/>
      </w:r>
      <w:r w:rsidR="008367CA" w:rsidRPr="00DE5BD2">
        <w:rPr>
          <w:rFonts w:hint="eastAsia"/>
        </w:rPr>
        <w:t>契約者は、</w:t>
      </w:r>
      <w:r w:rsidR="00BE4D79" w:rsidRPr="00DE5BD2">
        <w:rPr>
          <w:rFonts w:hint="eastAsia"/>
        </w:rPr>
        <w:t>当組合</w:t>
      </w:r>
      <w:r w:rsidR="008367CA" w:rsidRPr="00DE5BD2">
        <w:rPr>
          <w:rFonts w:hint="eastAsia"/>
        </w:rPr>
        <w:t>に通知することにより、本サービスをいつでも解約できるものとします。</w:t>
      </w:r>
    </w:p>
    <w:p w14:paraId="25FD747F" w14:textId="29560D3C" w:rsidR="008367CA" w:rsidRPr="00DE5BD2" w:rsidRDefault="00A12F50" w:rsidP="00A52EE8">
      <w:pPr>
        <w:pStyle w:val="022"/>
      </w:pPr>
      <w:r>
        <w:rPr>
          <w:rFonts w:hint="eastAsia"/>
        </w:rPr>
        <w:t>(2)</w:t>
      </w:r>
      <w:r>
        <w:rPr>
          <w:rFonts w:hint="eastAsia"/>
        </w:rPr>
        <w:tab/>
      </w:r>
      <w:r w:rsidR="008367CA" w:rsidRPr="00DE5BD2">
        <w:rPr>
          <w:rFonts w:hint="eastAsia"/>
        </w:rPr>
        <w:t>契約者から</w:t>
      </w:r>
      <w:r w:rsidR="00BE4D79" w:rsidRPr="00DE5BD2">
        <w:rPr>
          <w:rFonts w:hint="eastAsia"/>
        </w:rPr>
        <w:t>当組合</w:t>
      </w:r>
      <w:r w:rsidR="008367CA" w:rsidRPr="00DE5BD2">
        <w:rPr>
          <w:rFonts w:hint="eastAsia"/>
        </w:rPr>
        <w:t>に対する解約通知は、</w:t>
      </w:r>
      <w:r w:rsidR="00BE4D79" w:rsidRPr="00DE5BD2">
        <w:rPr>
          <w:rFonts w:hint="eastAsia"/>
        </w:rPr>
        <w:t>当組合</w:t>
      </w:r>
      <w:r w:rsidR="008367CA" w:rsidRPr="00DE5BD2">
        <w:rPr>
          <w:rFonts w:hint="eastAsia"/>
        </w:rPr>
        <w:t>所定の申込書により行うものとします。なお、解約の効力は、お届けいただいた後、</w:t>
      </w:r>
      <w:r w:rsidR="00BE4D79" w:rsidRPr="00DE5BD2">
        <w:rPr>
          <w:rFonts w:hint="eastAsia"/>
        </w:rPr>
        <w:t>当組合</w:t>
      </w:r>
      <w:r w:rsidR="008367CA" w:rsidRPr="00DE5BD2">
        <w:rPr>
          <w:rFonts w:hint="eastAsia"/>
        </w:rPr>
        <w:t>の解約手続が完了した時点から発生するものとし、解約手続完了前に生じた損害については、</w:t>
      </w:r>
      <w:r w:rsidR="00BE4D79" w:rsidRPr="00DE5BD2">
        <w:rPr>
          <w:rFonts w:hint="eastAsia"/>
        </w:rPr>
        <w:t>当組合</w:t>
      </w:r>
      <w:r w:rsidR="008367CA" w:rsidRPr="00DE5BD2">
        <w:rPr>
          <w:rFonts w:hint="eastAsia"/>
        </w:rPr>
        <w:t>は責任を負いません。当組合に対する解約の通知を受けてから、解約手続を実際に行うまでに通常必要となる期間において生じた損害については、当組合は責任を負いません。</w:t>
      </w:r>
    </w:p>
    <w:p w14:paraId="2F77FD81" w14:textId="5B871911" w:rsidR="008367CA" w:rsidRPr="00DE5BD2" w:rsidRDefault="008367CA" w:rsidP="00A52EE8">
      <w:pPr>
        <w:pStyle w:val="021"/>
      </w:pPr>
      <w:r w:rsidRPr="00DE5BD2">
        <w:rPr>
          <w:rFonts w:hint="eastAsia"/>
        </w:rPr>
        <w:t>12</w:t>
      </w:r>
      <w:r w:rsidR="00DE6646" w:rsidRPr="00DE5BD2">
        <w:rPr>
          <w:rFonts w:hint="eastAsia"/>
        </w:rPr>
        <w:tab/>
      </w:r>
      <w:r w:rsidR="00BE4D79" w:rsidRPr="00DE5BD2">
        <w:rPr>
          <w:rFonts w:hint="eastAsia"/>
        </w:rPr>
        <w:t>当組合</w:t>
      </w:r>
      <w:r w:rsidRPr="00DE5BD2">
        <w:rPr>
          <w:rFonts w:hint="eastAsia"/>
        </w:rPr>
        <w:t>からの解約</w:t>
      </w:r>
    </w:p>
    <w:p w14:paraId="56BFF332" w14:textId="7B8C8BB7" w:rsidR="008367CA" w:rsidRPr="00DE5BD2" w:rsidRDefault="00A12F50" w:rsidP="00A52EE8">
      <w:pPr>
        <w:pStyle w:val="022"/>
      </w:pPr>
      <w:r>
        <w:rPr>
          <w:rFonts w:hint="eastAsia"/>
        </w:rPr>
        <w:t>(1)</w:t>
      </w:r>
      <w:r>
        <w:rPr>
          <w:rFonts w:hint="eastAsia"/>
        </w:rPr>
        <w:tab/>
      </w:r>
      <w:r w:rsidR="008367CA" w:rsidRPr="00DE5BD2">
        <w:rPr>
          <w:rFonts w:hint="eastAsia"/>
        </w:rPr>
        <w:t>代表口座の解約は、本サービスの解約申込</w:t>
      </w:r>
      <w:r w:rsidR="00A1593F">
        <w:rPr>
          <w:rFonts w:hint="eastAsia"/>
        </w:rPr>
        <w:t>み</w:t>
      </w:r>
      <w:r w:rsidR="008367CA" w:rsidRPr="00DE5BD2">
        <w:rPr>
          <w:rFonts w:hint="eastAsia"/>
        </w:rPr>
        <w:t>とみなします。</w:t>
      </w:r>
    </w:p>
    <w:p w14:paraId="1CE1B15D" w14:textId="2CDB0973" w:rsidR="008367CA" w:rsidRDefault="00A12F50" w:rsidP="00A52EE8">
      <w:pPr>
        <w:pStyle w:val="022"/>
      </w:pPr>
      <w:r>
        <w:rPr>
          <w:rFonts w:hint="eastAsia"/>
        </w:rPr>
        <w:t>(2)</w:t>
      </w:r>
      <w:r>
        <w:rPr>
          <w:rFonts w:hint="eastAsia"/>
        </w:rPr>
        <w:tab/>
      </w:r>
      <w:r w:rsidR="008367CA" w:rsidRPr="00DE5BD2">
        <w:rPr>
          <w:rFonts w:hint="eastAsia"/>
        </w:rPr>
        <w:t>代表口座以外の契約口座の解</w:t>
      </w:r>
      <w:r w:rsidR="008367CA">
        <w:rPr>
          <w:rFonts w:hint="eastAsia"/>
        </w:rPr>
        <w:t>約は、その口座にかかる本サービスの解約申込</w:t>
      </w:r>
      <w:r w:rsidR="00A1593F">
        <w:rPr>
          <w:rFonts w:hint="eastAsia"/>
        </w:rPr>
        <w:t>み</w:t>
      </w:r>
      <w:r w:rsidR="008367CA">
        <w:rPr>
          <w:rFonts w:hint="eastAsia"/>
        </w:rPr>
        <w:t>とみなします。</w:t>
      </w:r>
    </w:p>
    <w:p w14:paraId="458078DF" w14:textId="7AD32FA6" w:rsidR="008367CA" w:rsidRPr="00DE5BD2" w:rsidRDefault="00D73657" w:rsidP="00A52EE8">
      <w:pPr>
        <w:pStyle w:val="022"/>
      </w:pPr>
      <w:r>
        <w:rPr>
          <w:rFonts w:hint="eastAsia"/>
        </w:rPr>
        <w:t>(3)</w:t>
      </w:r>
      <w:r>
        <w:rPr>
          <w:rFonts w:hint="eastAsia"/>
        </w:rPr>
        <w:tab/>
      </w:r>
      <w:r w:rsidR="008367CA">
        <w:rPr>
          <w:rFonts w:hint="eastAsia"/>
        </w:rPr>
        <w:t>契約者に次の</w:t>
      </w:r>
      <w:r w:rsidR="001A1FD6">
        <w:rPr>
          <w:rFonts w:hint="eastAsia"/>
        </w:rPr>
        <w:t>場合</w:t>
      </w:r>
      <w:r w:rsidR="008367CA">
        <w:rPr>
          <w:rFonts w:hint="eastAsia"/>
        </w:rPr>
        <w:t>の事</w:t>
      </w:r>
      <w:r w:rsidR="008367CA" w:rsidRPr="00DE5BD2">
        <w:rPr>
          <w:rFonts w:hint="eastAsia"/>
        </w:rPr>
        <w:t>由が</w:t>
      </w:r>
      <w:r w:rsidR="00AA5D8F">
        <w:rPr>
          <w:rFonts w:hint="eastAsia"/>
        </w:rPr>
        <w:t>一つ</w:t>
      </w:r>
      <w:r w:rsidR="008367CA" w:rsidRPr="00DE5BD2">
        <w:rPr>
          <w:rFonts w:hint="eastAsia"/>
        </w:rPr>
        <w:t>でも生じたときは、</w:t>
      </w:r>
      <w:r w:rsidR="00BE4D79" w:rsidRPr="00DE5BD2">
        <w:rPr>
          <w:rFonts w:hint="eastAsia"/>
        </w:rPr>
        <w:t>当組合</w:t>
      </w:r>
      <w:r w:rsidR="008367CA" w:rsidRPr="00DE5BD2">
        <w:rPr>
          <w:rFonts w:hint="eastAsia"/>
        </w:rPr>
        <w:t>は契約者に事前に通知することなく、本サービスを解約することができるものとします。ただし、解約の効力は契約者の</w:t>
      </w:r>
      <w:r w:rsidR="00BE4D79" w:rsidRPr="00DE5BD2">
        <w:rPr>
          <w:rFonts w:hint="eastAsia"/>
        </w:rPr>
        <w:t>当組合</w:t>
      </w:r>
      <w:r w:rsidR="008367CA" w:rsidRPr="00DE5BD2">
        <w:rPr>
          <w:rFonts w:hint="eastAsia"/>
        </w:rPr>
        <w:t>に対する届出住所に対し、</w:t>
      </w:r>
      <w:r w:rsidR="00BE4D79" w:rsidRPr="00DE5BD2">
        <w:rPr>
          <w:rFonts w:hint="eastAsia"/>
        </w:rPr>
        <w:t>当組合</w:t>
      </w:r>
      <w:r w:rsidR="008367CA" w:rsidRPr="00DE5BD2">
        <w:rPr>
          <w:rFonts w:hint="eastAsia"/>
        </w:rPr>
        <w:t>が解約通知を発送したときに生じるものとします。</w:t>
      </w:r>
    </w:p>
    <w:tbl>
      <w:tblPr>
        <w:tblStyle w:val="ae"/>
        <w:tblW w:w="0" w:type="auto"/>
        <w:tblInd w:w="817" w:type="dxa"/>
        <w:tblLook w:val="04A0" w:firstRow="1" w:lastRow="0" w:firstColumn="1" w:lastColumn="0" w:noHBand="0" w:noVBand="1"/>
      </w:tblPr>
      <w:tblGrid>
        <w:gridCol w:w="979"/>
        <w:gridCol w:w="7832"/>
      </w:tblGrid>
      <w:tr w:rsidR="000F3E49" w:rsidRPr="00DE5BD2" w14:paraId="3A5C507B" w14:textId="77777777" w:rsidTr="009B5C59">
        <w:trPr>
          <w:cantSplit/>
        </w:trPr>
        <w:tc>
          <w:tcPr>
            <w:tcW w:w="979" w:type="dxa"/>
            <w:shd w:val="pct12" w:color="auto" w:fill="auto"/>
          </w:tcPr>
          <w:p w14:paraId="52BB766F" w14:textId="2707E2A9" w:rsidR="000F3E49" w:rsidRPr="00DE5BD2" w:rsidRDefault="001D574A" w:rsidP="000F3E49">
            <w:pPr>
              <w:pStyle w:val="043"/>
            </w:pPr>
            <w:r>
              <w:rPr>
                <w:rFonts w:ascii="ＭＳ 明朝" w:eastAsia="ＭＳ 明朝" w:hAnsi="ＭＳ 明朝" w:cs="ＭＳ 明朝" w:hint="eastAsia"/>
              </w:rPr>
              <w:t>a</w:t>
            </w:r>
          </w:p>
        </w:tc>
        <w:tc>
          <w:tcPr>
            <w:tcW w:w="7832" w:type="dxa"/>
          </w:tcPr>
          <w:p w14:paraId="7CBB5943" w14:textId="509FEF51" w:rsidR="000F3E49" w:rsidRPr="00DE5BD2" w:rsidRDefault="000F3E49" w:rsidP="000F3E49">
            <w:pPr>
              <w:pStyle w:val="04"/>
            </w:pPr>
            <w:r w:rsidRPr="00DE5BD2">
              <w:rPr>
                <w:rFonts w:hint="eastAsia"/>
              </w:rPr>
              <w:t>破産、民事再生手続開始、会社更生手続開始もしくは特別清算開始その他今後施行される倒産処理法に基づく倒産手続開始の申立があったとき</w:t>
            </w:r>
            <w:r w:rsidR="008F0C0A">
              <w:rPr>
                <w:rFonts w:hint="eastAsia"/>
              </w:rPr>
              <w:t>。</w:t>
            </w:r>
          </w:p>
        </w:tc>
      </w:tr>
      <w:tr w:rsidR="000F3E49" w:rsidRPr="00DE5BD2" w14:paraId="2DD28C58" w14:textId="77777777" w:rsidTr="009B5C59">
        <w:trPr>
          <w:cantSplit/>
        </w:trPr>
        <w:tc>
          <w:tcPr>
            <w:tcW w:w="979" w:type="dxa"/>
            <w:shd w:val="pct12" w:color="auto" w:fill="auto"/>
          </w:tcPr>
          <w:p w14:paraId="02886351" w14:textId="12216EF8" w:rsidR="000F3E49" w:rsidRPr="00DE5BD2" w:rsidRDefault="001D574A" w:rsidP="000F3E49">
            <w:pPr>
              <w:pStyle w:val="043"/>
            </w:pPr>
            <w:r>
              <w:rPr>
                <w:rFonts w:ascii="ＭＳ 明朝" w:eastAsia="ＭＳ 明朝" w:hAnsi="ＭＳ 明朝" w:cs="ＭＳ 明朝" w:hint="eastAsia"/>
              </w:rPr>
              <w:t>b</w:t>
            </w:r>
          </w:p>
        </w:tc>
        <w:tc>
          <w:tcPr>
            <w:tcW w:w="7832" w:type="dxa"/>
          </w:tcPr>
          <w:p w14:paraId="4556CBBB" w14:textId="0AF4F62D" w:rsidR="000F3E49" w:rsidRPr="00DE5BD2" w:rsidRDefault="000F3E49" w:rsidP="000F3E49">
            <w:pPr>
              <w:pStyle w:val="04"/>
            </w:pPr>
            <w:r w:rsidRPr="00DE5BD2">
              <w:rPr>
                <w:rFonts w:hint="eastAsia"/>
              </w:rPr>
              <w:t>手形交換所</w:t>
            </w:r>
            <w:r w:rsidR="005D4678">
              <w:rPr>
                <w:rFonts w:hint="eastAsia"/>
              </w:rPr>
              <w:t>、</w:t>
            </w:r>
            <w:r w:rsidRPr="00DE5BD2">
              <w:rPr>
                <w:rFonts w:hint="eastAsia"/>
              </w:rPr>
              <w:t>または電子債権</w:t>
            </w:r>
            <w:r w:rsidR="000F7CFB" w:rsidRPr="00DE5BD2">
              <w:rPr>
                <w:rFonts w:hint="eastAsia"/>
              </w:rPr>
              <w:t>記録</w:t>
            </w:r>
            <w:r w:rsidRPr="00DE5BD2">
              <w:rPr>
                <w:rFonts w:hint="eastAsia"/>
              </w:rPr>
              <w:t>機関の取引停止処分を受けたとき</w:t>
            </w:r>
            <w:r w:rsidR="008F0C0A">
              <w:rPr>
                <w:rFonts w:hint="eastAsia"/>
              </w:rPr>
              <w:t>。</w:t>
            </w:r>
          </w:p>
        </w:tc>
      </w:tr>
      <w:tr w:rsidR="000F3E49" w:rsidRPr="00DE5BD2" w14:paraId="7FA2F005" w14:textId="77777777" w:rsidTr="009B5C59">
        <w:trPr>
          <w:cantSplit/>
        </w:trPr>
        <w:tc>
          <w:tcPr>
            <w:tcW w:w="979" w:type="dxa"/>
            <w:shd w:val="pct12" w:color="auto" w:fill="auto"/>
          </w:tcPr>
          <w:p w14:paraId="015EDA6C" w14:textId="7B3C9BD5" w:rsidR="000F3E49" w:rsidRPr="00DE5BD2" w:rsidRDefault="001D574A" w:rsidP="000F3E49">
            <w:pPr>
              <w:pStyle w:val="043"/>
            </w:pPr>
            <w:r>
              <w:rPr>
                <w:rFonts w:ascii="ＭＳ 明朝" w:eastAsia="ＭＳ 明朝" w:hAnsi="ＭＳ 明朝" w:cs="ＭＳ 明朝" w:hint="eastAsia"/>
              </w:rPr>
              <w:t>c</w:t>
            </w:r>
          </w:p>
        </w:tc>
        <w:tc>
          <w:tcPr>
            <w:tcW w:w="7832" w:type="dxa"/>
          </w:tcPr>
          <w:p w14:paraId="2EEE1B88" w14:textId="10270BB0" w:rsidR="000F3E49" w:rsidRPr="00DE5BD2" w:rsidRDefault="000F3E49" w:rsidP="000A793E">
            <w:pPr>
              <w:pStyle w:val="04"/>
            </w:pPr>
            <w:r w:rsidRPr="00DE5BD2">
              <w:rPr>
                <w:rFonts w:hint="eastAsia"/>
              </w:rPr>
              <w:t>住所変更の届け出を怠るなど契約者の責</w:t>
            </w:r>
            <w:r w:rsidR="0088031A">
              <w:rPr>
                <w:rFonts w:hint="eastAsia"/>
              </w:rPr>
              <w:t>め</w:t>
            </w:r>
            <w:r w:rsidRPr="00DE5BD2">
              <w:rPr>
                <w:rFonts w:hint="eastAsia"/>
              </w:rPr>
              <w:t>に帰すべき事由によって、</w:t>
            </w:r>
            <w:r w:rsidR="00BE4D79" w:rsidRPr="00DE5BD2">
              <w:rPr>
                <w:rFonts w:hint="eastAsia"/>
              </w:rPr>
              <w:t>当組合</w:t>
            </w:r>
            <w:r w:rsidRPr="00DE5BD2">
              <w:rPr>
                <w:rFonts w:hint="eastAsia"/>
              </w:rPr>
              <w:t>において契約者の所在が不明になったとき</w:t>
            </w:r>
            <w:r w:rsidR="008F0C0A">
              <w:rPr>
                <w:rFonts w:hint="eastAsia"/>
              </w:rPr>
              <w:t>。</w:t>
            </w:r>
          </w:p>
        </w:tc>
      </w:tr>
      <w:tr w:rsidR="000F3E49" w:rsidRPr="00DE5BD2" w14:paraId="0C1623AC" w14:textId="77777777" w:rsidTr="009B5C59">
        <w:trPr>
          <w:cantSplit/>
        </w:trPr>
        <w:tc>
          <w:tcPr>
            <w:tcW w:w="979" w:type="dxa"/>
            <w:shd w:val="pct12" w:color="auto" w:fill="auto"/>
          </w:tcPr>
          <w:p w14:paraId="0C839A68" w14:textId="3D2B9B7F" w:rsidR="000F3E49" w:rsidRPr="00DE5BD2" w:rsidRDefault="001D574A" w:rsidP="000F3E49">
            <w:pPr>
              <w:pStyle w:val="043"/>
            </w:pPr>
            <w:r>
              <w:rPr>
                <w:rFonts w:ascii="ＭＳ 明朝" w:eastAsia="ＭＳ 明朝" w:hAnsi="ＭＳ 明朝" w:cs="ＭＳ 明朝" w:hint="eastAsia"/>
              </w:rPr>
              <w:t>d</w:t>
            </w:r>
          </w:p>
        </w:tc>
        <w:tc>
          <w:tcPr>
            <w:tcW w:w="7832" w:type="dxa"/>
          </w:tcPr>
          <w:p w14:paraId="2FC74E5D" w14:textId="11299024" w:rsidR="000F3E49" w:rsidRPr="00DE5BD2" w:rsidRDefault="000F3E49" w:rsidP="000A793E">
            <w:pPr>
              <w:pStyle w:val="04"/>
            </w:pPr>
            <w:r w:rsidRPr="00DE5BD2">
              <w:rPr>
                <w:rFonts w:hint="eastAsia"/>
              </w:rPr>
              <w:t>相続の開始があったとき</w:t>
            </w:r>
            <w:r w:rsidR="008F0C0A">
              <w:rPr>
                <w:rFonts w:hint="eastAsia"/>
              </w:rPr>
              <w:t>。</w:t>
            </w:r>
          </w:p>
        </w:tc>
      </w:tr>
      <w:tr w:rsidR="000F3E49" w:rsidRPr="00DE5BD2" w14:paraId="12687568" w14:textId="77777777" w:rsidTr="009B5C59">
        <w:trPr>
          <w:cantSplit/>
        </w:trPr>
        <w:tc>
          <w:tcPr>
            <w:tcW w:w="979" w:type="dxa"/>
            <w:shd w:val="pct12" w:color="auto" w:fill="auto"/>
          </w:tcPr>
          <w:p w14:paraId="43CFF3D0" w14:textId="40522491" w:rsidR="000F3E49" w:rsidRPr="00DE5BD2" w:rsidRDefault="001D574A" w:rsidP="000F3E49">
            <w:pPr>
              <w:pStyle w:val="043"/>
            </w:pPr>
            <w:r>
              <w:rPr>
                <w:rFonts w:ascii="ＭＳ 明朝" w:eastAsia="ＭＳ 明朝" w:hAnsi="ＭＳ 明朝" w:cs="ＭＳ 明朝" w:hint="eastAsia"/>
              </w:rPr>
              <w:t>e</w:t>
            </w:r>
          </w:p>
        </w:tc>
        <w:tc>
          <w:tcPr>
            <w:tcW w:w="7832" w:type="dxa"/>
          </w:tcPr>
          <w:p w14:paraId="1BC93E51" w14:textId="01D0EA1E" w:rsidR="000F3E49" w:rsidRPr="00DE5BD2" w:rsidRDefault="000F3E49" w:rsidP="000A793E">
            <w:pPr>
              <w:pStyle w:val="04"/>
            </w:pPr>
            <w:r w:rsidRPr="00DE5BD2">
              <w:rPr>
                <w:rFonts w:hint="eastAsia"/>
              </w:rPr>
              <w:t>支払うべき所定の手数料の未払い等が発生したとき</w:t>
            </w:r>
            <w:r w:rsidR="008F0C0A">
              <w:rPr>
                <w:rFonts w:hint="eastAsia"/>
              </w:rPr>
              <w:t>。</w:t>
            </w:r>
          </w:p>
        </w:tc>
      </w:tr>
      <w:tr w:rsidR="000F3E49" w:rsidRPr="00DE5BD2" w14:paraId="0A2C08EE" w14:textId="77777777" w:rsidTr="009B5C59">
        <w:trPr>
          <w:cantSplit/>
        </w:trPr>
        <w:tc>
          <w:tcPr>
            <w:tcW w:w="979" w:type="dxa"/>
            <w:shd w:val="pct12" w:color="auto" w:fill="auto"/>
          </w:tcPr>
          <w:p w14:paraId="64B0F735" w14:textId="0C1096E2" w:rsidR="000F3E49" w:rsidRPr="00DE5BD2" w:rsidRDefault="001D574A" w:rsidP="000F3E49">
            <w:pPr>
              <w:pStyle w:val="043"/>
            </w:pPr>
            <w:r>
              <w:rPr>
                <w:rFonts w:ascii="ＭＳ 明朝" w:eastAsia="ＭＳ 明朝" w:hAnsi="ＭＳ 明朝" w:cs="ＭＳ 明朝" w:hint="eastAsia"/>
              </w:rPr>
              <w:t>f</w:t>
            </w:r>
          </w:p>
        </w:tc>
        <w:tc>
          <w:tcPr>
            <w:tcW w:w="7832" w:type="dxa"/>
          </w:tcPr>
          <w:p w14:paraId="7408A197" w14:textId="3CA37960" w:rsidR="000F3E49" w:rsidRPr="00DE5BD2" w:rsidRDefault="000F3E49" w:rsidP="000A793E">
            <w:pPr>
              <w:pStyle w:val="04"/>
            </w:pPr>
            <w:r w:rsidRPr="00DE5BD2">
              <w:rPr>
                <w:rFonts w:hint="eastAsia"/>
              </w:rPr>
              <w:t>1年以上にわたり本サービスの利用がないとき</w:t>
            </w:r>
            <w:r w:rsidR="008F0C0A">
              <w:rPr>
                <w:rFonts w:hint="eastAsia"/>
              </w:rPr>
              <w:t>。</w:t>
            </w:r>
          </w:p>
        </w:tc>
      </w:tr>
      <w:tr w:rsidR="000F3E49" w:rsidRPr="00DE5BD2" w14:paraId="7C314686" w14:textId="77777777" w:rsidTr="009B5C59">
        <w:trPr>
          <w:cantSplit/>
        </w:trPr>
        <w:tc>
          <w:tcPr>
            <w:tcW w:w="979" w:type="dxa"/>
            <w:shd w:val="pct12" w:color="auto" w:fill="auto"/>
          </w:tcPr>
          <w:p w14:paraId="37C49E0E" w14:textId="0F790FC2" w:rsidR="000F3E49" w:rsidRPr="00DE5BD2" w:rsidRDefault="001D574A" w:rsidP="000F3E49">
            <w:pPr>
              <w:pStyle w:val="043"/>
            </w:pPr>
            <w:r>
              <w:rPr>
                <w:rFonts w:ascii="ＭＳ 明朝" w:eastAsia="ＭＳ 明朝" w:hAnsi="ＭＳ 明朝" w:cs="ＭＳ 明朝" w:hint="eastAsia"/>
              </w:rPr>
              <w:t>g</w:t>
            </w:r>
          </w:p>
        </w:tc>
        <w:tc>
          <w:tcPr>
            <w:tcW w:w="7832" w:type="dxa"/>
          </w:tcPr>
          <w:p w14:paraId="0CF05D20" w14:textId="46327D5E" w:rsidR="000F3E49" w:rsidRPr="00DE5BD2" w:rsidRDefault="000F3E49" w:rsidP="000A793E">
            <w:pPr>
              <w:pStyle w:val="04"/>
            </w:pPr>
            <w:r w:rsidRPr="00DE5BD2">
              <w:rPr>
                <w:rFonts w:hint="eastAsia"/>
              </w:rPr>
              <w:t>解散、その他営業活動を休止したとき</w:t>
            </w:r>
            <w:r w:rsidR="008F0C0A">
              <w:rPr>
                <w:rFonts w:hint="eastAsia"/>
              </w:rPr>
              <w:t>。</w:t>
            </w:r>
          </w:p>
        </w:tc>
      </w:tr>
      <w:tr w:rsidR="000F3E49" w:rsidRPr="00DE5BD2" w14:paraId="313F519B" w14:textId="77777777" w:rsidTr="009B5C59">
        <w:trPr>
          <w:cantSplit/>
        </w:trPr>
        <w:tc>
          <w:tcPr>
            <w:tcW w:w="979" w:type="dxa"/>
            <w:shd w:val="pct12" w:color="auto" w:fill="auto"/>
          </w:tcPr>
          <w:p w14:paraId="35B5B44E" w14:textId="2C45251A" w:rsidR="000F3E49" w:rsidRPr="00DE5BD2" w:rsidRDefault="00A93012" w:rsidP="000F3E49">
            <w:pPr>
              <w:pStyle w:val="043"/>
            </w:pPr>
            <w:r>
              <w:rPr>
                <w:rFonts w:ascii="ＭＳ 明朝" w:eastAsia="ＭＳ 明朝" w:hAnsi="ＭＳ 明朝" w:cs="ＭＳ 明朝" w:hint="eastAsia"/>
              </w:rPr>
              <w:t>h</w:t>
            </w:r>
          </w:p>
        </w:tc>
        <w:tc>
          <w:tcPr>
            <w:tcW w:w="7832" w:type="dxa"/>
          </w:tcPr>
          <w:p w14:paraId="16D2D4ED" w14:textId="28B7F169" w:rsidR="000F3E49" w:rsidRPr="00DE5BD2" w:rsidRDefault="000F3E49" w:rsidP="000A793E">
            <w:pPr>
              <w:pStyle w:val="04"/>
            </w:pPr>
            <w:r w:rsidRPr="00DE5BD2">
              <w:rPr>
                <w:rFonts w:hint="eastAsia"/>
              </w:rPr>
              <w:t>本利用規定</w:t>
            </w:r>
            <w:r w:rsidR="004D3C97">
              <w:rPr>
                <w:rFonts w:hint="eastAsia"/>
              </w:rPr>
              <w:t>および</w:t>
            </w:r>
            <w:r w:rsidRPr="00DE5BD2">
              <w:rPr>
                <w:rFonts w:hint="eastAsia"/>
              </w:rPr>
              <w:t>取引約定に違反したと</w:t>
            </w:r>
            <w:r w:rsidR="00BE4D79" w:rsidRPr="00DE5BD2">
              <w:rPr>
                <w:rFonts w:hint="eastAsia"/>
              </w:rPr>
              <w:t>当組合</w:t>
            </w:r>
            <w:r w:rsidRPr="00DE5BD2">
              <w:rPr>
                <w:rFonts w:hint="eastAsia"/>
              </w:rPr>
              <w:t>が認めたとき</w:t>
            </w:r>
            <w:r w:rsidR="008F0C0A">
              <w:rPr>
                <w:rFonts w:hint="eastAsia"/>
              </w:rPr>
              <w:t>。</w:t>
            </w:r>
          </w:p>
        </w:tc>
      </w:tr>
      <w:tr w:rsidR="000F3E49" w:rsidRPr="00DE5BD2" w14:paraId="1446096B" w14:textId="77777777" w:rsidTr="009B5C59">
        <w:trPr>
          <w:cantSplit/>
        </w:trPr>
        <w:tc>
          <w:tcPr>
            <w:tcW w:w="979" w:type="dxa"/>
            <w:shd w:val="pct12" w:color="auto" w:fill="auto"/>
          </w:tcPr>
          <w:p w14:paraId="30922AC2" w14:textId="3E047334" w:rsidR="000F3E49" w:rsidRPr="00DE5BD2" w:rsidRDefault="00A93012" w:rsidP="000F3E49">
            <w:pPr>
              <w:pStyle w:val="043"/>
            </w:pPr>
            <w:proofErr w:type="spellStart"/>
            <w:r>
              <w:rPr>
                <w:rFonts w:hint="eastAsia"/>
              </w:rPr>
              <w:t>i</w:t>
            </w:r>
            <w:proofErr w:type="spellEnd"/>
          </w:p>
        </w:tc>
        <w:tc>
          <w:tcPr>
            <w:tcW w:w="7832" w:type="dxa"/>
          </w:tcPr>
          <w:p w14:paraId="2164D46E" w14:textId="77777777" w:rsidR="000F3E49" w:rsidRPr="00DE5BD2" w:rsidRDefault="000F3E49" w:rsidP="000A793E">
            <w:pPr>
              <w:pStyle w:val="04"/>
            </w:pPr>
            <w:r w:rsidRPr="00DE5BD2">
              <w:rPr>
                <w:rFonts w:hint="eastAsia"/>
              </w:rPr>
              <w:t>契約者が、次のいずれかに該当したことが判明した場合</w:t>
            </w:r>
          </w:p>
          <w:p w14:paraId="0512B510" w14:textId="362E4BAC" w:rsidR="000F3E49" w:rsidRPr="00DE5BD2" w:rsidRDefault="00773E39" w:rsidP="000F3E49">
            <w:pPr>
              <w:pStyle w:val="041"/>
            </w:pPr>
            <w:r>
              <w:rPr>
                <w:rFonts w:hint="eastAsia"/>
              </w:rPr>
              <w:t>(</w:t>
            </w:r>
            <w:r w:rsidR="001D574A">
              <w:rPr>
                <w:rFonts w:hint="eastAsia"/>
              </w:rPr>
              <w:t>a</w:t>
            </w:r>
            <w:r>
              <w:rPr>
                <w:rFonts w:hint="eastAsia"/>
              </w:rPr>
              <w:t>)</w:t>
            </w:r>
            <w:r>
              <w:rPr>
                <w:rFonts w:hint="eastAsia"/>
              </w:rPr>
              <w:tab/>
            </w:r>
            <w:r w:rsidR="000F3E49" w:rsidRPr="00DE5BD2">
              <w:rPr>
                <w:rFonts w:hint="eastAsia"/>
              </w:rPr>
              <w:t>暴力団</w:t>
            </w:r>
          </w:p>
          <w:p w14:paraId="39B8CE30" w14:textId="5F105EE2" w:rsidR="000F3E49" w:rsidRPr="00DE5BD2" w:rsidRDefault="00773E39" w:rsidP="000F3E49">
            <w:pPr>
              <w:pStyle w:val="041"/>
            </w:pPr>
            <w:r>
              <w:rPr>
                <w:rFonts w:hint="eastAsia"/>
              </w:rPr>
              <w:t>(</w:t>
            </w:r>
            <w:r w:rsidR="001D574A">
              <w:rPr>
                <w:rFonts w:hint="eastAsia"/>
              </w:rPr>
              <w:t>b</w:t>
            </w:r>
            <w:r>
              <w:rPr>
                <w:rFonts w:hint="eastAsia"/>
              </w:rPr>
              <w:t>)</w:t>
            </w:r>
            <w:r>
              <w:rPr>
                <w:rFonts w:hint="eastAsia"/>
              </w:rPr>
              <w:tab/>
            </w:r>
            <w:r w:rsidR="000F3E49" w:rsidRPr="00DE5BD2">
              <w:rPr>
                <w:rFonts w:hint="eastAsia"/>
              </w:rPr>
              <w:t>暴力団員</w:t>
            </w:r>
          </w:p>
          <w:p w14:paraId="01CADF72" w14:textId="48FF9309" w:rsidR="000F3E49" w:rsidRPr="00DE5BD2" w:rsidRDefault="00773E39" w:rsidP="000F3E49">
            <w:pPr>
              <w:pStyle w:val="041"/>
            </w:pPr>
            <w:r>
              <w:rPr>
                <w:rFonts w:hint="eastAsia"/>
              </w:rPr>
              <w:t>(</w:t>
            </w:r>
            <w:r w:rsidR="001D574A">
              <w:rPr>
                <w:rFonts w:hint="eastAsia"/>
              </w:rPr>
              <w:t>c</w:t>
            </w:r>
            <w:r>
              <w:rPr>
                <w:rFonts w:hint="eastAsia"/>
              </w:rPr>
              <w:t>)</w:t>
            </w:r>
            <w:r>
              <w:rPr>
                <w:rFonts w:hint="eastAsia"/>
              </w:rPr>
              <w:tab/>
            </w:r>
            <w:r w:rsidR="000F3E49" w:rsidRPr="00DE5BD2">
              <w:rPr>
                <w:rFonts w:hint="eastAsia"/>
              </w:rPr>
              <w:t>暴力団準構成員</w:t>
            </w:r>
          </w:p>
          <w:p w14:paraId="5EEAC5AB" w14:textId="0E79DCC3" w:rsidR="000F3E49" w:rsidRPr="00DE5BD2" w:rsidRDefault="00773E39" w:rsidP="000F3E49">
            <w:pPr>
              <w:pStyle w:val="041"/>
            </w:pPr>
            <w:r>
              <w:rPr>
                <w:rFonts w:hint="eastAsia"/>
              </w:rPr>
              <w:t>(</w:t>
            </w:r>
            <w:r w:rsidR="001D574A">
              <w:rPr>
                <w:rFonts w:hint="eastAsia"/>
              </w:rPr>
              <w:t>d</w:t>
            </w:r>
            <w:r>
              <w:rPr>
                <w:rFonts w:hint="eastAsia"/>
              </w:rPr>
              <w:t>)</w:t>
            </w:r>
            <w:r>
              <w:rPr>
                <w:rFonts w:hint="eastAsia"/>
              </w:rPr>
              <w:tab/>
            </w:r>
            <w:r w:rsidR="000F3E49" w:rsidRPr="00DE5BD2">
              <w:rPr>
                <w:rFonts w:hint="eastAsia"/>
              </w:rPr>
              <w:t>暴力団関係企業</w:t>
            </w:r>
          </w:p>
          <w:p w14:paraId="6FAE263C" w14:textId="4D8AFFFE" w:rsidR="000F3E49" w:rsidRPr="00DE5BD2" w:rsidRDefault="00773E39" w:rsidP="000F3E49">
            <w:pPr>
              <w:pStyle w:val="041"/>
            </w:pPr>
            <w:r>
              <w:rPr>
                <w:rFonts w:hint="eastAsia"/>
              </w:rPr>
              <w:t>(</w:t>
            </w:r>
            <w:r w:rsidR="001D574A">
              <w:rPr>
                <w:rFonts w:hint="eastAsia"/>
              </w:rPr>
              <w:t>e</w:t>
            </w:r>
            <w:r>
              <w:rPr>
                <w:rFonts w:hint="eastAsia"/>
              </w:rPr>
              <w:t>)</w:t>
            </w:r>
            <w:r>
              <w:rPr>
                <w:rFonts w:hint="eastAsia"/>
              </w:rPr>
              <w:tab/>
            </w:r>
            <w:r w:rsidR="000F3E49" w:rsidRPr="00DE5BD2">
              <w:rPr>
                <w:rFonts w:hint="eastAsia"/>
              </w:rPr>
              <w:t>総会屋等、社会運動等標ぼうゴロ</w:t>
            </w:r>
            <w:r w:rsidR="000C2A20">
              <w:rPr>
                <w:rFonts w:hint="eastAsia"/>
              </w:rPr>
              <w:t>、</w:t>
            </w:r>
            <w:r w:rsidR="000F3E49" w:rsidRPr="00DE5BD2">
              <w:rPr>
                <w:rFonts w:hint="eastAsia"/>
              </w:rPr>
              <w:t>または特殊知能暴力集団等</w:t>
            </w:r>
          </w:p>
          <w:p w14:paraId="727F2F49" w14:textId="083A5CB7" w:rsidR="000F3E49" w:rsidRPr="00DE5BD2" w:rsidRDefault="00773E39" w:rsidP="000F3E49">
            <w:pPr>
              <w:pStyle w:val="041"/>
            </w:pPr>
            <w:r>
              <w:rPr>
                <w:rFonts w:hint="eastAsia"/>
              </w:rPr>
              <w:t>(</w:t>
            </w:r>
            <w:r w:rsidR="001D574A">
              <w:rPr>
                <w:rFonts w:hint="eastAsia"/>
              </w:rPr>
              <w:t>f</w:t>
            </w:r>
            <w:r>
              <w:rPr>
                <w:rFonts w:hint="eastAsia"/>
              </w:rPr>
              <w:t>)</w:t>
            </w:r>
            <w:r>
              <w:rPr>
                <w:rFonts w:hint="eastAsia"/>
              </w:rPr>
              <w:tab/>
            </w:r>
            <w:r w:rsidR="000F3E49" w:rsidRPr="00DE5BD2">
              <w:rPr>
                <w:rFonts w:hint="eastAsia"/>
              </w:rPr>
              <w:t>その他</w:t>
            </w:r>
            <w:r w:rsidR="00E7125A">
              <w:rPr>
                <w:rFonts w:hint="eastAsia"/>
              </w:rPr>
              <w:t>(</w:t>
            </w:r>
            <w:r w:rsidR="001D574A">
              <w:rPr>
                <w:rFonts w:hint="eastAsia"/>
              </w:rPr>
              <w:t>a</w:t>
            </w:r>
            <w:r w:rsidR="00E7125A">
              <w:rPr>
                <w:rFonts w:hint="eastAsia"/>
              </w:rPr>
              <w:t>)～(</w:t>
            </w:r>
            <w:r w:rsidR="001D574A">
              <w:rPr>
                <w:rFonts w:hint="eastAsia"/>
              </w:rPr>
              <w:t>e</w:t>
            </w:r>
            <w:r w:rsidR="00E7125A">
              <w:rPr>
                <w:rFonts w:hint="eastAsia"/>
              </w:rPr>
              <w:t>)</w:t>
            </w:r>
            <w:r w:rsidR="000F3E49" w:rsidRPr="00DE5BD2">
              <w:rPr>
                <w:rFonts w:hint="eastAsia"/>
              </w:rPr>
              <w:t>に準ずる者</w:t>
            </w:r>
          </w:p>
        </w:tc>
      </w:tr>
      <w:tr w:rsidR="000F3E49" w:rsidRPr="00DE5BD2" w14:paraId="2D9C842C" w14:textId="77777777" w:rsidTr="009B5C59">
        <w:trPr>
          <w:cantSplit/>
        </w:trPr>
        <w:tc>
          <w:tcPr>
            <w:tcW w:w="979" w:type="dxa"/>
            <w:shd w:val="pct12" w:color="auto" w:fill="auto"/>
          </w:tcPr>
          <w:p w14:paraId="13FCD71A" w14:textId="15B62A45" w:rsidR="000F3E49" w:rsidRPr="00DE5BD2" w:rsidRDefault="00840370" w:rsidP="000F3E49">
            <w:pPr>
              <w:pStyle w:val="043"/>
            </w:pPr>
            <w:r>
              <w:rPr>
                <w:rFonts w:hint="eastAsia"/>
              </w:rPr>
              <w:t>j</w:t>
            </w:r>
          </w:p>
        </w:tc>
        <w:tc>
          <w:tcPr>
            <w:tcW w:w="7832" w:type="dxa"/>
          </w:tcPr>
          <w:p w14:paraId="3975F2A7" w14:textId="480CA232" w:rsidR="000F3E49" w:rsidRPr="00DE5BD2" w:rsidRDefault="000F3E49" w:rsidP="000A793E">
            <w:pPr>
              <w:pStyle w:val="04"/>
            </w:pPr>
            <w:r w:rsidRPr="00DE5BD2">
              <w:rPr>
                <w:rFonts w:hint="eastAsia"/>
              </w:rPr>
              <w:t>契約者が、自ら</w:t>
            </w:r>
            <w:r w:rsidR="000C2A20">
              <w:rPr>
                <w:rFonts w:hint="eastAsia"/>
              </w:rPr>
              <w:t>、</w:t>
            </w:r>
            <w:r w:rsidRPr="00DE5BD2">
              <w:rPr>
                <w:rFonts w:hint="eastAsia"/>
              </w:rPr>
              <w:t>または第三者を利用して次の</w:t>
            </w:r>
            <w:r w:rsidR="006E34DF" w:rsidRPr="006E34DF">
              <w:rPr>
                <w:rFonts w:hint="eastAsia"/>
              </w:rPr>
              <w:t>いずれか</w:t>
            </w:r>
            <w:r w:rsidRPr="00DE5BD2">
              <w:rPr>
                <w:rFonts w:hint="eastAsia"/>
              </w:rPr>
              <w:t>に該当する行為をした場合</w:t>
            </w:r>
          </w:p>
          <w:p w14:paraId="59CCAF0C" w14:textId="0B448534" w:rsidR="000F3E49" w:rsidRPr="00DE5BD2" w:rsidRDefault="00773E39" w:rsidP="000F3E49">
            <w:pPr>
              <w:pStyle w:val="041"/>
            </w:pPr>
            <w:r>
              <w:rPr>
                <w:rFonts w:hint="eastAsia"/>
              </w:rPr>
              <w:t>(</w:t>
            </w:r>
            <w:r w:rsidR="001D574A">
              <w:rPr>
                <w:rFonts w:hint="eastAsia"/>
              </w:rPr>
              <w:t>a</w:t>
            </w:r>
            <w:r>
              <w:rPr>
                <w:rFonts w:hint="eastAsia"/>
              </w:rPr>
              <w:t>)</w:t>
            </w:r>
            <w:r>
              <w:rPr>
                <w:rFonts w:hint="eastAsia"/>
              </w:rPr>
              <w:tab/>
            </w:r>
            <w:r w:rsidR="000F3E49" w:rsidRPr="00DE5BD2">
              <w:rPr>
                <w:rFonts w:hint="eastAsia"/>
              </w:rPr>
              <w:t>暴力的な要求</w:t>
            </w:r>
          </w:p>
          <w:p w14:paraId="1C643DC6" w14:textId="4736E557" w:rsidR="000F3E49" w:rsidRPr="00DE5BD2" w:rsidRDefault="00773E39" w:rsidP="000F3E49">
            <w:pPr>
              <w:pStyle w:val="041"/>
            </w:pPr>
            <w:r>
              <w:rPr>
                <w:rFonts w:hint="eastAsia"/>
              </w:rPr>
              <w:t>(</w:t>
            </w:r>
            <w:r w:rsidR="001D574A">
              <w:rPr>
                <w:rFonts w:hint="eastAsia"/>
              </w:rPr>
              <w:t>b</w:t>
            </w:r>
            <w:r>
              <w:rPr>
                <w:rFonts w:hint="eastAsia"/>
              </w:rPr>
              <w:t>)</w:t>
            </w:r>
            <w:r>
              <w:rPr>
                <w:rFonts w:hint="eastAsia"/>
              </w:rPr>
              <w:tab/>
            </w:r>
            <w:r w:rsidR="000F3E49" w:rsidRPr="00DE5BD2">
              <w:rPr>
                <w:rFonts w:hint="eastAsia"/>
              </w:rPr>
              <w:t>法的な責任を超えた不当な要求行為</w:t>
            </w:r>
          </w:p>
          <w:p w14:paraId="4CA2834F" w14:textId="366D67D2" w:rsidR="000F3E49" w:rsidRPr="00DE5BD2" w:rsidRDefault="00773E39" w:rsidP="000F3E49">
            <w:pPr>
              <w:pStyle w:val="041"/>
            </w:pPr>
            <w:r>
              <w:rPr>
                <w:rFonts w:hint="eastAsia"/>
              </w:rPr>
              <w:t>(</w:t>
            </w:r>
            <w:r w:rsidR="001D574A">
              <w:rPr>
                <w:rFonts w:hint="eastAsia"/>
              </w:rPr>
              <w:t>c</w:t>
            </w:r>
            <w:r>
              <w:rPr>
                <w:rFonts w:hint="eastAsia"/>
              </w:rPr>
              <w:t>)</w:t>
            </w:r>
            <w:r>
              <w:rPr>
                <w:rFonts w:hint="eastAsia"/>
              </w:rPr>
              <w:tab/>
            </w:r>
            <w:r w:rsidR="000F3E49" w:rsidRPr="00DE5BD2">
              <w:rPr>
                <w:rFonts w:hint="eastAsia"/>
              </w:rPr>
              <w:t>取引に関して、脅迫的な言動をし、または暴力を用いる行為</w:t>
            </w:r>
          </w:p>
          <w:p w14:paraId="11945840" w14:textId="38274BF7" w:rsidR="000F3E49" w:rsidRPr="00DE5BD2" w:rsidRDefault="00773E39" w:rsidP="000F3E49">
            <w:pPr>
              <w:pStyle w:val="041"/>
            </w:pPr>
            <w:r>
              <w:rPr>
                <w:rFonts w:hint="eastAsia"/>
              </w:rPr>
              <w:t>(</w:t>
            </w:r>
            <w:r w:rsidR="001D574A">
              <w:rPr>
                <w:rFonts w:hint="eastAsia"/>
              </w:rPr>
              <w:t>d</w:t>
            </w:r>
            <w:r>
              <w:rPr>
                <w:rFonts w:hint="eastAsia"/>
              </w:rPr>
              <w:t>)</w:t>
            </w:r>
            <w:r>
              <w:rPr>
                <w:rFonts w:hint="eastAsia"/>
              </w:rPr>
              <w:tab/>
            </w:r>
            <w:r w:rsidR="000F3E49" w:rsidRPr="00DE5BD2">
              <w:rPr>
                <w:rFonts w:hint="eastAsia"/>
              </w:rPr>
              <w:t>風説を流布し、偽計を用い</w:t>
            </w:r>
            <w:r w:rsidR="00545E8E">
              <w:rPr>
                <w:rFonts w:hint="eastAsia"/>
              </w:rPr>
              <w:t>、</w:t>
            </w:r>
            <w:r w:rsidR="000F3E49" w:rsidRPr="00DE5BD2">
              <w:rPr>
                <w:rFonts w:hint="eastAsia"/>
              </w:rPr>
              <w:t>または威力を用いて</w:t>
            </w:r>
            <w:r w:rsidR="00BE4D79" w:rsidRPr="00DE5BD2">
              <w:rPr>
                <w:rFonts w:hint="eastAsia"/>
              </w:rPr>
              <w:t>当組合</w:t>
            </w:r>
            <w:r w:rsidR="000F3E49" w:rsidRPr="00DE5BD2">
              <w:rPr>
                <w:rFonts w:hint="eastAsia"/>
              </w:rPr>
              <w:t>の信用を毀損し、または</w:t>
            </w:r>
            <w:r w:rsidR="00BE4D79" w:rsidRPr="00DE5BD2">
              <w:rPr>
                <w:rFonts w:hint="eastAsia"/>
              </w:rPr>
              <w:t>当組合</w:t>
            </w:r>
            <w:r w:rsidR="000F3E49" w:rsidRPr="00DE5BD2">
              <w:rPr>
                <w:rFonts w:hint="eastAsia"/>
              </w:rPr>
              <w:t>の業務を妨害する行為</w:t>
            </w:r>
          </w:p>
          <w:p w14:paraId="694A0271" w14:textId="77777777" w:rsidR="000F3E49" w:rsidRDefault="00773E39" w:rsidP="000F3E49">
            <w:pPr>
              <w:pStyle w:val="041"/>
            </w:pPr>
            <w:r>
              <w:rPr>
                <w:rFonts w:hint="eastAsia"/>
              </w:rPr>
              <w:t>(</w:t>
            </w:r>
            <w:r w:rsidR="001D574A">
              <w:rPr>
                <w:rFonts w:hint="eastAsia"/>
              </w:rPr>
              <w:t>e</w:t>
            </w:r>
            <w:r>
              <w:rPr>
                <w:rFonts w:hint="eastAsia"/>
              </w:rPr>
              <w:t>)</w:t>
            </w:r>
            <w:r>
              <w:rPr>
                <w:rFonts w:hint="eastAsia"/>
              </w:rPr>
              <w:tab/>
            </w:r>
            <w:r w:rsidR="000F3E49" w:rsidRPr="00DE5BD2">
              <w:rPr>
                <w:rFonts w:hint="eastAsia"/>
              </w:rPr>
              <w:t>その他</w:t>
            </w:r>
            <w:r w:rsidR="00E7125A">
              <w:rPr>
                <w:rFonts w:hint="eastAsia"/>
              </w:rPr>
              <w:t>(</w:t>
            </w:r>
            <w:r w:rsidR="001D574A">
              <w:rPr>
                <w:rFonts w:hint="eastAsia"/>
              </w:rPr>
              <w:t>a</w:t>
            </w:r>
            <w:r w:rsidR="00E7125A">
              <w:rPr>
                <w:rFonts w:hint="eastAsia"/>
              </w:rPr>
              <w:t>)～(</w:t>
            </w:r>
            <w:r w:rsidR="001D574A">
              <w:rPr>
                <w:rFonts w:hint="eastAsia"/>
              </w:rPr>
              <w:t>d</w:t>
            </w:r>
            <w:r w:rsidR="00E7125A">
              <w:rPr>
                <w:rFonts w:hint="eastAsia"/>
              </w:rPr>
              <w:t>)</w:t>
            </w:r>
            <w:r w:rsidR="000F3E49" w:rsidRPr="00DE5BD2">
              <w:rPr>
                <w:rFonts w:hint="eastAsia"/>
              </w:rPr>
              <w:t>に準ずる行為</w:t>
            </w:r>
          </w:p>
          <w:p w14:paraId="65D4BE7C" w14:textId="39155F00" w:rsidR="00812549" w:rsidRPr="00DE5BD2" w:rsidRDefault="00812549" w:rsidP="000F3E49">
            <w:pPr>
              <w:pStyle w:val="041"/>
            </w:pPr>
            <w:r w:rsidRPr="00812549">
              <w:rPr>
                <w:rFonts w:hint="eastAsia"/>
              </w:rPr>
              <w:t>(f)</w:t>
            </w:r>
            <w:r w:rsidRPr="00812549">
              <w:rPr>
                <w:rFonts w:hint="eastAsia"/>
              </w:rPr>
              <w:tab/>
              <w:t>契約者・</w:t>
            </w:r>
            <w:r w:rsidR="004A57C8" w:rsidRPr="004A57C8">
              <w:rPr>
                <w:rFonts w:hint="eastAsia"/>
              </w:rPr>
              <w:t>当組合</w:t>
            </w:r>
            <w:r w:rsidRPr="00812549">
              <w:rPr>
                <w:rFonts w:hint="eastAsia"/>
              </w:rPr>
              <w:t>間相互の信頼関係に疑義が生じる</w:t>
            </w:r>
            <w:r w:rsidR="0054632C">
              <w:rPr>
                <w:rFonts w:hint="eastAsia"/>
              </w:rPr>
              <w:t>事由が発生した</w:t>
            </w:r>
            <w:r w:rsidR="009B28E5">
              <w:rPr>
                <w:rFonts w:hint="eastAsia"/>
              </w:rPr>
              <w:t>と</w:t>
            </w:r>
            <w:r w:rsidR="008D2D6D" w:rsidRPr="008D2D6D">
              <w:rPr>
                <w:rFonts w:hint="eastAsia"/>
              </w:rPr>
              <w:t>当組合</w:t>
            </w:r>
            <w:r w:rsidR="00A52B7A" w:rsidRPr="00A52B7A">
              <w:rPr>
                <w:rFonts w:hint="eastAsia"/>
              </w:rPr>
              <w:t>が認める行為</w:t>
            </w:r>
          </w:p>
        </w:tc>
      </w:tr>
      <w:tr w:rsidR="001C6DE7" w:rsidRPr="00DE5BD2" w14:paraId="4AC75681" w14:textId="77777777" w:rsidTr="009B5C59">
        <w:trPr>
          <w:cantSplit/>
        </w:trPr>
        <w:tc>
          <w:tcPr>
            <w:tcW w:w="979" w:type="dxa"/>
            <w:shd w:val="pct12" w:color="auto" w:fill="auto"/>
          </w:tcPr>
          <w:p w14:paraId="01D18BE5" w14:textId="68816F15" w:rsidR="001C6DE7" w:rsidRPr="0022219D" w:rsidRDefault="00840370" w:rsidP="000F3E49">
            <w:pPr>
              <w:pStyle w:val="043"/>
            </w:pPr>
            <w:r>
              <w:rPr>
                <w:rFonts w:hint="eastAsia"/>
              </w:rPr>
              <w:lastRenderedPageBreak/>
              <w:t>k</w:t>
            </w:r>
          </w:p>
        </w:tc>
        <w:tc>
          <w:tcPr>
            <w:tcW w:w="7832" w:type="dxa"/>
          </w:tcPr>
          <w:p w14:paraId="5EF07BB9" w14:textId="0CEAB31F" w:rsidR="001C6DE7" w:rsidRPr="0022219D" w:rsidRDefault="00C12F32" w:rsidP="000A793E">
            <w:pPr>
              <w:pStyle w:val="04"/>
            </w:pPr>
            <w:r w:rsidRPr="0022219D">
              <w:rPr>
                <w:rFonts w:hint="eastAsia"/>
              </w:rPr>
              <w:t>本サービスが法令等</w:t>
            </w:r>
            <w:r w:rsidR="00186829">
              <w:rPr>
                <w:rFonts w:hint="eastAsia"/>
              </w:rPr>
              <w:t>（</w:t>
            </w:r>
            <w:r w:rsidRPr="0022219D">
              <w:rPr>
                <w:rFonts w:hint="eastAsia"/>
              </w:rPr>
              <w:t>マネー・ローンダリング、テロ資金供与にかかる内外法令等を含みます</w:t>
            </w:r>
            <w:r w:rsidR="005C70DB">
              <w:rPr>
                <w:rFonts w:hint="eastAsia"/>
              </w:rPr>
              <w:t>。</w:t>
            </w:r>
            <w:r w:rsidR="00186829">
              <w:rPr>
                <w:rFonts w:hint="eastAsia"/>
              </w:rPr>
              <w:t>）</w:t>
            </w:r>
            <w:r w:rsidRPr="0022219D">
              <w:rPr>
                <w:rFonts w:hint="eastAsia"/>
              </w:rPr>
              <w:t>や公序良俗に反する行為に利用され、またはそのおそれがあると当組合が判断した場合、および、犯罪等への関与が疑われる等相応の事由があると</w:t>
            </w:r>
            <w:r w:rsidR="009F6A45" w:rsidRPr="009F6A45">
              <w:rPr>
                <w:rFonts w:hint="eastAsia"/>
              </w:rPr>
              <w:t>当組合</w:t>
            </w:r>
            <w:r w:rsidRPr="0022219D">
              <w:rPr>
                <w:rFonts w:hint="eastAsia"/>
              </w:rPr>
              <w:t>が判断した場合</w:t>
            </w:r>
          </w:p>
        </w:tc>
      </w:tr>
      <w:tr w:rsidR="001C6DE7" w:rsidRPr="00DE5BD2" w14:paraId="046C89DC" w14:textId="77777777" w:rsidTr="009B5C59">
        <w:trPr>
          <w:cantSplit/>
        </w:trPr>
        <w:tc>
          <w:tcPr>
            <w:tcW w:w="979" w:type="dxa"/>
            <w:shd w:val="pct12" w:color="auto" w:fill="auto"/>
          </w:tcPr>
          <w:p w14:paraId="3A6169A0" w14:textId="5D3F6DB6" w:rsidR="001C6DE7" w:rsidRPr="0022219D" w:rsidRDefault="00840370" w:rsidP="000F3E49">
            <w:pPr>
              <w:pStyle w:val="043"/>
            </w:pPr>
            <w:r>
              <w:rPr>
                <w:rFonts w:hint="eastAsia"/>
              </w:rPr>
              <w:t>l</w:t>
            </w:r>
          </w:p>
        </w:tc>
        <w:tc>
          <w:tcPr>
            <w:tcW w:w="7832" w:type="dxa"/>
          </w:tcPr>
          <w:p w14:paraId="461DE87B" w14:textId="79CA3968" w:rsidR="001C6DE7" w:rsidRPr="0022219D" w:rsidRDefault="00C12F32" w:rsidP="000A793E">
            <w:pPr>
              <w:pStyle w:val="04"/>
            </w:pPr>
            <w:r w:rsidRPr="0022219D">
              <w:rPr>
                <w:rFonts w:hint="eastAsia"/>
              </w:rPr>
              <w:t>契約者が当組合に届け出た事項の全部</w:t>
            </w:r>
            <w:r w:rsidR="00010245">
              <w:rPr>
                <w:rFonts w:hint="eastAsia"/>
              </w:rPr>
              <w:t>、</w:t>
            </w:r>
            <w:r w:rsidRPr="0022219D">
              <w:rPr>
                <w:rFonts w:hint="eastAsia"/>
              </w:rPr>
              <w:t>または一部につき、虚偽もしくは不正があることもしくは第三者によるなりすましがあることが判明した場合</w:t>
            </w:r>
            <w:r w:rsidR="00010245">
              <w:rPr>
                <w:rFonts w:hint="eastAsia"/>
              </w:rPr>
              <w:t>、</w:t>
            </w:r>
            <w:r w:rsidRPr="0022219D">
              <w:rPr>
                <w:rFonts w:hint="eastAsia"/>
              </w:rPr>
              <w:t>またはそれらの疑いがあると当組合が判断した場合</w:t>
            </w:r>
          </w:p>
        </w:tc>
      </w:tr>
      <w:tr w:rsidR="00840370" w:rsidRPr="00DE5BD2" w14:paraId="4586E689" w14:textId="77777777" w:rsidTr="009B5C59">
        <w:trPr>
          <w:cantSplit/>
        </w:trPr>
        <w:tc>
          <w:tcPr>
            <w:tcW w:w="979" w:type="dxa"/>
            <w:shd w:val="pct12" w:color="auto" w:fill="auto"/>
          </w:tcPr>
          <w:p w14:paraId="7E1EDC2B" w14:textId="001C087F" w:rsidR="00840370" w:rsidRPr="0022219D" w:rsidRDefault="00840370" w:rsidP="00840370">
            <w:pPr>
              <w:pStyle w:val="043"/>
            </w:pPr>
            <w:r>
              <w:rPr>
                <w:rFonts w:hint="eastAsia"/>
              </w:rPr>
              <w:t>m</w:t>
            </w:r>
          </w:p>
        </w:tc>
        <w:tc>
          <w:tcPr>
            <w:tcW w:w="7832" w:type="dxa"/>
          </w:tcPr>
          <w:p w14:paraId="00F15643" w14:textId="1FC03A4D" w:rsidR="00840370" w:rsidRPr="0022219D" w:rsidRDefault="00840370" w:rsidP="00840370">
            <w:pPr>
              <w:pStyle w:val="04"/>
            </w:pPr>
            <w:r w:rsidRPr="0022219D">
              <w:rPr>
                <w:rFonts w:hint="eastAsia"/>
              </w:rPr>
              <w:t>契約者が当組合に預託した資産</w:t>
            </w:r>
            <w:r>
              <w:rPr>
                <w:rFonts w:hint="eastAsia"/>
              </w:rPr>
              <w:t>（</w:t>
            </w:r>
            <w:r w:rsidRPr="0022219D">
              <w:rPr>
                <w:rFonts w:hint="eastAsia"/>
              </w:rPr>
              <w:t>本サービスに関連して預託した資産に限られません</w:t>
            </w:r>
            <w:r w:rsidR="005C70DB">
              <w:rPr>
                <w:rFonts w:hint="eastAsia"/>
              </w:rPr>
              <w:t>。</w:t>
            </w:r>
            <w:r>
              <w:rPr>
                <w:rFonts w:hint="eastAsia"/>
              </w:rPr>
              <w:t>）</w:t>
            </w:r>
            <w:r w:rsidRPr="0022219D">
              <w:rPr>
                <w:rFonts w:hint="eastAsia"/>
              </w:rPr>
              <w:t>の全部</w:t>
            </w:r>
            <w:r>
              <w:rPr>
                <w:rFonts w:hint="eastAsia"/>
              </w:rPr>
              <w:t>、</w:t>
            </w:r>
            <w:r w:rsidRPr="0022219D">
              <w:rPr>
                <w:rFonts w:hint="eastAsia"/>
              </w:rPr>
              <w:t>または一部につき、犯罪行為によるなど不正に取得した疑いがあると当組合が判断した場合</w:t>
            </w:r>
          </w:p>
        </w:tc>
      </w:tr>
      <w:tr w:rsidR="00C12F32" w:rsidRPr="00DE5BD2" w14:paraId="3A9D6CE4" w14:textId="77777777" w:rsidTr="009B5C59">
        <w:trPr>
          <w:cantSplit/>
        </w:trPr>
        <w:tc>
          <w:tcPr>
            <w:tcW w:w="979" w:type="dxa"/>
            <w:shd w:val="pct12" w:color="auto" w:fill="auto"/>
          </w:tcPr>
          <w:p w14:paraId="0A87C5F2" w14:textId="3268980C" w:rsidR="00C12F32" w:rsidRPr="0022219D" w:rsidRDefault="00840370" w:rsidP="000F3E49">
            <w:pPr>
              <w:pStyle w:val="043"/>
            </w:pPr>
            <w:r>
              <w:rPr>
                <w:rFonts w:ascii="ＭＳ 明朝" w:eastAsia="ＭＳ 明朝" w:hAnsi="ＭＳ 明朝" w:cs="ＭＳ 明朝" w:hint="eastAsia"/>
              </w:rPr>
              <w:t>n</w:t>
            </w:r>
          </w:p>
        </w:tc>
        <w:tc>
          <w:tcPr>
            <w:tcW w:w="7832" w:type="dxa"/>
          </w:tcPr>
          <w:p w14:paraId="15C17B21" w14:textId="14DA6E91" w:rsidR="00C12F32" w:rsidRPr="0022219D" w:rsidRDefault="00C12F32" w:rsidP="000A793E">
            <w:pPr>
              <w:pStyle w:val="04"/>
            </w:pPr>
            <w:r w:rsidRPr="0022219D">
              <w:rPr>
                <w:rFonts w:hint="eastAsia"/>
              </w:rPr>
              <w:t>当組合が、契約者の情報および具体的な取引の内容等を適切に把握するため、契約者に対し、各種確認や資料の提出等を求めたにもかかわらず、契約者が、当該依頼に対し正当な理由なく別途定める期日までに応じない場合</w:t>
            </w:r>
          </w:p>
        </w:tc>
      </w:tr>
      <w:tr w:rsidR="000F3E49" w:rsidRPr="00DE5BD2" w14:paraId="0BC15C2C" w14:textId="77777777" w:rsidTr="009B5C59">
        <w:trPr>
          <w:cantSplit/>
        </w:trPr>
        <w:tc>
          <w:tcPr>
            <w:tcW w:w="979" w:type="dxa"/>
            <w:shd w:val="pct12" w:color="auto" w:fill="auto"/>
          </w:tcPr>
          <w:p w14:paraId="7DECC0EB" w14:textId="1C483045" w:rsidR="000F3E49" w:rsidRPr="0022219D" w:rsidRDefault="00840370" w:rsidP="000F3E49">
            <w:pPr>
              <w:pStyle w:val="043"/>
            </w:pPr>
            <w:r>
              <w:rPr>
                <w:rFonts w:ascii="ＭＳ 明朝" w:eastAsia="ＭＳ 明朝" w:hAnsi="ＭＳ 明朝" w:cs="ＭＳ 明朝" w:hint="eastAsia"/>
              </w:rPr>
              <w:t>o</w:t>
            </w:r>
          </w:p>
        </w:tc>
        <w:tc>
          <w:tcPr>
            <w:tcW w:w="7832" w:type="dxa"/>
          </w:tcPr>
          <w:p w14:paraId="7EB1F2ED" w14:textId="05971F96" w:rsidR="000F3E49" w:rsidRPr="0022219D" w:rsidRDefault="000F3E49" w:rsidP="00363DA9">
            <w:pPr>
              <w:pStyle w:val="04"/>
            </w:pPr>
            <w:r w:rsidRPr="00DE5BD2">
              <w:rPr>
                <w:rFonts w:hint="eastAsia"/>
              </w:rPr>
              <w:t>その他、</w:t>
            </w:r>
            <w:r w:rsidR="00BE4D79" w:rsidRPr="00DE5BD2">
              <w:rPr>
                <w:rFonts w:hint="eastAsia"/>
              </w:rPr>
              <w:t>当組合</w:t>
            </w:r>
            <w:r w:rsidRPr="00DE5BD2">
              <w:rPr>
                <w:rFonts w:hint="eastAsia"/>
              </w:rPr>
              <w:t>がサービスの中止・解約を必要とする相当の事由が発生したとき</w:t>
            </w:r>
            <w:r w:rsidR="00782179">
              <w:rPr>
                <w:rFonts w:hint="eastAsia"/>
              </w:rPr>
              <w:t>。</w:t>
            </w:r>
          </w:p>
        </w:tc>
      </w:tr>
    </w:tbl>
    <w:p w14:paraId="28DEDD53" w14:textId="77777777" w:rsidR="000F3E49" w:rsidRDefault="000F3E49" w:rsidP="000F3E49"/>
    <w:p w14:paraId="2516782A" w14:textId="32B10ECC" w:rsidR="001C6DE7" w:rsidRPr="0022219D" w:rsidRDefault="00D73657" w:rsidP="00A52EE8">
      <w:pPr>
        <w:pStyle w:val="022"/>
      </w:pPr>
      <w:r>
        <w:rPr>
          <w:rFonts w:hint="eastAsia"/>
        </w:rPr>
        <w:t>(4)</w:t>
      </w:r>
      <w:r>
        <w:rPr>
          <w:rFonts w:hint="eastAsia"/>
        </w:rPr>
        <w:tab/>
      </w:r>
      <w:r w:rsidR="0029392B" w:rsidRPr="0022219D">
        <w:rPr>
          <w:rFonts w:hint="eastAsia"/>
        </w:rPr>
        <w:t>当組合</w:t>
      </w:r>
      <w:r w:rsidR="001C6DE7" w:rsidRPr="0022219D">
        <w:rPr>
          <w:rFonts w:hint="eastAsia"/>
        </w:rPr>
        <w:t>は、本条</w:t>
      </w:r>
      <w:r w:rsidR="002E3A79">
        <w:rPr>
          <w:rFonts w:hint="eastAsia"/>
        </w:rPr>
        <w:t>(3)</w:t>
      </w:r>
      <w:r w:rsidR="001C6DE7" w:rsidRPr="0022219D">
        <w:rPr>
          <w:rFonts w:hint="eastAsia"/>
        </w:rPr>
        <w:t>の</w:t>
      </w:r>
      <w:r w:rsidR="00B003CB">
        <w:rPr>
          <w:rFonts w:hint="eastAsia"/>
        </w:rPr>
        <w:t>場合</w:t>
      </w:r>
      <w:r w:rsidR="001C6DE7" w:rsidRPr="0022219D">
        <w:rPr>
          <w:rFonts w:hint="eastAsia"/>
        </w:rPr>
        <w:t>の事由が</w:t>
      </w:r>
      <w:r w:rsidR="00AA5D8F">
        <w:rPr>
          <w:rFonts w:hint="eastAsia"/>
        </w:rPr>
        <w:t>一つ</w:t>
      </w:r>
      <w:r w:rsidR="001C6DE7" w:rsidRPr="0022219D">
        <w:rPr>
          <w:rFonts w:hint="eastAsia"/>
        </w:rPr>
        <w:t>でも生じた場合や、本サービスの利用として不適切であると判断した場合には、契約者に予め通知することなく、いつでも本サービスの利用を一時停止することができます。ただし、</w:t>
      </w:r>
      <w:r w:rsidR="0029392B" w:rsidRPr="0022219D">
        <w:rPr>
          <w:rFonts w:hint="eastAsia"/>
        </w:rPr>
        <w:t>当組合</w:t>
      </w:r>
      <w:r w:rsidR="001C6DE7" w:rsidRPr="0022219D">
        <w:rPr>
          <w:rFonts w:hint="eastAsia"/>
        </w:rPr>
        <w:t>はこの規定により、契約者に対して一時停止措置義務を負うものではありません。</w:t>
      </w:r>
    </w:p>
    <w:p w14:paraId="3C0ECDA2" w14:textId="68D98308" w:rsidR="008367CA" w:rsidRPr="00DE5BD2" w:rsidRDefault="008367CA" w:rsidP="00A52EE8">
      <w:pPr>
        <w:pStyle w:val="021"/>
      </w:pPr>
      <w:r w:rsidRPr="00DE5BD2">
        <w:rPr>
          <w:rFonts w:hint="eastAsia"/>
        </w:rPr>
        <w:t>13</w:t>
      </w:r>
      <w:r w:rsidR="00DE6646" w:rsidRPr="00DE5BD2">
        <w:rPr>
          <w:rFonts w:hint="eastAsia"/>
        </w:rPr>
        <w:tab/>
      </w:r>
      <w:r w:rsidRPr="00DE5BD2">
        <w:rPr>
          <w:rFonts w:hint="eastAsia"/>
        </w:rPr>
        <w:t>解約時のその他留意事項</w:t>
      </w:r>
    </w:p>
    <w:p w14:paraId="7F035382" w14:textId="2B830FC9" w:rsidR="008367CA" w:rsidRPr="00DE5BD2" w:rsidRDefault="00A12F50" w:rsidP="00A52EE8">
      <w:pPr>
        <w:pStyle w:val="022"/>
      </w:pPr>
      <w:r>
        <w:rPr>
          <w:rFonts w:hint="eastAsia"/>
        </w:rPr>
        <w:t>(1)</w:t>
      </w:r>
      <w:r>
        <w:rPr>
          <w:rFonts w:hint="eastAsia"/>
        </w:rPr>
        <w:tab/>
      </w:r>
      <w:r w:rsidR="008367CA" w:rsidRPr="00DE5BD2">
        <w:rPr>
          <w:rFonts w:hint="eastAsia"/>
        </w:rPr>
        <w:t>契約者が</w:t>
      </w:r>
      <w:r w:rsidR="00BE4D79" w:rsidRPr="00DE5BD2">
        <w:rPr>
          <w:rFonts w:hint="eastAsia"/>
        </w:rPr>
        <w:t>当組合</w:t>
      </w:r>
      <w:r w:rsidR="008367CA" w:rsidRPr="00DE5BD2">
        <w:rPr>
          <w:rFonts w:hint="eastAsia"/>
        </w:rPr>
        <w:t>に対し本サービスに関する何らかの債務を負っている場合は、解約時に全額を支払うものとします。</w:t>
      </w:r>
    </w:p>
    <w:p w14:paraId="3DA7A26E" w14:textId="243EFCB1" w:rsidR="008367CA" w:rsidRDefault="00A12F50" w:rsidP="00A52EE8">
      <w:pPr>
        <w:pStyle w:val="022"/>
      </w:pPr>
      <w:r>
        <w:rPr>
          <w:rFonts w:hint="eastAsia"/>
        </w:rPr>
        <w:t>(2)</w:t>
      </w:r>
      <w:r>
        <w:rPr>
          <w:rFonts w:hint="eastAsia"/>
        </w:rPr>
        <w:tab/>
      </w:r>
      <w:r w:rsidR="008367CA" w:rsidRPr="00DE5BD2">
        <w:rPr>
          <w:rFonts w:hint="eastAsia"/>
        </w:rPr>
        <w:t>本サービスが解約により終了した場合、その時までに処理が完了していない取引の依頼については、</w:t>
      </w:r>
      <w:r w:rsidR="00BE4D79" w:rsidRPr="00DE5BD2">
        <w:rPr>
          <w:rFonts w:hint="eastAsia"/>
        </w:rPr>
        <w:t>当組合</w:t>
      </w:r>
      <w:r w:rsidR="008367CA" w:rsidRPr="00DE5BD2">
        <w:rPr>
          <w:rFonts w:hint="eastAsia"/>
        </w:rPr>
        <w:t>はその処理を</w:t>
      </w:r>
      <w:r w:rsidR="008367CA">
        <w:rPr>
          <w:rFonts w:hint="eastAsia"/>
        </w:rPr>
        <w:t>する義務を負わないものとします。</w:t>
      </w:r>
    </w:p>
    <w:p w14:paraId="630F27B5" w14:textId="78878398" w:rsidR="008367CA" w:rsidRPr="00DE5BD2" w:rsidRDefault="00D73657" w:rsidP="00A52EE8">
      <w:pPr>
        <w:pStyle w:val="022"/>
      </w:pPr>
      <w:r>
        <w:rPr>
          <w:rFonts w:hint="eastAsia"/>
        </w:rPr>
        <w:t>(3)</w:t>
      </w:r>
      <w:r>
        <w:rPr>
          <w:rFonts w:hint="eastAsia"/>
        </w:rPr>
        <w:tab/>
      </w:r>
      <w:r w:rsidR="008367CA">
        <w:rPr>
          <w:rFonts w:hint="eastAsia"/>
        </w:rPr>
        <w:t>当組合</w:t>
      </w:r>
      <w:r w:rsidR="008367CA" w:rsidRPr="00DE5BD2">
        <w:rPr>
          <w:rFonts w:hint="eastAsia"/>
        </w:rPr>
        <w:t>に対する解約の通知を受けてから、解約手続を実際に行うまでに通常必要となる期間において生じた損害については、</w:t>
      </w:r>
      <w:r w:rsidR="00BE4D79" w:rsidRPr="00DE5BD2">
        <w:rPr>
          <w:rFonts w:hint="eastAsia"/>
        </w:rPr>
        <w:t>当組合</w:t>
      </w:r>
      <w:r w:rsidR="008367CA" w:rsidRPr="00DE5BD2">
        <w:rPr>
          <w:rFonts w:hint="eastAsia"/>
        </w:rPr>
        <w:t>は責任を負いません。</w:t>
      </w:r>
    </w:p>
    <w:p w14:paraId="7849C1A3" w14:textId="7B84AC49" w:rsidR="008367CA" w:rsidRPr="00DE5BD2" w:rsidRDefault="008367CA" w:rsidP="00A52EE8">
      <w:pPr>
        <w:pStyle w:val="021"/>
      </w:pPr>
      <w:r w:rsidRPr="00DE5BD2">
        <w:rPr>
          <w:rFonts w:hint="eastAsia"/>
        </w:rPr>
        <w:t>14</w:t>
      </w:r>
      <w:r w:rsidR="00DE6646" w:rsidRPr="00DE5BD2">
        <w:rPr>
          <w:rFonts w:hint="eastAsia"/>
        </w:rPr>
        <w:tab/>
      </w:r>
      <w:r w:rsidRPr="00DE5BD2">
        <w:rPr>
          <w:rFonts w:hint="eastAsia"/>
        </w:rPr>
        <w:t>関係規定の適用・準用</w:t>
      </w:r>
    </w:p>
    <w:p w14:paraId="40967CB5" w14:textId="01865E7B" w:rsidR="008367CA" w:rsidRPr="00DE5BD2" w:rsidRDefault="00A12F50" w:rsidP="00A52EE8">
      <w:pPr>
        <w:pStyle w:val="022"/>
      </w:pPr>
      <w:r>
        <w:rPr>
          <w:rFonts w:hint="eastAsia"/>
        </w:rPr>
        <w:t>(1)</w:t>
      </w:r>
      <w:r>
        <w:rPr>
          <w:rFonts w:hint="eastAsia"/>
        </w:rPr>
        <w:tab/>
      </w:r>
      <w:r w:rsidR="008367CA" w:rsidRPr="00DE5BD2">
        <w:rPr>
          <w:rFonts w:hint="eastAsia"/>
        </w:rPr>
        <w:t>本規定に定めのない事項については、普通貯金規定、当座勘定規定等関係する規定により取</w:t>
      </w:r>
      <w:r w:rsidR="00B846F3">
        <w:rPr>
          <w:rFonts w:hint="eastAsia"/>
        </w:rPr>
        <w:t>り</w:t>
      </w:r>
      <w:r w:rsidR="008367CA" w:rsidRPr="00DE5BD2">
        <w:rPr>
          <w:rFonts w:hint="eastAsia"/>
        </w:rPr>
        <w:t>扱います。これらの規定と本規定との間に齟齬がある場合、本サービスに関しては本規定が優先的に適用されるものとします。</w:t>
      </w:r>
    </w:p>
    <w:p w14:paraId="683AF435" w14:textId="44493600" w:rsidR="008367CA" w:rsidRPr="00DE5BD2" w:rsidRDefault="00A12F50" w:rsidP="00A52EE8">
      <w:pPr>
        <w:pStyle w:val="022"/>
      </w:pPr>
      <w:r>
        <w:rPr>
          <w:rFonts w:hint="eastAsia"/>
        </w:rPr>
        <w:t>(2)</w:t>
      </w:r>
      <w:r>
        <w:rPr>
          <w:rFonts w:hint="eastAsia"/>
        </w:rPr>
        <w:tab/>
      </w:r>
      <w:r w:rsidR="008367CA" w:rsidRPr="00DE5BD2">
        <w:rPr>
          <w:rFonts w:hint="eastAsia"/>
        </w:rPr>
        <w:t>振込取引に関する振込通知の発信後の取扱いで、本規定に定めのない事項については、振込規定を準用します。</w:t>
      </w:r>
    </w:p>
    <w:p w14:paraId="73E53295" w14:textId="5B6B3AFA" w:rsidR="008367CA" w:rsidRPr="00DE5BD2" w:rsidRDefault="008367CA" w:rsidP="00A52EE8">
      <w:pPr>
        <w:pStyle w:val="021"/>
      </w:pPr>
      <w:r w:rsidRPr="00DE5BD2">
        <w:rPr>
          <w:rFonts w:hint="eastAsia"/>
        </w:rPr>
        <w:t>15</w:t>
      </w:r>
      <w:r w:rsidR="00DE6646" w:rsidRPr="00DE5BD2">
        <w:rPr>
          <w:rFonts w:hint="eastAsia"/>
        </w:rPr>
        <w:tab/>
      </w:r>
      <w:r w:rsidRPr="00DE5BD2">
        <w:rPr>
          <w:rFonts w:hint="eastAsia"/>
        </w:rPr>
        <w:t>規定</w:t>
      </w:r>
      <w:r w:rsidR="003D6635">
        <w:rPr>
          <w:rFonts w:hint="eastAsia"/>
        </w:rPr>
        <w:t>、</w:t>
      </w:r>
      <w:r w:rsidRPr="00DE5BD2">
        <w:rPr>
          <w:rFonts w:hint="eastAsia"/>
        </w:rPr>
        <w:t>または利用方法の変更</w:t>
      </w:r>
    </w:p>
    <w:p w14:paraId="3AD26887" w14:textId="6DAE6E0C" w:rsidR="008367CA" w:rsidRPr="00DE5BD2" w:rsidRDefault="00A12F50" w:rsidP="00A52EE8">
      <w:pPr>
        <w:pStyle w:val="022"/>
      </w:pPr>
      <w:r>
        <w:rPr>
          <w:rFonts w:hint="eastAsia"/>
        </w:rPr>
        <w:t>(1)</w:t>
      </w:r>
      <w:r>
        <w:rPr>
          <w:rFonts w:hint="eastAsia"/>
        </w:rPr>
        <w:tab/>
      </w:r>
      <w:r w:rsidR="00BE4D79" w:rsidRPr="00DE5BD2">
        <w:rPr>
          <w:rFonts w:hint="eastAsia"/>
        </w:rPr>
        <w:t>当組合</w:t>
      </w:r>
      <w:r w:rsidR="008367CA" w:rsidRPr="00DE5BD2">
        <w:rPr>
          <w:rFonts w:hint="eastAsia"/>
        </w:rPr>
        <w:t>は、必要に応じて本規定の内容および利用方法（</w:t>
      </w:r>
      <w:r w:rsidR="00BE4D79" w:rsidRPr="00DE5BD2">
        <w:rPr>
          <w:rFonts w:hint="eastAsia"/>
        </w:rPr>
        <w:t>当組合</w:t>
      </w:r>
      <w:r w:rsidR="008367CA" w:rsidRPr="00DE5BD2">
        <w:rPr>
          <w:rFonts w:hint="eastAsia"/>
        </w:rPr>
        <w:t>の所定事項を含みます。）を変更することができるものとします。本規定は民法に定める</w:t>
      </w:r>
      <w:r w:rsidR="0076382D" w:rsidRPr="0076382D">
        <w:rPr>
          <w:rFonts w:hint="eastAsia"/>
        </w:rPr>
        <w:t>定型約款</w:t>
      </w:r>
      <w:r w:rsidR="008367CA" w:rsidRPr="00DE5BD2">
        <w:rPr>
          <w:rFonts w:hint="eastAsia"/>
        </w:rPr>
        <w:t>に該当し、本規定の各条項は金融情勢その他諸般の状況の変化その他相当の事由があると認められる場合には、民法の定型約款の変更の規定に基づいて変更するものとします。</w:t>
      </w:r>
    </w:p>
    <w:p w14:paraId="3500DA30" w14:textId="680EB5F7" w:rsidR="008367CA" w:rsidRPr="00DE5BD2" w:rsidRDefault="00A12F50" w:rsidP="00A52EE8">
      <w:pPr>
        <w:pStyle w:val="022"/>
      </w:pPr>
      <w:r>
        <w:rPr>
          <w:rFonts w:hint="eastAsia"/>
        </w:rPr>
        <w:t>(2)</w:t>
      </w:r>
      <w:r>
        <w:rPr>
          <w:rFonts w:hint="eastAsia"/>
        </w:rPr>
        <w:tab/>
      </w:r>
      <w:r w:rsidR="00373853" w:rsidRPr="00373853">
        <w:rPr>
          <w:rFonts w:hint="eastAsia"/>
        </w:rPr>
        <w:t>本条(1)</w:t>
      </w:r>
      <w:r w:rsidR="008367CA" w:rsidRPr="00DE5BD2">
        <w:rPr>
          <w:rFonts w:hint="eastAsia"/>
        </w:rPr>
        <w:t>による本規定の変更は、変更後の規定の内容を第21条の通知手段でお知らせし、公表の際に定める相当な期間を経過した日から適用されるものとします。</w:t>
      </w:r>
    </w:p>
    <w:p w14:paraId="4B4BF041" w14:textId="3FB94860" w:rsidR="008367CA" w:rsidRPr="00DE5BD2" w:rsidRDefault="008367CA" w:rsidP="00A52EE8">
      <w:pPr>
        <w:pStyle w:val="021"/>
      </w:pPr>
      <w:r w:rsidRPr="00DE5BD2">
        <w:rPr>
          <w:rFonts w:hint="eastAsia"/>
        </w:rPr>
        <w:t>16</w:t>
      </w:r>
      <w:r w:rsidR="00DE6646" w:rsidRPr="00DE5BD2">
        <w:rPr>
          <w:rFonts w:hint="eastAsia"/>
        </w:rPr>
        <w:tab/>
      </w:r>
      <w:r w:rsidRPr="00DE5BD2">
        <w:rPr>
          <w:rFonts w:hint="eastAsia"/>
        </w:rPr>
        <w:t>サービスの追加・廃止</w:t>
      </w:r>
    </w:p>
    <w:p w14:paraId="3B4CD4CA" w14:textId="331B66EF" w:rsidR="008367CA" w:rsidRPr="00DE5BD2" w:rsidRDefault="00A12F50" w:rsidP="00A52EE8">
      <w:pPr>
        <w:pStyle w:val="022"/>
      </w:pPr>
      <w:r>
        <w:rPr>
          <w:rFonts w:hint="eastAsia"/>
        </w:rPr>
        <w:t>(1)</w:t>
      </w:r>
      <w:r>
        <w:rPr>
          <w:rFonts w:hint="eastAsia"/>
        </w:rPr>
        <w:tab/>
      </w:r>
      <w:r w:rsidR="008367CA" w:rsidRPr="00DE5BD2">
        <w:rPr>
          <w:rFonts w:hint="eastAsia"/>
        </w:rPr>
        <w:t>本サービスに今後追加されるサービスについて、契約者は新たな申込</w:t>
      </w:r>
      <w:r w:rsidR="008772F1">
        <w:rPr>
          <w:rFonts w:hint="eastAsia"/>
        </w:rPr>
        <w:t>み</w:t>
      </w:r>
      <w:r w:rsidR="008367CA" w:rsidRPr="00DE5BD2">
        <w:rPr>
          <w:rFonts w:hint="eastAsia"/>
        </w:rPr>
        <w:t>なしに利用できるものとします。ただし、</w:t>
      </w:r>
      <w:r w:rsidR="00BE4D79" w:rsidRPr="00DE5BD2">
        <w:rPr>
          <w:rFonts w:hint="eastAsia"/>
        </w:rPr>
        <w:t>当組合</w:t>
      </w:r>
      <w:r w:rsidR="008367CA" w:rsidRPr="00DE5BD2">
        <w:rPr>
          <w:rFonts w:hint="eastAsia"/>
        </w:rPr>
        <w:t>所定の一部のサービスについてはこの限りではありません。</w:t>
      </w:r>
    </w:p>
    <w:p w14:paraId="0D8C27CC" w14:textId="7F5726B9" w:rsidR="008367CA" w:rsidRPr="00DE5BD2" w:rsidRDefault="00A12F50" w:rsidP="00A52EE8">
      <w:pPr>
        <w:pStyle w:val="022"/>
      </w:pPr>
      <w:r>
        <w:rPr>
          <w:rFonts w:hint="eastAsia"/>
        </w:rPr>
        <w:lastRenderedPageBreak/>
        <w:t>(2)</w:t>
      </w:r>
      <w:r>
        <w:rPr>
          <w:rFonts w:hint="eastAsia"/>
        </w:rPr>
        <w:tab/>
      </w:r>
      <w:r w:rsidR="00BE4D79" w:rsidRPr="00DE5BD2">
        <w:rPr>
          <w:rFonts w:hint="eastAsia"/>
        </w:rPr>
        <w:t>当組合</w:t>
      </w:r>
      <w:r w:rsidR="008367CA" w:rsidRPr="00DE5BD2">
        <w:rPr>
          <w:rFonts w:hint="eastAsia"/>
        </w:rPr>
        <w:t>は、廃止内容を第21条の通知手段でお知らせのうえ、本サービスで実施しているサービスの全部</w:t>
      </w:r>
      <w:r w:rsidR="008F5495">
        <w:rPr>
          <w:rFonts w:hint="eastAsia"/>
        </w:rPr>
        <w:t>、</w:t>
      </w:r>
      <w:r w:rsidR="008367CA" w:rsidRPr="00DE5BD2">
        <w:rPr>
          <w:rFonts w:hint="eastAsia"/>
        </w:rPr>
        <w:t>または一部を廃止することができるものとします。</w:t>
      </w:r>
    </w:p>
    <w:p w14:paraId="54DF6B7D" w14:textId="26610522" w:rsidR="008367CA" w:rsidRPr="00DE5BD2" w:rsidRDefault="00D73657" w:rsidP="00A52EE8">
      <w:pPr>
        <w:pStyle w:val="022"/>
      </w:pPr>
      <w:r>
        <w:rPr>
          <w:rFonts w:hint="eastAsia"/>
        </w:rPr>
        <w:t>(3)</w:t>
      </w:r>
      <w:r>
        <w:rPr>
          <w:rFonts w:hint="eastAsia"/>
        </w:rPr>
        <w:tab/>
      </w:r>
      <w:r w:rsidR="008367CA" w:rsidRPr="00DE5BD2">
        <w:rPr>
          <w:rFonts w:hint="eastAsia"/>
        </w:rPr>
        <w:t>サービスの追加時、全部</w:t>
      </w:r>
      <w:r w:rsidR="008F5495">
        <w:rPr>
          <w:rFonts w:hint="eastAsia"/>
        </w:rPr>
        <w:t>、</w:t>
      </w:r>
      <w:r w:rsidR="008367CA" w:rsidRPr="00DE5BD2">
        <w:rPr>
          <w:rFonts w:hint="eastAsia"/>
        </w:rPr>
        <w:t>または一部廃止時には、変更内容を本サービスのホームページ等に表示したうえで本規定を変更する場合があります。</w:t>
      </w:r>
    </w:p>
    <w:p w14:paraId="12989016" w14:textId="5BA348AA" w:rsidR="008367CA" w:rsidRPr="00DE5BD2" w:rsidRDefault="008367CA" w:rsidP="00A52EE8">
      <w:pPr>
        <w:pStyle w:val="021"/>
      </w:pPr>
      <w:r w:rsidRPr="00DE5BD2">
        <w:rPr>
          <w:rFonts w:hint="eastAsia"/>
        </w:rPr>
        <w:t>17</w:t>
      </w:r>
      <w:r w:rsidR="00DE6646" w:rsidRPr="00DE5BD2">
        <w:rPr>
          <w:rFonts w:hint="eastAsia"/>
        </w:rPr>
        <w:tab/>
      </w:r>
      <w:r w:rsidRPr="00DE5BD2">
        <w:rPr>
          <w:rFonts w:hint="eastAsia"/>
        </w:rPr>
        <w:t>届出事項の変更（電子証明書を含</w:t>
      </w:r>
      <w:r w:rsidR="00535C49">
        <w:rPr>
          <w:rFonts w:hint="eastAsia"/>
        </w:rPr>
        <w:t>みます。</w:t>
      </w:r>
      <w:r w:rsidRPr="00DE5BD2">
        <w:rPr>
          <w:rFonts w:hint="eastAsia"/>
        </w:rPr>
        <w:t>）</w:t>
      </w:r>
    </w:p>
    <w:p w14:paraId="01DC50BF" w14:textId="40A92C64" w:rsidR="008367CA" w:rsidRDefault="00A12F50" w:rsidP="00A52EE8">
      <w:pPr>
        <w:pStyle w:val="022"/>
      </w:pPr>
      <w:r>
        <w:rPr>
          <w:rFonts w:hint="eastAsia"/>
        </w:rPr>
        <w:t>(1)</w:t>
      </w:r>
      <w:r>
        <w:rPr>
          <w:rFonts w:hint="eastAsia"/>
        </w:rPr>
        <w:tab/>
      </w:r>
      <w:r w:rsidR="008367CA" w:rsidRPr="00DE5BD2">
        <w:rPr>
          <w:rFonts w:hint="eastAsia"/>
        </w:rPr>
        <w:t>本サービス</w:t>
      </w:r>
      <w:r w:rsidR="004D3C97">
        <w:rPr>
          <w:rFonts w:hint="eastAsia"/>
        </w:rPr>
        <w:t>および</w:t>
      </w:r>
      <w:r w:rsidR="008367CA" w:rsidRPr="00DE5BD2">
        <w:rPr>
          <w:rFonts w:hint="eastAsia"/>
        </w:rPr>
        <w:t>貯金口座に関する印章、名称、住所、電話番号、また契約口座その他届出事項に変更があったときには、</w:t>
      </w:r>
      <w:r w:rsidR="00BE4D79" w:rsidRPr="00DE5BD2">
        <w:rPr>
          <w:rFonts w:hint="eastAsia"/>
        </w:rPr>
        <w:t>当組合</w:t>
      </w:r>
      <w:r w:rsidR="008367CA" w:rsidRPr="00DE5BD2">
        <w:rPr>
          <w:rFonts w:hint="eastAsia"/>
        </w:rPr>
        <w:t>所定の方法で、直ちに</w:t>
      </w:r>
      <w:r w:rsidR="00BE4D79" w:rsidRPr="00DE5BD2">
        <w:rPr>
          <w:rFonts w:hint="eastAsia"/>
        </w:rPr>
        <w:t>当組合</w:t>
      </w:r>
      <w:r w:rsidR="008367CA" w:rsidRPr="00DE5BD2">
        <w:rPr>
          <w:rFonts w:hint="eastAsia"/>
        </w:rPr>
        <w:t>に届け出てください。</w:t>
      </w:r>
      <w:r w:rsidR="00BE4D79" w:rsidRPr="00DE5BD2">
        <w:rPr>
          <w:rFonts w:hint="eastAsia"/>
        </w:rPr>
        <w:t>当組合</w:t>
      </w:r>
      <w:r w:rsidR="008367CA" w:rsidRPr="00DE5BD2">
        <w:rPr>
          <w:rFonts w:hint="eastAsia"/>
        </w:rPr>
        <w:t>に対する変更手続の通知を受けてから、変更手続を実際に行うまでに通常必要となる期間において生じた損害については、</w:t>
      </w:r>
      <w:r w:rsidR="00BE4D79" w:rsidRPr="00DE5BD2">
        <w:rPr>
          <w:rFonts w:hint="eastAsia"/>
        </w:rPr>
        <w:t>当組合</w:t>
      </w:r>
      <w:r w:rsidR="008367CA" w:rsidRPr="00DE5BD2">
        <w:rPr>
          <w:rFonts w:hint="eastAsia"/>
        </w:rPr>
        <w:t>は責任を負</w:t>
      </w:r>
      <w:r w:rsidR="008367CA">
        <w:rPr>
          <w:rFonts w:hint="eastAsia"/>
        </w:rPr>
        <w:t>いません。</w:t>
      </w:r>
    </w:p>
    <w:p w14:paraId="7C125E10" w14:textId="253B686C" w:rsidR="008367CA" w:rsidRPr="00DE5BD2" w:rsidRDefault="00A12F50" w:rsidP="00A52EE8">
      <w:pPr>
        <w:pStyle w:val="022"/>
      </w:pPr>
      <w:r>
        <w:rPr>
          <w:rFonts w:hint="eastAsia"/>
        </w:rPr>
        <w:t>(2)</w:t>
      </w:r>
      <w:r>
        <w:rPr>
          <w:rFonts w:hint="eastAsia"/>
        </w:rPr>
        <w:tab/>
      </w:r>
      <w:r w:rsidR="008367CA">
        <w:rPr>
          <w:rFonts w:hint="eastAsia"/>
        </w:rPr>
        <w:t>連絡先</w:t>
      </w:r>
      <w:r w:rsidR="008367CA" w:rsidRPr="00DE5BD2">
        <w:rPr>
          <w:rFonts w:hint="eastAsia"/>
        </w:rPr>
        <w:t>電話番号、電子メールアドレス、パスワード、マスターユーザおよび管理者ユーザ・一般ユーザにかかる登録内容の変更については、</w:t>
      </w:r>
      <w:r w:rsidR="00BE4D79" w:rsidRPr="00DE5BD2">
        <w:rPr>
          <w:rFonts w:hint="eastAsia"/>
        </w:rPr>
        <w:t>当組合</w:t>
      </w:r>
      <w:r w:rsidR="008367CA" w:rsidRPr="00DE5BD2">
        <w:rPr>
          <w:rFonts w:hint="eastAsia"/>
        </w:rPr>
        <w:t>所定の方法で、直ちに変更登録してください。</w:t>
      </w:r>
      <w:r w:rsidR="00BE4D79" w:rsidRPr="00DE5BD2">
        <w:rPr>
          <w:rFonts w:hint="eastAsia"/>
        </w:rPr>
        <w:t>当組合</w:t>
      </w:r>
      <w:r w:rsidR="008367CA" w:rsidRPr="00DE5BD2">
        <w:rPr>
          <w:rFonts w:hint="eastAsia"/>
        </w:rPr>
        <w:t>に対する変更手続の通知を受けてから、変更手続を実際に行うまでに通常必要となる期間において生じた損害については、</w:t>
      </w:r>
      <w:r w:rsidR="00BE4D79" w:rsidRPr="00DE5BD2">
        <w:rPr>
          <w:rFonts w:hint="eastAsia"/>
        </w:rPr>
        <w:t>当組合</w:t>
      </w:r>
      <w:r w:rsidR="008367CA" w:rsidRPr="00DE5BD2">
        <w:rPr>
          <w:rFonts w:hint="eastAsia"/>
        </w:rPr>
        <w:t>は責任を負いません。</w:t>
      </w:r>
    </w:p>
    <w:p w14:paraId="5589F378" w14:textId="681AF487" w:rsidR="008367CA" w:rsidRPr="00DE5BD2" w:rsidRDefault="00D73657" w:rsidP="00A52EE8">
      <w:pPr>
        <w:pStyle w:val="022"/>
      </w:pPr>
      <w:r>
        <w:rPr>
          <w:rFonts w:hint="eastAsia"/>
        </w:rPr>
        <w:t>(3)</w:t>
      </w:r>
      <w:r>
        <w:rPr>
          <w:rFonts w:hint="eastAsia"/>
        </w:rPr>
        <w:tab/>
      </w:r>
      <w:r w:rsidR="008367CA" w:rsidRPr="00DE5BD2">
        <w:rPr>
          <w:rFonts w:hint="eastAsia"/>
        </w:rPr>
        <w:t>電子証明書をインストールしたパソコンを譲渡、破棄する場合、契約者は事前に</w:t>
      </w:r>
      <w:r w:rsidR="00BE4D79" w:rsidRPr="00DE5BD2">
        <w:rPr>
          <w:rFonts w:hint="eastAsia"/>
        </w:rPr>
        <w:t>当組合</w:t>
      </w:r>
      <w:r w:rsidR="008367CA" w:rsidRPr="00DE5BD2">
        <w:rPr>
          <w:rFonts w:hint="eastAsia"/>
        </w:rPr>
        <w:t>所定の方法により電子証明書の失効手続を行うものとします。契約者がこの失効手続を行わなかった場合に、電子証明書の不正使用その他の事故があっても、そのために契約者に生じた損害について、</w:t>
      </w:r>
      <w:r w:rsidR="00BE4D79" w:rsidRPr="00DE5BD2">
        <w:rPr>
          <w:rFonts w:hint="eastAsia"/>
        </w:rPr>
        <w:t>当組合</w:t>
      </w:r>
      <w:r w:rsidR="008367CA" w:rsidRPr="00DE5BD2">
        <w:rPr>
          <w:rFonts w:hint="eastAsia"/>
        </w:rPr>
        <w:t>は責任を負いません。</w:t>
      </w:r>
    </w:p>
    <w:p w14:paraId="284E1D1C" w14:textId="3BF15DBC" w:rsidR="008367CA" w:rsidRPr="00DE5BD2" w:rsidRDefault="008367CA" w:rsidP="001A1D65">
      <w:pPr>
        <w:pStyle w:val="0220"/>
      </w:pPr>
      <w:r w:rsidRPr="00DE5BD2">
        <w:rPr>
          <w:rFonts w:hint="eastAsia"/>
        </w:rPr>
        <w:t>またパソコンの譲渡、破棄により新しいパソコンを使用する場合は、</w:t>
      </w:r>
      <w:r w:rsidR="00BE4D79" w:rsidRPr="00DE5BD2">
        <w:rPr>
          <w:rFonts w:hint="eastAsia"/>
        </w:rPr>
        <w:t>当組合</w:t>
      </w:r>
      <w:r w:rsidRPr="00DE5BD2">
        <w:rPr>
          <w:rFonts w:hint="eastAsia"/>
        </w:rPr>
        <w:t>所定の方法により電子証明書の再発行手続を行うものとします。</w:t>
      </w:r>
    </w:p>
    <w:p w14:paraId="67165397" w14:textId="087FBEB3" w:rsidR="008367CA" w:rsidRPr="00DE5BD2" w:rsidRDefault="008367CA" w:rsidP="001A1D65">
      <w:pPr>
        <w:pStyle w:val="021"/>
      </w:pPr>
      <w:r w:rsidRPr="00DE5BD2">
        <w:rPr>
          <w:rFonts w:hint="eastAsia"/>
        </w:rPr>
        <w:t>18</w:t>
      </w:r>
      <w:r w:rsidR="00DE6646" w:rsidRPr="00DE5BD2">
        <w:rPr>
          <w:rFonts w:hint="eastAsia"/>
        </w:rPr>
        <w:tab/>
      </w:r>
      <w:r w:rsidRPr="00DE5BD2">
        <w:rPr>
          <w:rFonts w:hint="eastAsia"/>
        </w:rPr>
        <w:t>移管</w:t>
      </w:r>
    </w:p>
    <w:p w14:paraId="5E91C0A3" w14:textId="2950AD92" w:rsidR="008367CA" w:rsidRPr="00DE5BD2" w:rsidRDefault="008367CA" w:rsidP="001A1D65">
      <w:pPr>
        <w:pStyle w:val="0210"/>
      </w:pPr>
      <w:r w:rsidRPr="00DE5BD2">
        <w:rPr>
          <w:rFonts w:hint="eastAsia"/>
        </w:rPr>
        <w:t>契約口座が店舗の統廃合その他</w:t>
      </w:r>
      <w:r w:rsidR="00BE4D79" w:rsidRPr="00DE5BD2">
        <w:rPr>
          <w:rFonts w:hint="eastAsia"/>
        </w:rPr>
        <w:t>当組合</w:t>
      </w:r>
      <w:r w:rsidRPr="00DE5BD2">
        <w:rPr>
          <w:rFonts w:hint="eastAsia"/>
        </w:rPr>
        <w:t>の都合で移管された場合、原則として本規定に基づく契約は新しい店舗に移されます。</w:t>
      </w:r>
    </w:p>
    <w:p w14:paraId="1FF3C07A" w14:textId="27C39C2A" w:rsidR="008367CA" w:rsidRDefault="008367CA" w:rsidP="001A1D65">
      <w:pPr>
        <w:pStyle w:val="021"/>
      </w:pPr>
      <w:r>
        <w:rPr>
          <w:rFonts w:hint="eastAsia"/>
        </w:rPr>
        <w:t>19</w:t>
      </w:r>
      <w:r w:rsidR="00DE6646">
        <w:rPr>
          <w:rFonts w:hint="eastAsia"/>
        </w:rPr>
        <w:tab/>
      </w:r>
      <w:r>
        <w:rPr>
          <w:rFonts w:hint="eastAsia"/>
        </w:rPr>
        <w:t>免責条項等</w:t>
      </w:r>
    </w:p>
    <w:p w14:paraId="652BD7D1" w14:textId="10F67351" w:rsidR="008367CA" w:rsidRPr="00DE5BD2" w:rsidRDefault="00A12F50" w:rsidP="0061457D">
      <w:pPr>
        <w:pStyle w:val="022"/>
      </w:pPr>
      <w:r>
        <w:rPr>
          <w:rFonts w:hint="eastAsia"/>
        </w:rPr>
        <w:t>(1)</w:t>
      </w:r>
      <w:r>
        <w:rPr>
          <w:rFonts w:hint="eastAsia"/>
        </w:rPr>
        <w:tab/>
      </w:r>
      <w:r w:rsidR="00BE4D79" w:rsidRPr="00DE5BD2">
        <w:rPr>
          <w:rFonts w:hint="eastAsia"/>
        </w:rPr>
        <w:t>当組合</w:t>
      </w:r>
      <w:r w:rsidR="004D3C97">
        <w:rPr>
          <w:rFonts w:hint="eastAsia"/>
        </w:rPr>
        <w:t>および</w:t>
      </w:r>
      <w:r w:rsidR="008367CA" w:rsidRPr="00DE5BD2">
        <w:rPr>
          <w:rFonts w:hint="eastAsia"/>
        </w:rPr>
        <w:t>金融機関の共同システムの運営体が相当のシステム安全対策を講じていたにもかかわらず次の損害が生じた場合には、</w:t>
      </w:r>
      <w:r w:rsidR="00BE4D79" w:rsidRPr="00DE5BD2">
        <w:rPr>
          <w:rFonts w:hint="eastAsia"/>
        </w:rPr>
        <w:t>当組合</w:t>
      </w:r>
      <w:r w:rsidR="008367CA" w:rsidRPr="00DE5BD2">
        <w:rPr>
          <w:rFonts w:hint="eastAsia"/>
        </w:rPr>
        <w:t>は責任を負いません。</w:t>
      </w:r>
    </w:p>
    <w:tbl>
      <w:tblPr>
        <w:tblStyle w:val="ae"/>
        <w:tblW w:w="0" w:type="auto"/>
        <w:tblInd w:w="817" w:type="dxa"/>
        <w:tblLook w:val="04A0" w:firstRow="1" w:lastRow="0" w:firstColumn="1" w:lastColumn="0" w:noHBand="0" w:noVBand="1"/>
      </w:tblPr>
      <w:tblGrid>
        <w:gridCol w:w="973"/>
        <w:gridCol w:w="7838"/>
      </w:tblGrid>
      <w:tr w:rsidR="00BA29FC" w:rsidRPr="00DE5BD2" w14:paraId="32C6CA93" w14:textId="77777777" w:rsidTr="00CA4AFA">
        <w:trPr>
          <w:cantSplit/>
        </w:trPr>
        <w:tc>
          <w:tcPr>
            <w:tcW w:w="992" w:type="dxa"/>
            <w:shd w:val="pct12" w:color="auto" w:fill="auto"/>
          </w:tcPr>
          <w:p w14:paraId="2D1CFA01" w14:textId="2CD22EAB" w:rsidR="00BA29FC" w:rsidRPr="00DE5BD2" w:rsidRDefault="001D574A" w:rsidP="00BA29FC">
            <w:pPr>
              <w:pStyle w:val="043"/>
            </w:pPr>
            <w:r>
              <w:rPr>
                <w:rFonts w:ascii="ＭＳ 明朝" w:eastAsia="ＭＳ 明朝" w:hAnsi="ＭＳ 明朝" w:cs="ＭＳ 明朝" w:hint="eastAsia"/>
              </w:rPr>
              <w:t>a</w:t>
            </w:r>
          </w:p>
        </w:tc>
        <w:tc>
          <w:tcPr>
            <w:tcW w:w="8045" w:type="dxa"/>
          </w:tcPr>
          <w:p w14:paraId="4BAFCFE1" w14:textId="40E263D9" w:rsidR="00BA29FC" w:rsidRPr="00DE5BD2" w:rsidRDefault="00BA29FC" w:rsidP="000A793E">
            <w:pPr>
              <w:pStyle w:val="04"/>
            </w:pPr>
            <w:r w:rsidRPr="00DE5BD2">
              <w:rPr>
                <w:rFonts w:hint="eastAsia"/>
              </w:rPr>
              <w:t>電子機器、通信機器、通信回線および端末等の障害により、サービスの取扱いに遅延・不能等が発生したために生じた損害</w:t>
            </w:r>
          </w:p>
        </w:tc>
      </w:tr>
      <w:tr w:rsidR="00BA29FC" w:rsidRPr="00DE5BD2" w14:paraId="1B77C2B7" w14:textId="77777777" w:rsidTr="00CA4AFA">
        <w:trPr>
          <w:cantSplit/>
        </w:trPr>
        <w:tc>
          <w:tcPr>
            <w:tcW w:w="992" w:type="dxa"/>
            <w:shd w:val="pct12" w:color="auto" w:fill="auto"/>
          </w:tcPr>
          <w:p w14:paraId="0F562918" w14:textId="192296EA" w:rsidR="00BA29FC" w:rsidRPr="00DE5BD2" w:rsidRDefault="001D574A" w:rsidP="00BA29FC">
            <w:pPr>
              <w:pStyle w:val="043"/>
            </w:pPr>
            <w:r>
              <w:rPr>
                <w:rFonts w:ascii="ＭＳ 明朝" w:eastAsia="ＭＳ 明朝" w:hAnsi="ＭＳ 明朝" w:cs="ＭＳ 明朝" w:hint="eastAsia"/>
              </w:rPr>
              <w:t>b</w:t>
            </w:r>
          </w:p>
        </w:tc>
        <w:tc>
          <w:tcPr>
            <w:tcW w:w="8045" w:type="dxa"/>
          </w:tcPr>
          <w:p w14:paraId="77734054" w14:textId="357725EF" w:rsidR="00BA29FC" w:rsidRPr="00DE5BD2" w:rsidRDefault="00BA29FC" w:rsidP="000A793E">
            <w:pPr>
              <w:pStyle w:val="04"/>
            </w:pPr>
            <w:r w:rsidRPr="00DE5BD2">
              <w:rPr>
                <w:rFonts w:hint="eastAsia"/>
              </w:rPr>
              <w:t>通信経路において盗聴がなされたことにより、パスワード等や取引情報が漏洩したために生じた損害</w:t>
            </w:r>
          </w:p>
        </w:tc>
      </w:tr>
    </w:tbl>
    <w:p w14:paraId="5C75A50B" w14:textId="77777777" w:rsidR="00BA29FC" w:rsidRPr="00DE5BD2" w:rsidRDefault="00BA29FC" w:rsidP="00BA29FC"/>
    <w:p w14:paraId="2560726C" w14:textId="70D214EE" w:rsidR="008367CA" w:rsidRPr="00DE5BD2" w:rsidRDefault="00A12F50" w:rsidP="0061457D">
      <w:pPr>
        <w:pStyle w:val="022"/>
      </w:pPr>
      <w:r>
        <w:rPr>
          <w:rFonts w:hint="eastAsia"/>
        </w:rPr>
        <w:t>(2)</w:t>
      </w:r>
      <w:r>
        <w:rPr>
          <w:rFonts w:hint="eastAsia"/>
        </w:rPr>
        <w:tab/>
      </w:r>
      <w:r w:rsidR="008367CA" w:rsidRPr="00DE5BD2">
        <w:rPr>
          <w:rFonts w:hint="eastAsia"/>
        </w:rPr>
        <w:t>災害・事変等の不可抗力、裁判所等公的機関の措置、その他やむを得ない事由があった場合、サービスの取扱いに遅延・不能等が生じたことに起因する損害について、</w:t>
      </w:r>
      <w:r w:rsidR="00BE4D79" w:rsidRPr="00DE5BD2">
        <w:rPr>
          <w:rFonts w:hint="eastAsia"/>
        </w:rPr>
        <w:t>当組合</w:t>
      </w:r>
      <w:r w:rsidR="008367CA" w:rsidRPr="00DE5BD2">
        <w:rPr>
          <w:rFonts w:hint="eastAsia"/>
        </w:rPr>
        <w:t>は責任を負いません。</w:t>
      </w:r>
    </w:p>
    <w:p w14:paraId="00125841" w14:textId="4BA86D19" w:rsidR="008367CA" w:rsidRPr="00DE5BD2" w:rsidRDefault="00D73657" w:rsidP="0061457D">
      <w:pPr>
        <w:pStyle w:val="022"/>
      </w:pPr>
      <w:r>
        <w:rPr>
          <w:rFonts w:hint="eastAsia"/>
        </w:rPr>
        <w:t>(3)</w:t>
      </w:r>
      <w:r>
        <w:rPr>
          <w:rFonts w:hint="eastAsia"/>
        </w:rPr>
        <w:tab/>
      </w:r>
      <w:r w:rsidR="008367CA" w:rsidRPr="00DE5BD2">
        <w:rPr>
          <w:rFonts w:hint="eastAsia"/>
        </w:rPr>
        <w:t>本サービスでのサービス提供にあたり、</w:t>
      </w:r>
      <w:r w:rsidR="00BE4D79" w:rsidRPr="00DE5BD2">
        <w:rPr>
          <w:rFonts w:hint="eastAsia"/>
        </w:rPr>
        <w:t>当組合</w:t>
      </w:r>
      <w:r w:rsidR="008367CA" w:rsidRPr="00DE5BD2">
        <w:rPr>
          <w:rFonts w:hint="eastAsia"/>
        </w:rPr>
        <w:t>が</w:t>
      </w:r>
      <w:r w:rsidR="00BE4D79" w:rsidRPr="00DE5BD2">
        <w:rPr>
          <w:rFonts w:hint="eastAsia"/>
        </w:rPr>
        <w:t>当組合</w:t>
      </w:r>
      <w:r w:rsidR="008367CA" w:rsidRPr="00DE5BD2">
        <w:rPr>
          <w:rFonts w:hint="eastAsia"/>
        </w:rPr>
        <w:t>所定の本人確認手段に</w:t>
      </w:r>
      <w:r w:rsidR="000C0DDB" w:rsidRPr="000C0DDB">
        <w:rPr>
          <w:rFonts w:hint="eastAsia"/>
        </w:rPr>
        <w:t>従って</w:t>
      </w:r>
      <w:r w:rsidR="008367CA" w:rsidRPr="00DE5BD2">
        <w:rPr>
          <w:rFonts w:hint="eastAsia"/>
        </w:rPr>
        <w:t>本人確認を行ったうえで送信者を契約者</w:t>
      </w:r>
      <w:r w:rsidR="001408ED">
        <w:rPr>
          <w:rFonts w:hint="eastAsia"/>
        </w:rPr>
        <w:t>、</w:t>
      </w:r>
      <w:r w:rsidR="008367CA" w:rsidRPr="00DE5BD2">
        <w:rPr>
          <w:rFonts w:hint="eastAsia"/>
        </w:rPr>
        <w:t>または管理者ユーザ・一般ユーザとみなして取扱いを行った場合は、パスワード等につき</w:t>
      </w:r>
      <w:r w:rsidR="00BE4D79" w:rsidRPr="00DE5BD2">
        <w:rPr>
          <w:rFonts w:hint="eastAsia"/>
        </w:rPr>
        <w:t>当組合</w:t>
      </w:r>
      <w:r w:rsidR="008367CA" w:rsidRPr="00DE5BD2">
        <w:rPr>
          <w:rFonts w:hint="eastAsia"/>
        </w:rPr>
        <w:t>の責めによらない不正使用その他の事故があっても、そのために生じた損害について、</w:t>
      </w:r>
      <w:r w:rsidR="00BE4D79" w:rsidRPr="00DE5BD2">
        <w:rPr>
          <w:rFonts w:hint="eastAsia"/>
        </w:rPr>
        <w:t>当組合</w:t>
      </w:r>
      <w:r w:rsidR="008367CA" w:rsidRPr="00DE5BD2">
        <w:rPr>
          <w:rFonts w:hint="eastAsia"/>
        </w:rPr>
        <w:t>は責任を負いません。</w:t>
      </w:r>
    </w:p>
    <w:p w14:paraId="5AD05FDF" w14:textId="0F5D59C1" w:rsidR="008367CA" w:rsidRPr="00DE5BD2" w:rsidRDefault="00D73657" w:rsidP="0061457D">
      <w:pPr>
        <w:pStyle w:val="022"/>
      </w:pPr>
      <w:r>
        <w:rPr>
          <w:rFonts w:hint="eastAsia"/>
        </w:rPr>
        <w:t>(4)</w:t>
      </w:r>
      <w:r>
        <w:rPr>
          <w:rFonts w:hint="eastAsia"/>
        </w:rPr>
        <w:tab/>
      </w:r>
      <w:r w:rsidR="008367CA" w:rsidRPr="00DE5BD2">
        <w:rPr>
          <w:rFonts w:hint="eastAsia"/>
        </w:rPr>
        <w:t>本サービスに使用する端末が正常に稼動する環境については、契約者の負担および責任において確保するものとします。</w:t>
      </w:r>
      <w:r w:rsidR="00BE4D79" w:rsidRPr="00DE5BD2">
        <w:rPr>
          <w:rFonts w:hint="eastAsia"/>
        </w:rPr>
        <w:t>当組合</w:t>
      </w:r>
      <w:r w:rsidR="008367CA" w:rsidRPr="00DE5BD2">
        <w:rPr>
          <w:rFonts w:hint="eastAsia"/>
        </w:rPr>
        <w:t>は、本契約により端末が正常に稼動することについて保証するものではありません。端末が正常に稼動しなかったことにより取引が成立しない、または成立し、契約者に損害が生じた場合でも、</w:t>
      </w:r>
      <w:r w:rsidR="00BE4D79" w:rsidRPr="00DE5BD2">
        <w:rPr>
          <w:rFonts w:hint="eastAsia"/>
        </w:rPr>
        <w:t>当組合</w:t>
      </w:r>
      <w:r w:rsidR="008367CA" w:rsidRPr="00DE5BD2">
        <w:rPr>
          <w:rFonts w:hint="eastAsia"/>
        </w:rPr>
        <w:t>の責めに帰すべき事由がある場合を除き、</w:t>
      </w:r>
      <w:r w:rsidR="00BE4D79" w:rsidRPr="00DE5BD2">
        <w:rPr>
          <w:rFonts w:hint="eastAsia"/>
        </w:rPr>
        <w:t>当組合</w:t>
      </w:r>
      <w:r w:rsidR="008367CA" w:rsidRPr="00DE5BD2">
        <w:rPr>
          <w:rFonts w:hint="eastAsia"/>
        </w:rPr>
        <w:t>は責任を負いません。</w:t>
      </w:r>
    </w:p>
    <w:p w14:paraId="06FAD8F1" w14:textId="267C5E3D" w:rsidR="008367CA" w:rsidRPr="00DE5BD2" w:rsidRDefault="00D73657" w:rsidP="0061457D">
      <w:pPr>
        <w:pStyle w:val="022"/>
      </w:pPr>
      <w:r>
        <w:rPr>
          <w:rFonts w:hint="eastAsia"/>
        </w:rPr>
        <w:t>(5)</w:t>
      </w:r>
      <w:r>
        <w:rPr>
          <w:rFonts w:hint="eastAsia"/>
        </w:rPr>
        <w:tab/>
      </w:r>
      <w:r w:rsidR="00BE4D79" w:rsidRPr="00DE5BD2">
        <w:rPr>
          <w:rFonts w:hint="eastAsia"/>
        </w:rPr>
        <w:t>当組合</w:t>
      </w:r>
      <w:r w:rsidR="008367CA" w:rsidRPr="00DE5BD2">
        <w:rPr>
          <w:rFonts w:hint="eastAsia"/>
        </w:rPr>
        <w:t>が、本規定に基づいて契約者から提出された書類に使用された印影を届出の印章の印影と相当の注意をもって照合し、相違ないものと認めて取扱いを行った場合は、それらの</w:t>
      </w:r>
      <w:r w:rsidR="008367CA" w:rsidRPr="00DE5BD2">
        <w:rPr>
          <w:rFonts w:hint="eastAsia"/>
        </w:rPr>
        <w:lastRenderedPageBreak/>
        <w:t>書面につき偽造、変造、盗用その他の事故があっても、そのために生じた損害については、</w:t>
      </w:r>
      <w:r w:rsidR="00BE4D79" w:rsidRPr="00DE5BD2">
        <w:rPr>
          <w:rFonts w:hint="eastAsia"/>
        </w:rPr>
        <w:t>当組合</w:t>
      </w:r>
      <w:r w:rsidR="008367CA" w:rsidRPr="00DE5BD2">
        <w:rPr>
          <w:rFonts w:hint="eastAsia"/>
        </w:rPr>
        <w:t>は責任を負いません。</w:t>
      </w:r>
    </w:p>
    <w:p w14:paraId="0CAEE093" w14:textId="164AC782" w:rsidR="008367CA" w:rsidRPr="00DE5BD2" w:rsidRDefault="008367CA" w:rsidP="0061457D">
      <w:pPr>
        <w:pStyle w:val="021"/>
      </w:pPr>
      <w:r w:rsidRPr="00DE5BD2">
        <w:rPr>
          <w:rFonts w:hint="eastAsia"/>
        </w:rPr>
        <w:t>20</w:t>
      </w:r>
      <w:r w:rsidR="00D666E0" w:rsidRPr="00DE5BD2">
        <w:tab/>
      </w:r>
      <w:r w:rsidRPr="00DE5BD2">
        <w:rPr>
          <w:rFonts w:hint="eastAsia"/>
        </w:rPr>
        <w:t>不正な払戻しへの対応</w:t>
      </w:r>
    </w:p>
    <w:p w14:paraId="2BEA2931" w14:textId="23560653" w:rsidR="008367CA" w:rsidRPr="00DE5BD2" w:rsidRDefault="00A12F50" w:rsidP="0061457D">
      <w:pPr>
        <w:pStyle w:val="022"/>
      </w:pPr>
      <w:r>
        <w:rPr>
          <w:rFonts w:hint="eastAsia"/>
        </w:rPr>
        <w:t>(1)</w:t>
      </w:r>
      <w:r>
        <w:rPr>
          <w:rFonts w:hint="eastAsia"/>
        </w:rPr>
        <w:tab/>
      </w:r>
      <w:r w:rsidR="008367CA" w:rsidRPr="00DE5BD2">
        <w:rPr>
          <w:rFonts w:hint="eastAsia"/>
        </w:rPr>
        <w:t>盗取されたパスワード等を用いて第三者が契約者になりすまして本サービスを不正使用したことにより行われた取引（</w:t>
      </w:r>
      <w:r w:rsidR="006177F8">
        <w:rPr>
          <w:rFonts w:hint="eastAsia"/>
        </w:rPr>
        <w:t>以下、「</w:t>
      </w:r>
      <w:r w:rsidR="008367CA" w:rsidRPr="00DE5BD2">
        <w:rPr>
          <w:rFonts w:hint="eastAsia"/>
        </w:rPr>
        <w:t>不正な払戻し」といいます。）により生じた損害について、次の</w:t>
      </w:r>
      <w:r w:rsidR="00B003CB">
        <w:rPr>
          <w:rFonts w:hint="eastAsia"/>
        </w:rPr>
        <w:t>場合</w:t>
      </w:r>
      <w:r w:rsidR="008367CA" w:rsidRPr="00DE5BD2">
        <w:rPr>
          <w:rFonts w:hint="eastAsia"/>
        </w:rPr>
        <w:t>のすべてに該当する場合、契約者は</w:t>
      </w:r>
      <w:r w:rsidR="00BE4D79" w:rsidRPr="00DE5BD2">
        <w:rPr>
          <w:rFonts w:hint="eastAsia"/>
        </w:rPr>
        <w:t>当組合</w:t>
      </w:r>
      <w:r w:rsidR="008367CA" w:rsidRPr="00DE5BD2">
        <w:rPr>
          <w:rFonts w:hint="eastAsia"/>
        </w:rPr>
        <w:t>に対して</w:t>
      </w:r>
      <w:r w:rsidR="00BE4D79" w:rsidRPr="00DE5BD2">
        <w:rPr>
          <w:rFonts w:hint="eastAsia"/>
        </w:rPr>
        <w:t>当組合</w:t>
      </w:r>
      <w:r w:rsidR="008367CA" w:rsidRPr="00DE5BD2">
        <w:rPr>
          <w:rFonts w:hint="eastAsia"/>
        </w:rPr>
        <w:t>所定の補償限度額の範囲内で本条</w:t>
      </w:r>
      <w:r w:rsidR="00B74A79">
        <w:rPr>
          <w:rFonts w:hint="eastAsia"/>
        </w:rPr>
        <w:t>(2)</w:t>
      </w:r>
      <w:r w:rsidR="008367CA" w:rsidRPr="00DE5BD2">
        <w:rPr>
          <w:rFonts w:hint="eastAsia"/>
        </w:rPr>
        <w:t>に定める補償の請求を申し出ることができます。</w:t>
      </w:r>
    </w:p>
    <w:tbl>
      <w:tblPr>
        <w:tblStyle w:val="ae"/>
        <w:tblW w:w="0" w:type="auto"/>
        <w:tblInd w:w="817" w:type="dxa"/>
        <w:tblLayout w:type="fixed"/>
        <w:tblLook w:val="04A0" w:firstRow="1" w:lastRow="0" w:firstColumn="1" w:lastColumn="0" w:noHBand="0" w:noVBand="1"/>
      </w:tblPr>
      <w:tblGrid>
        <w:gridCol w:w="992"/>
        <w:gridCol w:w="7791"/>
      </w:tblGrid>
      <w:tr w:rsidR="001A77FF" w:rsidRPr="00DE5BD2" w14:paraId="5A15791B" w14:textId="77777777" w:rsidTr="00A22925">
        <w:trPr>
          <w:cantSplit/>
        </w:trPr>
        <w:tc>
          <w:tcPr>
            <w:tcW w:w="992" w:type="dxa"/>
            <w:shd w:val="pct12" w:color="auto" w:fill="auto"/>
          </w:tcPr>
          <w:p w14:paraId="5864E686" w14:textId="5A82E00B" w:rsidR="001A77FF" w:rsidRPr="00DE5BD2" w:rsidRDefault="001D574A" w:rsidP="002F3991">
            <w:pPr>
              <w:pStyle w:val="043"/>
            </w:pPr>
            <w:r>
              <w:rPr>
                <w:rFonts w:ascii="ＭＳ 明朝" w:eastAsia="ＭＳ 明朝" w:hAnsi="ＭＳ 明朝" w:cs="ＭＳ 明朝" w:hint="eastAsia"/>
              </w:rPr>
              <w:t>a</w:t>
            </w:r>
          </w:p>
        </w:tc>
        <w:tc>
          <w:tcPr>
            <w:tcW w:w="7791" w:type="dxa"/>
          </w:tcPr>
          <w:p w14:paraId="31EC8776" w14:textId="1C776708" w:rsidR="001A77FF" w:rsidRPr="00DE5BD2" w:rsidRDefault="00BE4D79" w:rsidP="002F3991">
            <w:pPr>
              <w:pStyle w:val="04"/>
            </w:pPr>
            <w:r w:rsidRPr="00DE5BD2">
              <w:rPr>
                <w:rFonts w:hint="eastAsia"/>
              </w:rPr>
              <w:t>当組合</w:t>
            </w:r>
            <w:r w:rsidR="001A77FF" w:rsidRPr="00DE5BD2">
              <w:rPr>
                <w:rFonts w:hint="eastAsia"/>
              </w:rPr>
              <w:t>の提供するセキュリティ対策を実施していること</w:t>
            </w:r>
            <w:r w:rsidR="00C94B9A">
              <w:rPr>
                <w:rFonts w:hint="eastAsia"/>
              </w:rPr>
              <w:t>。</w:t>
            </w:r>
          </w:p>
        </w:tc>
      </w:tr>
      <w:tr w:rsidR="001A77FF" w:rsidRPr="00DE5BD2" w14:paraId="1B5A4E28" w14:textId="77777777" w:rsidTr="00A22925">
        <w:trPr>
          <w:cantSplit/>
        </w:trPr>
        <w:tc>
          <w:tcPr>
            <w:tcW w:w="992" w:type="dxa"/>
            <w:shd w:val="pct12" w:color="auto" w:fill="auto"/>
          </w:tcPr>
          <w:p w14:paraId="04D3E657" w14:textId="42CA9175" w:rsidR="001A77FF" w:rsidRPr="00DE5BD2" w:rsidRDefault="001D574A" w:rsidP="002F3991">
            <w:pPr>
              <w:pStyle w:val="043"/>
            </w:pPr>
            <w:r>
              <w:rPr>
                <w:rFonts w:ascii="ＭＳ 明朝" w:eastAsia="ＭＳ 明朝" w:hAnsi="ＭＳ 明朝" w:cs="ＭＳ 明朝" w:hint="eastAsia"/>
              </w:rPr>
              <w:t>b</w:t>
            </w:r>
          </w:p>
        </w:tc>
        <w:tc>
          <w:tcPr>
            <w:tcW w:w="7791" w:type="dxa"/>
          </w:tcPr>
          <w:p w14:paraId="50384FCD" w14:textId="2E41B583" w:rsidR="001A77FF" w:rsidRPr="00DE5BD2" w:rsidRDefault="00BE4D79" w:rsidP="002F3991">
            <w:pPr>
              <w:pStyle w:val="04"/>
            </w:pPr>
            <w:r w:rsidRPr="00DE5BD2">
              <w:rPr>
                <w:rFonts w:hint="eastAsia"/>
              </w:rPr>
              <w:t>当組合</w:t>
            </w:r>
            <w:r w:rsidR="001A77FF" w:rsidRPr="00DE5BD2">
              <w:rPr>
                <w:rFonts w:hint="eastAsia"/>
              </w:rPr>
              <w:t>の提供するウィルス対策ソフトを利用していること</w:t>
            </w:r>
            <w:r w:rsidR="00C94B9A">
              <w:rPr>
                <w:rFonts w:hint="eastAsia"/>
              </w:rPr>
              <w:t>。</w:t>
            </w:r>
          </w:p>
        </w:tc>
      </w:tr>
      <w:tr w:rsidR="001A77FF" w:rsidRPr="00DE5BD2" w14:paraId="0F8E1605" w14:textId="77777777" w:rsidTr="00A22925">
        <w:trPr>
          <w:cantSplit/>
        </w:trPr>
        <w:tc>
          <w:tcPr>
            <w:tcW w:w="992" w:type="dxa"/>
            <w:shd w:val="pct12" w:color="auto" w:fill="auto"/>
          </w:tcPr>
          <w:p w14:paraId="138D9414" w14:textId="67D291F6" w:rsidR="001A77FF" w:rsidRPr="00DE5BD2" w:rsidRDefault="001D574A" w:rsidP="002F3991">
            <w:pPr>
              <w:pStyle w:val="043"/>
            </w:pPr>
            <w:r>
              <w:rPr>
                <w:rFonts w:ascii="ＭＳ 明朝" w:eastAsia="ＭＳ 明朝" w:hAnsi="ＭＳ 明朝" w:cs="ＭＳ 明朝" w:hint="eastAsia"/>
              </w:rPr>
              <w:t>c</w:t>
            </w:r>
          </w:p>
        </w:tc>
        <w:tc>
          <w:tcPr>
            <w:tcW w:w="7791" w:type="dxa"/>
          </w:tcPr>
          <w:p w14:paraId="39766F06" w14:textId="7D4BDBA1" w:rsidR="001A77FF" w:rsidRPr="00DE5BD2" w:rsidRDefault="00BE4D79" w:rsidP="002F3991">
            <w:pPr>
              <w:pStyle w:val="04"/>
            </w:pPr>
            <w:r w:rsidRPr="00DE5BD2">
              <w:rPr>
                <w:rFonts w:hint="eastAsia"/>
              </w:rPr>
              <w:t>当組合</w:t>
            </w:r>
            <w:r w:rsidR="001A77FF" w:rsidRPr="00DE5BD2">
              <w:rPr>
                <w:rFonts w:hint="eastAsia"/>
              </w:rPr>
              <w:t>の指定した正規の手順で電子証明書を利用していること</w:t>
            </w:r>
            <w:r w:rsidR="00C94B9A">
              <w:rPr>
                <w:rFonts w:hint="eastAsia"/>
              </w:rPr>
              <w:t>。</w:t>
            </w:r>
          </w:p>
        </w:tc>
      </w:tr>
      <w:tr w:rsidR="001A77FF" w:rsidRPr="00DE5BD2" w14:paraId="486EC19F" w14:textId="77777777" w:rsidTr="00A22925">
        <w:trPr>
          <w:cantSplit/>
        </w:trPr>
        <w:tc>
          <w:tcPr>
            <w:tcW w:w="992" w:type="dxa"/>
            <w:shd w:val="pct12" w:color="auto" w:fill="auto"/>
          </w:tcPr>
          <w:p w14:paraId="3A938872" w14:textId="6DCB1D65" w:rsidR="001A77FF" w:rsidRPr="00DE5BD2" w:rsidRDefault="001D574A" w:rsidP="001A77FF">
            <w:pPr>
              <w:pStyle w:val="043"/>
            </w:pPr>
            <w:r>
              <w:rPr>
                <w:rFonts w:ascii="ＭＳ 明朝" w:eastAsia="ＭＳ 明朝" w:hAnsi="ＭＳ 明朝" w:cs="ＭＳ 明朝" w:hint="eastAsia"/>
              </w:rPr>
              <w:t>d</w:t>
            </w:r>
          </w:p>
        </w:tc>
        <w:tc>
          <w:tcPr>
            <w:tcW w:w="7791" w:type="dxa"/>
          </w:tcPr>
          <w:p w14:paraId="48E65C46" w14:textId="5262DDB5" w:rsidR="001A77FF" w:rsidRPr="00DE5BD2" w:rsidRDefault="001A77FF" w:rsidP="000A793E">
            <w:pPr>
              <w:pStyle w:val="04"/>
            </w:pPr>
            <w:r w:rsidRPr="00DE5BD2">
              <w:rPr>
                <w:rFonts w:hint="eastAsia"/>
              </w:rPr>
              <w:t>パスワード等の盗用</w:t>
            </w:r>
            <w:r w:rsidR="005F5251">
              <w:rPr>
                <w:rFonts w:hint="eastAsia"/>
              </w:rPr>
              <w:t>、</w:t>
            </w:r>
            <w:r w:rsidRPr="00DE5BD2">
              <w:rPr>
                <w:rFonts w:hint="eastAsia"/>
              </w:rPr>
              <w:t>または不正な払戻しに気づいてから</w:t>
            </w:r>
            <w:r w:rsidR="007E6693" w:rsidRPr="007E6693">
              <w:rPr>
                <w:rFonts w:hint="eastAsia"/>
              </w:rPr>
              <w:t>速やか</w:t>
            </w:r>
            <w:r w:rsidRPr="00DE5BD2">
              <w:rPr>
                <w:rFonts w:hint="eastAsia"/>
              </w:rPr>
              <w:t>に、</w:t>
            </w:r>
            <w:r w:rsidR="00BE4D79" w:rsidRPr="00DE5BD2">
              <w:rPr>
                <w:rFonts w:hint="eastAsia"/>
              </w:rPr>
              <w:t>当組合</w:t>
            </w:r>
            <w:r w:rsidRPr="00DE5BD2">
              <w:rPr>
                <w:rFonts w:hint="eastAsia"/>
              </w:rPr>
              <w:t>への通知が行われていること</w:t>
            </w:r>
            <w:r w:rsidR="00C94B9A">
              <w:rPr>
                <w:rFonts w:hint="eastAsia"/>
              </w:rPr>
              <w:t>。</w:t>
            </w:r>
          </w:p>
        </w:tc>
      </w:tr>
      <w:tr w:rsidR="001A77FF" w:rsidRPr="00DE5BD2" w14:paraId="137244F2" w14:textId="77777777" w:rsidTr="00A22925">
        <w:trPr>
          <w:cantSplit/>
        </w:trPr>
        <w:tc>
          <w:tcPr>
            <w:tcW w:w="992" w:type="dxa"/>
            <w:shd w:val="pct12" w:color="auto" w:fill="auto"/>
          </w:tcPr>
          <w:p w14:paraId="169ECE5B" w14:textId="1AA673AB" w:rsidR="001A77FF" w:rsidRPr="00DE5BD2" w:rsidRDefault="001D574A" w:rsidP="001A77FF">
            <w:pPr>
              <w:pStyle w:val="043"/>
            </w:pPr>
            <w:r>
              <w:rPr>
                <w:rFonts w:ascii="ＭＳ 明朝" w:eastAsia="ＭＳ 明朝" w:hAnsi="ＭＳ 明朝" w:cs="ＭＳ 明朝" w:hint="eastAsia"/>
              </w:rPr>
              <w:t>e</w:t>
            </w:r>
          </w:p>
        </w:tc>
        <w:tc>
          <w:tcPr>
            <w:tcW w:w="7791" w:type="dxa"/>
          </w:tcPr>
          <w:p w14:paraId="655F48A1" w14:textId="29B627B7" w:rsidR="001A77FF" w:rsidRPr="00DE5BD2" w:rsidRDefault="001A77FF" w:rsidP="000A793E">
            <w:pPr>
              <w:pStyle w:val="04"/>
            </w:pPr>
            <w:r w:rsidRPr="00DE5BD2">
              <w:rPr>
                <w:rFonts w:hint="eastAsia"/>
              </w:rPr>
              <w:t>パスワード等の盗用</w:t>
            </w:r>
            <w:r w:rsidR="008C5863">
              <w:rPr>
                <w:rFonts w:hint="eastAsia"/>
              </w:rPr>
              <w:t>、</w:t>
            </w:r>
            <w:r w:rsidRPr="00DE5BD2">
              <w:rPr>
                <w:rFonts w:hint="eastAsia"/>
              </w:rPr>
              <w:t>または不正な払戻しに気づいてから</w:t>
            </w:r>
            <w:r w:rsidR="009D2A89" w:rsidRPr="009D2A89">
              <w:rPr>
                <w:rFonts w:hint="eastAsia"/>
              </w:rPr>
              <w:t>速やか</w:t>
            </w:r>
            <w:r w:rsidRPr="00DE5BD2">
              <w:rPr>
                <w:rFonts w:hint="eastAsia"/>
              </w:rPr>
              <w:t>に、警察に被害を届けて、被害事実等の事情説明が行われていること</w:t>
            </w:r>
            <w:r w:rsidR="00C94B9A">
              <w:rPr>
                <w:rFonts w:hint="eastAsia"/>
              </w:rPr>
              <w:t>。</w:t>
            </w:r>
          </w:p>
        </w:tc>
      </w:tr>
      <w:tr w:rsidR="001A77FF" w:rsidRPr="00DE5BD2" w14:paraId="65AF07CD" w14:textId="77777777" w:rsidTr="00A22925">
        <w:trPr>
          <w:cantSplit/>
        </w:trPr>
        <w:tc>
          <w:tcPr>
            <w:tcW w:w="992" w:type="dxa"/>
            <w:shd w:val="pct12" w:color="auto" w:fill="auto"/>
          </w:tcPr>
          <w:p w14:paraId="050A5225" w14:textId="1CCC8B4D" w:rsidR="001A77FF" w:rsidRPr="00DE5BD2" w:rsidRDefault="001D574A" w:rsidP="001A77FF">
            <w:pPr>
              <w:pStyle w:val="043"/>
            </w:pPr>
            <w:r>
              <w:rPr>
                <w:rFonts w:ascii="ＭＳ 明朝" w:eastAsia="ＭＳ 明朝" w:hAnsi="ＭＳ 明朝" w:cs="ＭＳ 明朝" w:hint="eastAsia"/>
              </w:rPr>
              <w:t>f</w:t>
            </w:r>
          </w:p>
        </w:tc>
        <w:tc>
          <w:tcPr>
            <w:tcW w:w="7791" w:type="dxa"/>
          </w:tcPr>
          <w:p w14:paraId="77FDFBBA" w14:textId="46E8F8E2" w:rsidR="001A77FF" w:rsidRPr="00DE5BD2" w:rsidRDefault="00BE4D79" w:rsidP="000A793E">
            <w:pPr>
              <w:pStyle w:val="04"/>
            </w:pPr>
            <w:r w:rsidRPr="00DE5BD2">
              <w:rPr>
                <w:rFonts w:hint="eastAsia"/>
              </w:rPr>
              <w:t>当組合</w:t>
            </w:r>
            <w:r w:rsidR="001A77FF" w:rsidRPr="00DE5BD2">
              <w:rPr>
                <w:rFonts w:hint="eastAsia"/>
              </w:rPr>
              <w:t>の調査に対し、契約者より十分な説明が行われていること</w:t>
            </w:r>
            <w:r w:rsidR="00C94B9A">
              <w:rPr>
                <w:rFonts w:hint="eastAsia"/>
              </w:rPr>
              <w:t>。</w:t>
            </w:r>
          </w:p>
        </w:tc>
      </w:tr>
    </w:tbl>
    <w:p w14:paraId="72751079" w14:textId="77777777" w:rsidR="001A77FF" w:rsidRPr="00DE5BD2" w:rsidRDefault="001A77FF" w:rsidP="001A77FF"/>
    <w:p w14:paraId="2CA1EC2E" w14:textId="5C9E161E" w:rsidR="008367CA" w:rsidRPr="00DE5BD2" w:rsidRDefault="00A12F50" w:rsidP="0061457D">
      <w:pPr>
        <w:pStyle w:val="022"/>
      </w:pPr>
      <w:r>
        <w:rPr>
          <w:rFonts w:hint="eastAsia"/>
        </w:rPr>
        <w:t>(2)</w:t>
      </w:r>
      <w:r>
        <w:rPr>
          <w:rFonts w:hint="eastAsia"/>
        </w:rPr>
        <w:tab/>
      </w:r>
      <w:r w:rsidR="008367CA" w:rsidRPr="00DE5BD2">
        <w:rPr>
          <w:rFonts w:hint="eastAsia"/>
        </w:rPr>
        <w:t>本条</w:t>
      </w:r>
      <w:r w:rsidR="00B74A79">
        <w:rPr>
          <w:rFonts w:hint="eastAsia"/>
        </w:rPr>
        <w:t>(1)</w:t>
      </w:r>
      <w:r w:rsidR="008367CA" w:rsidRPr="00DE5BD2">
        <w:rPr>
          <w:rFonts w:hint="eastAsia"/>
        </w:rPr>
        <w:t>の申し出がなされた場合、不正な払戻しが契約者の故意による場合を除き、</w:t>
      </w:r>
      <w:r w:rsidR="00BE4D79" w:rsidRPr="00DE5BD2">
        <w:rPr>
          <w:rFonts w:hint="eastAsia"/>
        </w:rPr>
        <w:t>当組合</w:t>
      </w:r>
      <w:r w:rsidR="008367CA" w:rsidRPr="00DE5BD2">
        <w:rPr>
          <w:rFonts w:hint="eastAsia"/>
        </w:rPr>
        <w:t>は、</w:t>
      </w:r>
      <w:r w:rsidR="00BE4D79" w:rsidRPr="00DE5BD2">
        <w:rPr>
          <w:rFonts w:hint="eastAsia"/>
        </w:rPr>
        <w:t>当組合</w:t>
      </w:r>
      <w:r w:rsidR="008367CA" w:rsidRPr="00DE5BD2">
        <w:rPr>
          <w:rFonts w:hint="eastAsia"/>
        </w:rPr>
        <w:t>へ通知が行われた日の30日前の日以降になされた不正な払戻しにかかる損害（取引金額および手数料）の額に相当する金額（以下、「補償対象額」といいます。）を補償するものとします。</w:t>
      </w:r>
    </w:p>
    <w:p w14:paraId="17977A8C" w14:textId="14194805" w:rsidR="008367CA" w:rsidRPr="00DE5BD2" w:rsidRDefault="00D73657" w:rsidP="0061457D">
      <w:pPr>
        <w:pStyle w:val="022"/>
      </w:pPr>
      <w:r>
        <w:rPr>
          <w:rFonts w:hint="eastAsia"/>
        </w:rPr>
        <w:t>(3)</w:t>
      </w:r>
      <w:r>
        <w:rPr>
          <w:rFonts w:hint="eastAsia"/>
        </w:rPr>
        <w:tab/>
      </w:r>
      <w:r w:rsidR="008367CA" w:rsidRPr="00DE5BD2">
        <w:rPr>
          <w:rFonts w:hint="eastAsia"/>
        </w:rPr>
        <w:t>本条</w:t>
      </w:r>
      <w:r w:rsidR="00B74A79">
        <w:rPr>
          <w:rFonts w:hint="eastAsia"/>
        </w:rPr>
        <w:t>(2)</w:t>
      </w:r>
      <w:r w:rsidR="008367CA" w:rsidRPr="00DE5BD2">
        <w:rPr>
          <w:rFonts w:hint="eastAsia"/>
        </w:rPr>
        <w:t>にかかわらず、次のいずれかに該当する場合には、</w:t>
      </w:r>
      <w:r w:rsidR="00BE4D79" w:rsidRPr="00DE5BD2">
        <w:rPr>
          <w:rFonts w:hint="eastAsia"/>
        </w:rPr>
        <w:t>当組合</w:t>
      </w:r>
      <w:r w:rsidR="008367CA" w:rsidRPr="00DE5BD2">
        <w:rPr>
          <w:rFonts w:hint="eastAsia"/>
        </w:rPr>
        <w:t>は補償対象額を2分の1に減額した金額の範囲で補償する、あるいは補償しないことができるものとします。</w:t>
      </w:r>
    </w:p>
    <w:tbl>
      <w:tblPr>
        <w:tblStyle w:val="ae"/>
        <w:tblW w:w="0" w:type="auto"/>
        <w:tblInd w:w="817" w:type="dxa"/>
        <w:tblLook w:val="04A0" w:firstRow="1" w:lastRow="0" w:firstColumn="1" w:lastColumn="0" w:noHBand="0" w:noVBand="1"/>
      </w:tblPr>
      <w:tblGrid>
        <w:gridCol w:w="973"/>
        <w:gridCol w:w="7838"/>
      </w:tblGrid>
      <w:tr w:rsidR="00A23FA6" w:rsidRPr="00DE5BD2" w14:paraId="6B677391" w14:textId="77777777" w:rsidTr="00CA4AFA">
        <w:trPr>
          <w:cantSplit/>
        </w:trPr>
        <w:tc>
          <w:tcPr>
            <w:tcW w:w="992" w:type="dxa"/>
            <w:shd w:val="pct12" w:color="auto" w:fill="auto"/>
          </w:tcPr>
          <w:p w14:paraId="2DCBBDBB" w14:textId="65E8AC5C" w:rsidR="00A23FA6" w:rsidRPr="00DE5BD2" w:rsidRDefault="001D574A" w:rsidP="00A23FA6">
            <w:pPr>
              <w:pStyle w:val="043"/>
            </w:pPr>
            <w:r>
              <w:rPr>
                <w:rFonts w:ascii="ＭＳ 明朝" w:eastAsia="ＭＳ 明朝" w:hAnsi="ＭＳ 明朝" w:cs="ＭＳ 明朝" w:hint="eastAsia"/>
              </w:rPr>
              <w:t>a</w:t>
            </w:r>
          </w:p>
        </w:tc>
        <w:tc>
          <w:tcPr>
            <w:tcW w:w="8045" w:type="dxa"/>
          </w:tcPr>
          <w:p w14:paraId="7C3A80AD" w14:textId="6826D106" w:rsidR="00A23FA6" w:rsidRPr="00DE5BD2" w:rsidRDefault="005446F2" w:rsidP="000A793E">
            <w:pPr>
              <w:pStyle w:val="04"/>
            </w:pPr>
            <w:r>
              <w:rPr>
                <w:rFonts w:hint="eastAsia"/>
              </w:rPr>
              <w:t>法人</w:t>
            </w:r>
            <w:r w:rsidR="001D574A">
              <w:rPr>
                <w:rFonts w:hint="eastAsia"/>
              </w:rPr>
              <w:t>JA</w:t>
            </w:r>
            <w:r>
              <w:rPr>
                <w:rFonts w:hint="eastAsia"/>
              </w:rPr>
              <w:t>ネットバンク</w:t>
            </w:r>
            <w:r w:rsidR="00A23FA6" w:rsidRPr="00DE5BD2">
              <w:rPr>
                <w:rFonts w:hint="eastAsia"/>
              </w:rPr>
              <w:t>に使用するパソコンの基本ソフト（</w:t>
            </w:r>
            <w:r w:rsidR="001D574A">
              <w:rPr>
                <w:rFonts w:hint="eastAsia"/>
              </w:rPr>
              <w:t>O</w:t>
            </w:r>
            <w:r w:rsidR="00273BEB">
              <w:rPr>
                <w:rFonts w:hint="eastAsia"/>
              </w:rPr>
              <w:t>S</w:t>
            </w:r>
            <w:r w:rsidR="00A23FA6" w:rsidRPr="00DE5BD2">
              <w:rPr>
                <w:rFonts w:hint="eastAsia"/>
              </w:rPr>
              <w:t>）や</w:t>
            </w:r>
            <w:r w:rsidR="00273BEB">
              <w:rPr>
                <w:rFonts w:hint="eastAsia"/>
              </w:rPr>
              <w:t>W</w:t>
            </w:r>
            <w:r w:rsidR="001D574A">
              <w:rPr>
                <w:rFonts w:hint="eastAsia"/>
              </w:rPr>
              <w:t>eb</w:t>
            </w:r>
            <w:r w:rsidR="00A23FA6" w:rsidRPr="00DE5BD2">
              <w:rPr>
                <w:rFonts w:hint="eastAsia"/>
              </w:rPr>
              <w:t>ブラウザ等、インストールされている各種ソフトウェアを、最新の状態に更新していない場合</w:t>
            </w:r>
          </w:p>
        </w:tc>
      </w:tr>
      <w:tr w:rsidR="00A23FA6" w:rsidRPr="00DE5BD2" w14:paraId="359A7A39" w14:textId="77777777" w:rsidTr="00CA4AFA">
        <w:trPr>
          <w:cantSplit/>
        </w:trPr>
        <w:tc>
          <w:tcPr>
            <w:tcW w:w="992" w:type="dxa"/>
            <w:shd w:val="pct12" w:color="auto" w:fill="auto"/>
          </w:tcPr>
          <w:p w14:paraId="7AC9724A" w14:textId="00912882" w:rsidR="00A23FA6" w:rsidRPr="00DE5BD2" w:rsidRDefault="001D574A" w:rsidP="00A23FA6">
            <w:pPr>
              <w:pStyle w:val="043"/>
            </w:pPr>
            <w:r>
              <w:rPr>
                <w:rFonts w:ascii="ＭＳ 明朝" w:eastAsia="ＭＳ 明朝" w:hAnsi="ＭＳ 明朝" w:cs="ＭＳ 明朝" w:hint="eastAsia"/>
              </w:rPr>
              <w:t>b</w:t>
            </w:r>
          </w:p>
        </w:tc>
        <w:tc>
          <w:tcPr>
            <w:tcW w:w="8045" w:type="dxa"/>
          </w:tcPr>
          <w:p w14:paraId="1D328163" w14:textId="4833588F" w:rsidR="00A23FA6" w:rsidRPr="00DE5BD2" w:rsidRDefault="005446F2" w:rsidP="000A793E">
            <w:pPr>
              <w:pStyle w:val="04"/>
            </w:pPr>
            <w:r>
              <w:rPr>
                <w:rFonts w:hint="eastAsia"/>
              </w:rPr>
              <w:t>法人</w:t>
            </w:r>
            <w:r w:rsidR="001D574A">
              <w:rPr>
                <w:rFonts w:hint="eastAsia"/>
              </w:rPr>
              <w:t>JA</w:t>
            </w:r>
            <w:r>
              <w:rPr>
                <w:rFonts w:hint="eastAsia"/>
              </w:rPr>
              <w:t>ネットバンク</w:t>
            </w:r>
            <w:r w:rsidR="00A23FA6" w:rsidRPr="00DE5BD2">
              <w:rPr>
                <w:rFonts w:hint="eastAsia"/>
              </w:rPr>
              <w:t>に使用するパソコンの基本ソフト（</w:t>
            </w:r>
            <w:r w:rsidR="001D574A">
              <w:rPr>
                <w:rFonts w:hint="eastAsia"/>
              </w:rPr>
              <w:t>O</w:t>
            </w:r>
            <w:r w:rsidR="00273BEB">
              <w:rPr>
                <w:rFonts w:hint="eastAsia"/>
              </w:rPr>
              <w:t>S</w:t>
            </w:r>
            <w:r w:rsidR="00A23FA6" w:rsidRPr="00DE5BD2">
              <w:rPr>
                <w:rFonts w:hint="eastAsia"/>
              </w:rPr>
              <w:t>）や</w:t>
            </w:r>
            <w:r w:rsidR="00273BEB">
              <w:rPr>
                <w:rFonts w:hint="eastAsia"/>
              </w:rPr>
              <w:t>W</w:t>
            </w:r>
            <w:r w:rsidR="001D574A">
              <w:rPr>
                <w:rFonts w:hint="eastAsia"/>
              </w:rPr>
              <w:t>eb</w:t>
            </w:r>
            <w:r w:rsidR="00A23FA6" w:rsidRPr="00DE5BD2">
              <w:rPr>
                <w:rFonts w:hint="eastAsia"/>
              </w:rPr>
              <w:t>ブラウザ等、インストールされている各種ソフトウェアについて、メーカーのサポート期限が終了した</w:t>
            </w:r>
            <w:r w:rsidR="00FD5CF1" w:rsidRPr="00FD5CF1">
              <w:rPr>
                <w:rFonts w:hint="eastAsia"/>
              </w:rPr>
              <w:t>後</w:t>
            </w:r>
            <w:r w:rsidR="00A23FA6" w:rsidRPr="00DE5BD2">
              <w:rPr>
                <w:rFonts w:hint="eastAsia"/>
              </w:rPr>
              <w:t>も使用している場合</w:t>
            </w:r>
          </w:p>
        </w:tc>
      </w:tr>
      <w:tr w:rsidR="00A23FA6" w:rsidRPr="00DE5BD2" w14:paraId="240F3958" w14:textId="77777777" w:rsidTr="00CA4AFA">
        <w:trPr>
          <w:cantSplit/>
        </w:trPr>
        <w:tc>
          <w:tcPr>
            <w:tcW w:w="992" w:type="dxa"/>
            <w:shd w:val="pct12" w:color="auto" w:fill="auto"/>
          </w:tcPr>
          <w:p w14:paraId="024FAC96" w14:textId="07F0DCEF" w:rsidR="00A23FA6" w:rsidRPr="00DE5BD2" w:rsidRDefault="001D574A" w:rsidP="00A23FA6">
            <w:pPr>
              <w:pStyle w:val="043"/>
            </w:pPr>
            <w:r>
              <w:rPr>
                <w:rFonts w:ascii="ＭＳ 明朝" w:eastAsia="ＭＳ 明朝" w:hAnsi="ＭＳ 明朝" w:cs="ＭＳ 明朝" w:hint="eastAsia"/>
              </w:rPr>
              <w:t>c</w:t>
            </w:r>
          </w:p>
        </w:tc>
        <w:tc>
          <w:tcPr>
            <w:tcW w:w="8045" w:type="dxa"/>
          </w:tcPr>
          <w:p w14:paraId="459C9BBB" w14:textId="5969423C" w:rsidR="00A23FA6" w:rsidRPr="00DE5BD2" w:rsidRDefault="005446F2" w:rsidP="000A793E">
            <w:pPr>
              <w:pStyle w:val="04"/>
            </w:pPr>
            <w:r>
              <w:rPr>
                <w:rFonts w:hint="eastAsia"/>
              </w:rPr>
              <w:t>法人</w:t>
            </w:r>
            <w:r w:rsidR="001D574A">
              <w:rPr>
                <w:rFonts w:hint="eastAsia"/>
              </w:rPr>
              <w:t>JA</w:t>
            </w:r>
            <w:r>
              <w:rPr>
                <w:rFonts w:hint="eastAsia"/>
              </w:rPr>
              <w:t>ネットバンク</w:t>
            </w:r>
            <w:r w:rsidR="00A23FA6" w:rsidRPr="00DE5BD2">
              <w:rPr>
                <w:rFonts w:hint="eastAsia"/>
              </w:rPr>
              <w:t>にかかるパスワードを定期的に変更していない場合</w:t>
            </w:r>
          </w:p>
        </w:tc>
      </w:tr>
      <w:tr w:rsidR="00A23FA6" w:rsidRPr="00DE5BD2" w14:paraId="4BAEFE91" w14:textId="77777777" w:rsidTr="00CA4AFA">
        <w:trPr>
          <w:cantSplit/>
        </w:trPr>
        <w:tc>
          <w:tcPr>
            <w:tcW w:w="992" w:type="dxa"/>
            <w:shd w:val="pct12" w:color="auto" w:fill="auto"/>
          </w:tcPr>
          <w:p w14:paraId="7717985E" w14:textId="68C73671" w:rsidR="00A23FA6" w:rsidRPr="00DE5BD2" w:rsidRDefault="001D574A" w:rsidP="00A23FA6">
            <w:pPr>
              <w:pStyle w:val="043"/>
            </w:pPr>
            <w:r>
              <w:rPr>
                <w:rFonts w:ascii="ＭＳ 明朝" w:eastAsia="ＭＳ 明朝" w:hAnsi="ＭＳ 明朝" w:cs="ＭＳ 明朝" w:hint="eastAsia"/>
              </w:rPr>
              <w:t>d</w:t>
            </w:r>
          </w:p>
        </w:tc>
        <w:tc>
          <w:tcPr>
            <w:tcW w:w="8045" w:type="dxa"/>
          </w:tcPr>
          <w:p w14:paraId="5F3D3F37" w14:textId="191A22FA" w:rsidR="00A23FA6" w:rsidRPr="00DE5BD2" w:rsidRDefault="00A23FA6" w:rsidP="000A793E">
            <w:pPr>
              <w:pStyle w:val="04"/>
            </w:pPr>
            <w:r w:rsidRPr="00DE5BD2">
              <w:rPr>
                <w:rFonts w:hint="eastAsia"/>
              </w:rPr>
              <w:t>その他、契約者に上記と同程度の過失が認められる場合</w:t>
            </w:r>
          </w:p>
        </w:tc>
      </w:tr>
    </w:tbl>
    <w:p w14:paraId="42C154CA" w14:textId="77777777" w:rsidR="00A23FA6" w:rsidRPr="00DE5BD2" w:rsidRDefault="00A23FA6" w:rsidP="00A23FA6"/>
    <w:p w14:paraId="73E11F45" w14:textId="44F99972" w:rsidR="008367CA" w:rsidRPr="00DE5BD2" w:rsidRDefault="00D73657" w:rsidP="0061457D">
      <w:pPr>
        <w:pStyle w:val="022"/>
      </w:pPr>
      <w:r>
        <w:rPr>
          <w:rFonts w:hint="eastAsia"/>
        </w:rPr>
        <w:t>(4)</w:t>
      </w:r>
      <w:r>
        <w:rPr>
          <w:rFonts w:hint="eastAsia"/>
        </w:rPr>
        <w:tab/>
      </w:r>
      <w:r w:rsidR="008367CA" w:rsidRPr="00DE5BD2">
        <w:rPr>
          <w:rFonts w:hint="eastAsia"/>
        </w:rPr>
        <w:t>本条</w:t>
      </w:r>
      <w:r w:rsidR="00B74A79">
        <w:rPr>
          <w:rFonts w:hint="eastAsia"/>
        </w:rPr>
        <w:t>(1)</w:t>
      </w:r>
      <w:r w:rsidR="008367CA" w:rsidRPr="00DE5BD2">
        <w:rPr>
          <w:rFonts w:hint="eastAsia"/>
        </w:rPr>
        <w:t>から</w:t>
      </w:r>
      <w:r w:rsidR="00B74A79">
        <w:rPr>
          <w:rFonts w:hint="eastAsia"/>
        </w:rPr>
        <w:t>(3)</w:t>
      </w:r>
      <w:r w:rsidR="008367CA" w:rsidRPr="00DE5BD2">
        <w:rPr>
          <w:rFonts w:hint="eastAsia"/>
        </w:rPr>
        <w:t>の規定にかかわらず、次のいずれかに該当する場合には、</w:t>
      </w:r>
      <w:r w:rsidR="00BE4D79" w:rsidRPr="00DE5BD2">
        <w:rPr>
          <w:rFonts w:hint="eastAsia"/>
        </w:rPr>
        <w:t>当組合</w:t>
      </w:r>
      <w:r w:rsidR="008367CA" w:rsidRPr="00DE5BD2">
        <w:rPr>
          <w:rFonts w:hint="eastAsia"/>
        </w:rPr>
        <w:t>は、補償しないことができるものとします。</w:t>
      </w:r>
    </w:p>
    <w:tbl>
      <w:tblPr>
        <w:tblStyle w:val="ae"/>
        <w:tblW w:w="0" w:type="auto"/>
        <w:tblInd w:w="817" w:type="dxa"/>
        <w:tblLook w:val="04A0" w:firstRow="1" w:lastRow="0" w:firstColumn="1" w:lastColumn="0" w:noHBand="0" w:noVBand="1"/>
      </w:tblPr>
      <w:tblGrid>
        <w:gridCol w:w="973"/>
        <w:gridCol w:w="7838"/>
      </w:tblGrid>
      <w:tr w:rsidR="005A1359" w:rsidRPr="00DE5BD2" w14:paraId="15EB77DA" w14:textId="77777777" w:rsidTr="00CA4AFA">
        <w:trPr>
          <w:cantSplit/>
        </w:trPr>
        <w:tc>
          <w:tcPr>
            <w:tcW w:w="992" w:type="dxa"/>
            <w:shd w:val="pct12" w:color="auto" w:fill="auto"/>
          </w:tcPr>
          <w:p w14:paraId="21E6E446" w14:textId="6D9AF25F" w:rsidR="005A1359" w:rsidRPr="00DE5BD2" w:rsidRDefault="001D574A" w:rsidP="005A1359">
            <w:pPr>
              <w:pStyle w:val="043"/>
            </w:pPr>
            <w:r>
              <w:rPr>
                <w:rFonts w:ascii="ＭＳ 明朝" w:eastAsia="ＭＳ 明朝" w:hAnsi="ＭＳ 明朝" w:cs="ＭＳ 明朝" w:hint="eastAsia"/>
              </w:rPr>
              <w:t>a</w:t>
            </w:r>
          </w:p>
        </w:tc>
        <w:tc>
          <w:tcPr>
            <w:tcW w:w="8045" w:type="dxa"/>
          </w:tcPr>
          <w:p w14:paraId="31D00F66" w14:textId="3407F725" w:rsidR="005A1359" w:rsidRPr="00DE5BD2" w:rsidRDefault="005A1359" w:rsidP="000A793E">
            <w:pPr>
              <w:pStyle w:val="04"/>
            </w:pPr>
            <w:r w:rsidRPr="00DE5BD2">
              <w:rPr>
                <w:rFonts w:hint="eastAsia"/>
              </w:rPr>
              <w:t>パスワード等の本人確認情報や、本サービスを使用するパソコンを第三者に提供・貸与した場合</w:t>
            </w:r>
          </w:p>
        </w:tc>
      </w:tr>
      <w:tr w:rsidR="005A1359" w:rsidRPr="00DE5BD2" w14:paraId="6E176FC3" w14:textId="77777777" w:rsidTr="00CA4AFA">
        <w:trPr>
          <w:cantSplit/>
        </w:trPr>
        <w:tc>
          <w:tcPr>
            <w:tcW w:w="992" w:type="dxa"/>
            <w:shd w:val="pct12" w:color="auto" w:fill="auto"/>
          </w:tcPr>
          <w:p w14:paraId="056197BA" w14:textId="08D4FD5A" w:rsidR="005A1359" w:rsidRPr="00DE5BD2" w:rsidRDefault="001D574A" w:rsidP="005A1359">
            <w:pPr>
              <w:pStyle w:val="043"/>
            </w:pPr>
            <w:r>
              <w:rPr>
                <w:rFonts w:ascii="ＭＳ 明朝" w:eastAsia="ＭＳ 明朝" w:hAnsi="ＭＳ 明朝" w:cs="ＭＳ 明朝" w:hint="eastAsia"/>
              </w:rPr>
              <w:t>b</w:t>
            </w:r>
          </w:p>
        </w:tc>
        <w:tc>
          <w:tcPr>
            <w:tcW w:w="8045" w:type="dxa"/>
          </w:tcPr>
          <w:p w14:paraId="0C067086" w14:textId="22ED3E22" w:rsidR="005A1359" w:rsidRPr="00DE5BD2" w:rsidRDefault="005A1359" w:rsidP="000A793E">
            <w:pPr>
              <w:pStyle w:val="04"/>
            </w:pPr>
            <w:r w:rsidRPr="00DE5BD2">
              <w:rPr>
                <w:rFonts w:hint="eastAsia"/>
              </w:rPr>
              <w:t>パソコンが盗難に遭った場合において、パスワード等の本人確認情報をパソコンに保存していた場合</w:t>
            </w:r>
          </w:p>
        </w:tc>
      </w:tr>
      <w:tr w:rsidR="005A1359" w:rsidRPr="00DE5BD2" w14:paraId="4A1C7D6A" w14:textId="77777777" w:rsidTr="00CA4AFA">
        <w:trPr>
          <w:cantSplit/>
        </w:trPr>
        <w:tc>
          <w:tcPr>
            <w:tcW w:w="992" w:type="dxa"/>
            <w:shd w:val="pct12" w:color="auto" w:fill="auto"/>
          </w:tcPr>
          <w:p w14:paraId="142776B1" w14:textId="64209164" w:rsidR="005A1359" w:rsidRPr="00DE5BD2" w:rsidRDefault="001D574A" w:rsidP="005A1359">
            <w:pPr>
              <w:pStyle w:val="043"/>
            </w:pPr>
            <w:r>
              <w:rPr>
                <w:rFonts w:ascii="ＭＳ 明朝" w:eastAsia="ＭＳ 明朝" w:hAnsi="ＭＳ 明朝" w:cs="ＭＳ 明朝" w:hint="eastAsia"/>
              </w:rPr>
              <w:t>c</w:t>
            </w:r>
          </w:p>
        </w:tc>
        <w:tc>
          <w:tcPr>
            <w:tcW w:w="8045" w:type="dxa"/>
          </w:tcPr>
          <w:p w14:paraId="490118AD" w14:textId="1D420692" w:rsidR="005A1359" w:rsidRPr="00DE5BD2" w:rsidRDefault="005A1359" w:rsidP="000A793E">
            <w:pPr>
              <w:pStyle w:val="04"/>
            </w:pPr>
            <w:r w:rsidRPr="00DE5BD2">
              <w:rPr>
                <w:rFonts w:hint="eastAsia"/>
              </w:rPr>
              <w:t>契約者、または契約者の従業員・使用人・ご家族の故意</w:t>
            </w:r>
            <w:r w:rsidR="007A1788">
              <w:rPr>
                <w:rFonts w:hint="eastAsia"/>
              </w:rPr>
              <w:t>、</w:t>
            </w:r>
            <w:r w:rsidRPr="00DE5BD2">
              <w:rPr>
                <w:rFonts w:hint="eastAsia"/>
              </w:rPr>
              <w:t>または重大な過失による損害であった場合</w:t>
            </w:r>
          </w:p>
        </w:tc>
      </w:tr>
      <w:tr w:rsidR="005A1359" w:rsidRPr="00DE5BD2" w14:paraId="7EB3E196" w14:textId="77777777" w:rsidTr="00CA4AFA">
        <w:trPr>
          <w:cantSplit/>
        </w:trPr>
        <w:tc>
          <w:tcPr>
            <w:tcW w:w="992" w:type="dxa"/>
            <w:shd w:val="pct12" w:color="auto" w:fill="auto"/>
          </w:tcPr>
          <w:p w14:paraId="420419CF" w14:textId="0678B6A5" w:rsidR="005A1359" w:rsidRPr="00DE5BD2" w:rsidRDefault="001D574A" w:rsidP="005A1359">
            <w:pPr>
              <w:pStyle w:val="043"/>
            </w:pPr>
            <w:r>
              <w:rPr>
                <w:rFonts w:ascii="ＭＳ 明朝" w:eastAsia="ＭＳ 明朝" w:hAnsi="ＭＳ 明朝" w:cs="ＭＳ 明朝" w:hint="eastAsia"/>
              </w:rPr>
              <w:t>d</w:t>
            </w:r>
          </w:p>
        </w:tc>
        <w:tc>
          <w:tcPr>
            <w:tcW w:w="8045" w:type="dxa"/>
          </w:tcPr>
          <w:p w14:paraId="325EECEC" w14:textId="6C56F331" w:rsidR="005A1359" w:rsidRPr="00DE5BD2" w:rsidRDefault="005A1359" w:rsidP="000A793E">
            <w:pPr>
              <w:pStyle w:val="04"/>
            </w:pPr>
            <w:r w:rsidRPr="00DE5BD2">
              <w:rPr>
                <w:rFonts w:hint="eastAsia"/>
              </w:rPr>
              <w:t>契約者の従業員・使用人・ご家族が加担した不正による損害であった場合</w:t>
            </w:r>
          </w:p>
        </w:tc>
      </w:tr>
      <w:tr w:rsidR="005A1359" w:rsidRPr="00DE5BD2" w14:paraId="5AAE1CD5" w14:textId="77777777" w:rsidTr="00CA4AFA">
        <w:trPr>
          <w:cantSplit/>
        </w:trPr>
        <w:tc>
          <w:tcPr>
            <w:tcW w:w="992" w:type="dxa"/>
            <w:shd w:val="pct12" w:color="auto" w:fill="auto"/>
          </w:tcPr>
          <w:p w14:paraId="7ADE35C5" w14:textId="667ADA5E" w:rsidR="005A1359" w:rsidRPr="00DE5BD2" w:rsidRDefault="001D574A" w:rsidP="005A1359">
            <w:pPr>
              <w:pStyle w:val="043"/>
            </w:pPr>
            <w:r>
              <w:rPr>
                <w:rFonts w:ascii="ＭＳ 明朝" w:eastAsia="ＭＳ 明朝" w:hAnsi="ＭＳ 明朝" w:cs="ＭＳ 明朝" w:hint="eastAsia"/>
              </w:rPr>
              <w:t>e</w:t>
            </w:r>
          </w:p>
        </w:tc>
        <w:tc>
          <w:tcPr>
            <w:tcW w:w="8045" w:type="dxa"/>
          </w:tcPr>
          <w:p w14:paraId="39C1CBA4" w14:textId="44EECE94" w:rsidR="005A1359" w:rsidRPr="00DE5BD2" w:rsidRDefault="005A1359" w:rsidP="000A793E">
            <w:pPr>
              <w:pStyle w:val="04"/>
            </w:pPr>
            <w:r w:rsidRPr="00DE5BD2">
              <w:rPr>
                <w:rFonts w:hint="eastAsia"/>
              </w:rPr>
              <w:t>直接間接を問わず、指示</w:t>
            </w:r>
            <w:r w:rsidR="00215468">
              <w:rPr>
                <w:rFonts w:hint="eastAsia"/>
              </w:rPr>
              <w:t>、</w:t>
            </w:r>
            <w:r w:rsidRPr="00DE5BD2">
              <w:rPr>
                <w:rFonts w:hint="eastAsia"/>
              </w:rPr>
              <w:t>または脅迫に起因して生じた損害であった場合</w:t>
            </w:r>
          </w:p>
        </w:tc>
      </w:tr>
      <w:tr w:rsidR="005A1359" w:rsidRPr="00DE5BD2" w14:paraId="7F30DA5F" w14:textId="77777777" w:rsidTr="00CA4AFA">
        <w:trPr>
          <w:cantSplit/>
        </w:trPr>
        <w:tc>
          <w:tcPr>
            <w:tcW w:w="992" w:type="dxa"/>
            <w:shd w:val="pct12" w:color="auto" w:fill="auto"/>
          </w:tcPr>
          <w:p w14:paraId="05E6E763" w14:textId="602C99B5" w:rsidR="005A1359" w:rsidRPr="00DE5BD2" w:rsidRDefault="001D574A" w:rsidP="005A1359">
            <w:pPr>
              <w:pStyle w:val="043"/>
            </w:pPr>
            <w:r>
              <w:rPr>
                <w:rFonts w:ascii="ＭＳ 明朝" w:eastAsia="ＭＳ 明朝" w:hAnsi="ＭＳ 明朝" w:cs="ＭＳ 明朝" w:hint="eastAsia"/>
              </w:rPr>
              <w:lastRenderedPageBreak/>
              <w:t>f</w:t>
            </w:r>
          </w:p>
        </w:tc>
        <w:tc>
          <w:tcPr>
            <w:tcW w:w="8045" w:type="dxa"/>
          </w:tcPr>
          <w:p w14:paraId="06477A70" w14:textId="2A0482F0" w:rsidR="005A1359" w:rsidRPr="00DE5BD2" w:rsidRDefault="005A1359" w:rsidP="000A793E">
            <w:pPr>
              <w:pStyle w:val="04"/>
            </w:pPr>
            <w:r w:rsidRPr="00DE5BD2">
              <w:rPr>
                <w:rFonts w:hint="eastAsia"/>
              </w:rPr>
              <w:t>契約者が、被害状況についての</w:t>
            </w:r>
            <w:r w:rsidR="00BE4D79" w:rsidRPr="00DE5BD2">
              <w:rPr>
                <w:rFonts w:hint="eastAsia"/>
              </w:rPr>
              <w:t>当組合</w:t>
            </w:r>
            <w:r w:rsidRPr="00DE5BD2">
              <w:rPr>
                <w:rFonts w:hint="eastAsia"/>
              </w:rPr>
              <w:t>に対する説明において、重要な事項について偽りの説明を行った場合</w:t>
            </w:r>
          </w:p>
        </w:tc>
      </w:tr>
      <w:tr w:rsidR="005A1359" w:rsidRPr="00A82D1D" w14:paraId="3F4DA4F8" w14:textId="77777777" w:rsidTr="00CA4AFA">
        <w:trPr>
          <w:cantSplit/>
        </w:trPr>
        <w:tc>
          <w:tcPr>
            <w:tcW w:w="992" w:type="dxa"/>
            <w:shd w:val="pct12" w:color="auto" w:fill="auto"/>
          </w:tcPr>
          <w:p w14:paraId="2937D41E" w14:textId="64AD2F72" w:rsidR="005A1359" w:rsidRPr="00D6438D" w:rsidRDefault="001D574A" w:rsidP="005A1359">
            <w:pPr>
              <w:pStyle w:val="043"/>
            </w:pPr>
            <w:r>
              <w:rPr>
                <w:rFonts w:ascii="ＭＳ 明朝" w:eastAsia="ＭＳ 明朝" w:hAnsi="ＭＳ 明朝" w:cs="ＭＳ 明朝" w:hint="eastAsia"/>
              </w:rPr>
              <w:t>g</w:t>
            </w:r>
          </w:p>
        </w:tc>
        <w:tc>
          <w:tcPr>
            <w:tcW w:w="8045" w:type="dxa"/>
          </w:tcPr>
          <w:p w14:paraId="5DD13E3D" w14:textId="5978B569" w:rsidR="005A1359" w:rsidRPr="00D6438D" w:rsidRDefault="005A1359" w:rsidP="000A793E">
            <w:pPr>
              <w:pStyle w:val="04"/>
            </w:pPr>
            <w:r w:rsidRPr="00E60AE6">
              <w:rPr>
                <w:rFonts w:hint="eastAsia"/>
              </w:rPr>
              <w:t>契約者に本利用規定違反があると認められた場合</w:t>
            </w:r>
          </w:p>
        </w:tc>
      </w:tr>
      <w:tr w:rsidR="005A1359" w:rsidRPr="00A82D1D" w14:paraId="46A37BE7" w14:textId="77777777" w:rsidTr="00CA4AFA">
        <w:trPr>
          <w:cantSplit/>
        </w:trPr>
        <w:tc>
          <w:tcPr>
            <w:tcW w:w="992" w:type="dxa"/>
            <w:shd w:val="pct12" w:color="auto" w:fill="auto"/>
          </w:tcPr>
          <w:p w14:paraId="7B43380A" w14:textId="798C1BBF" w:rsidR="005A1359" w:rsidRPr="00D6438D" w:rsidRDefault="001D574A" w:rsidP="005A1359">
            <w:pPr>
              <w:pStyle w:val="043"/>
            </w:pPr>
            <w:r>
              <w:rPr>
                <w:rFonts w:ascii="ＭＳ 明朝" w:eastAsia="ＭＳ 明朝" w:hAnsi="ＭＳ 明朝" w:cs="ＭＳ 明朝" w:hint="eastAsia"/>
              </w:rPr>
              <w:t>h</w:t>
            </w:r>
          </w:p>
        </w:tc>
        <w:tc>
          <w:tcPr>
            <w:tcW w:w="8045" w:type="dxa"/>
          </w:tcPr>
          <w:p w14:paraId="5CC9D955" w14:textId="3A2747D3" w:rsidR="005A1359" w:rsidRPr="00D6438D" w:rsidRDefault="005A1359" w:rsidP="000A793E">
            <w:pPr>
              <w:pStyle w:val="04"/>
            </w:pPr>
            <w:r w:rsidRPr="00E60AE6">
              <w:rPr>
                <w:rFonts w:hint="eastAsia"/>
              </w:rPr>
              <w:t>パスワード等の盗取</w:t>
            </w:r>
            <w:r w:rsidR="00396768">
              <w:rPr>
                <w:rFonts w:hint="eastAsia"/>
              </w:rPr>
              <w:t>、</w:t>
            </w:r>
            <w:r w:rsidRPr="00E60AE6">
              <w:rPr>
                <w:rFonts w:hint="eastAsia"/>
              </w:rPr>
              <w:t>または不正払戻しが、地震、噴火等の大規模自然災害、戦争、その他これらに類似の事変</w:t>
            </w:r>
            <w:r w:rsidR="00AF54E7">
              <w:rPr>
                <w:rFonts w:hint="eastAsia"/>
              </w:rPr>
              <w:t>、</w:t>
            </w:r>
            <w:r w:rsidRPr="00E60AE6">
              <w:rPr>
                <w:rFonts w:hint="eastAsia"/>
              </w:rPr>
              <w:t>または暴動等による著しい社会秩序の混乱に乗じ</w:t>
            </w:r>
            <w:r w:rsidR="00AF54E7">
              <w:rPr>
                <w:rFonts w:hint="eastAsia"/>
              </w:rPr>
              <w:t>、</w:t>
            </w:r>
            <w:r w:rsidRPr="00E60AE6">
              <w:rPr>
                <w:rFonts w:hint="eastAsia"/>
              </w:rPr>
              <w:t>またはこれらに付随して行われた場合</w:t>
            </w:r>
          </w:p>
        </w:tc>
      </w:tr>
      <w:tr w:rsidR="005A1359" w:rsidRPr="00A82D1D" w14:paraId="2B1A264C" w14:textId="77777777" w:rsidTr="00CA4AFA">
        <w:trPr>
          <w:cantSplit/>
        </w:trPr>
        <w:tc>
          <w:tcPr>
            <w:tcW w:w="992" w:type="dxa"/>
            <w:shd w:val="pct12" w:color="auto" w:fill="auto"/>
          </w:tcPr>
          <w:p w14:paraId="303F297A" w14:textId="1F590B41" w:rsidR="005A1359" w:rsidRPr="00D6438D" w:rsidRDefault="001D574A" w:rsidP="005A1359">
            <w:pPr>
              <w:pStyle w:val="043"/>
            </w:pPr>
            <w:proofErr w:type="spellStart"/>
            <w:r>
              <w:rPr>
                <w:rFonts w:ascii="ＭＳ 明朝" w:eastAsia="ＭＳ 明朝" w:hAnsi="ＭＳ 明朝" w:cs="ＭＳ 明朝" w:hint="eastAsia"/>
              </w:rPr>
              <w:t>i</w:t>
            </w:r>
            <w:proofErr w:type="spellEnd"/>
          </w:p>
        </w:tc>
        <w:tc>
          <w:tcPr>
            <w:tcW w:w="8045" w:type="dxa"/>
          </w:tcPr>
          <w:p w14:paraId="0226F1E2" w14:textId="03F8AFD1" w:rsidR="005A1359" w:rsidRPr="00D6438D" w:rsidRDefault="005A1359" w:rsidP="000A793E">
            <w:pPr>
              <w:pStyle w:val="04"/>
            </w:pPr>
            <w:r w:rsidRPr="00E60AE6">
              <w:rPr>
                <w:rFonts w:hint="eastAsia"/>
              </w:rPr>
              <w:t>その他、上記と同程度の重過失が認められた場合</w:t>
            </w:r>
          </w:p>
        </w:tc>
      </w:tr>
    </w:tbl>
    <w:p w14:paraId="55E23F1D" w14:textId="77777777" w:rsidR="005A1359" w:rsidRDefault="005A1359" w:rsidP="005A1359"/>
    <w:p w14:paraId="491807A0" w14:textId="421B4369" w:rsidR="008367CA" w:rsidRPr="00DE5BD2" w:rsidRDefault="00D73657" w:rsidP="0061457D">
      <w:pPr>
        <w:pStyle w:val="022"/>
      </w:pPr>
      <w:r>
        <w:rPr>
          <w:rFonts w:hint="eastAsia"/>
        </w:rPr>
        <w:t>(5)</w:t>
      </w:r>
      <w:r>
        <w:rPr>
          <w:rFonts w:hint="eastAsia"/>
        </w:rPr>
        <w:tab/>
      </w:r>
      <w:r w:rsidR="00BE4D79" w:rsidRPr="00DE5BD2">
        <w:rPr>
          <w:rFonts w:hint="eastAsia"/>
        </w:rPr>
        <w:t>当組合</w:t>
      </w:r>
      <w:r w:rsidR="008367CA" w:rsidRPr="00DE5BD2">
        <w:rPr>
          <w:rFonts w:hint="eastAsia"/>
        </w:rPr>
        <w:t>が本条</w:t>
      </w:r>
      <w:r w:rsidR="00B74A79">
        <w:rPr>
          <w:rFonts w:hint="eastAsia"/>
        </w:rPr>
        <w:t>(2)</w:t>
      </w:r>
      <w:r w:rsidR="008367CA" w:rsidRPr="00DE5BD2">
        <w:rPr>
          <w:rFonts w:hint="eastAsia"/>
        </w:rPr>
        <w:t>の規定に</w:t>
      </w:r>
      <w:r w:rsidR="00E82302" w:rsidRPr="00E82302">
        <w:rPr>
          <w:rFonts w:hint="eastAsia"/>
        </w:rPr>
        <w:t>基づく</w:t>
      </w:r>
      <w:r w:rsidR="008367CA" w:rsidRPr="00DE5BD2">
        <w:rPr>
          <w:rFonts w:hint="eastAsia"/>
        </w:rPr>
        <w:t>補償を行う場合、不正払戻しの支払原資となった貯金（以下、「対象貯金」といいます。）について、契約者に払戻しを行っている場合には、この払戻しを行った額の限度において、本条</w:t>
      </w:r>
      <w:r w:rsidR="00B74A79">
        <w:rPr>
          <w:rFonts w:hint="eastAsia"/>
        </w:rPr>
        <w:t>(1)</w:t>
      </w:r>
      <w:r w:rsidR="008367CA" w:rsidRPr="00DE5BD2">
        <w:rPr>
          <w:rFonts w:hint="eastAsia"/>
        </w:rPr>
        <w:t>に</w:t>
      </w:r>
      <w:r w:rsidR="00354E03" w:rsidRPr="00354E03">
        <w:rPr>
          <w:rFonts w:hint="eastAsia"/>
        </w:rPr>
        <w:t>基づく</w:t>
      </w:r>
      <w:r w:rsidR="008367CA" w:rsidRPr="00DE5BD2">
        <w:rPr>
          <w:rFonts w:hint="eastAsia"/>
        </w:rPr>
        <w:t>補償の請求に応じることはできません。また、契約者が、不正払戻しを行った者から損害賠償</w:t>
      </w:r>
      <w:r w:rsidR="00DD0F46">
        <w:rPr>
          <w:rFonts w:hint="eastAsia"/>
        </w:rPr>
        <w:t>、</w:t>
      </w:r>
      <w:r w:rsidR="008367CA" w:rsidRPr="00DE5BD2">
        <w:rPr>
          <w:rFonts w:hint="eastAsia"/>
        </w:rPr>
        <w:t>または不当利得返還等の名目の如何を問わず金銭を受けた場合も、その受けた限度において同様とします。</w:t>
      </w:r>
    </w:p>
    <w:p w14:paraId="39E95BF8" w14:textId="185ADC45" w:rsidR="008367CA" w:rsidRPr="00DE5BD2" w:rsidRDefault="00D73657" w:rsidP="0061457D">
      <w:pPr>
        <w:pStyle w:val="022"/>
      </w:pPr>
      <w:r>
        <w:rPr>
          <w:rFonts w:hint="eastAsia"/>
        </w:rPr>
        <w:t>(6)</w:t>
      </w:r>
      <w:r>
        <w:rPr>
          <w:rFonts w:hint="eastAsia"/>
        </w:rPr>
        <w:tab/>
      </w:r>
      <w:r w:rsidR="00BE4D79" w:rsidRPr="00DE5BD2">
        <w:rPr>
          <w:rFonts w:hint="eastAsia"/>
        </w:rPr>
        <w:t>当組合</w:t>
      </w:r>
      <w:r w:rsidR="008367CA" w:rsidRPr="00DE5BD2">
        <w:rPr>
          <w:rFonts w:hint="eastAsia"/>
        </w:rPr>
        <w:t>が本条</w:t>
      </w:r>
      <w:r w:rsidR="00B74A79">
        <w:rPr>
          <w:rFonts w:hint="eastAsia"/>
        </w:rPr>
        <w:t>(2)</w:t>
      </w:r>
      <w:r w:rsidR="008367CA" w:rsidRPr="00DE5BD2">
        <w:rPr>
          <w:rFonts w:hint="eastAsia"/>
        </w:rPr>
        <w:t>の規定に基づき補償を行った場合には、当該補償を行った金額の限度において、対象貯金に関する契約者の</w:t>
      </w:r>
      <w:r w:rsidR="00BE4D79" w:rsidRPr="00DE5BD2">
        <w:rPr>
          <w:rFonts w:hint="eastAsia"/>
        </w:rPr>
        <w:t>当組合</w:t>
      </w:r>
      <w:r w:rsidR="008367CA" w:rsidRPr="00DE5BD2">
        <w:rPr>
          <w:rFonts w:hint="eastAsia"/>
        </w:rPr>
        <w:t>に対する払戻請求権は消滅します。</w:t>
      </w:r>
    </w:p>
    <w:p w14:paraId="487A0093" w14:textId="45D8818A" w:rsidR="008367CA" w:rsidRPr="00DE5BD2" w:rsidRDefault="00D73657" w:rsidP="0061457D">
      <w:pPr>
        <w:pStyle w:val="022"/>
      </w:pPr>
      <w:r>
        <w:rPr>
          <w:rFonts w:hint="eastAsia"/>
        </w:rPr>
        <w:t>(7)</w:t>
      </w:r>
      <w:r>
        <w:rPr>
          <w:rFonts w:hint="eastAsia"/>
        </w:rPr>
        <w:tab/>
      </w:r>
      <w:r w:rsidR="00BE4D79" w:rsidRPr="00DE5BD2">
        <w:rPr>
          <w:rFonts w:hint="eastAsia"/>
        </w:rPr>
        <w:t>当組合</w:t>
      </w:r>
      <w:r w:rsidR="008367CA" w:rsidRPr="00DE5BD2">
        <w:rPr>
          <w:rFonts w:hint="eastAsia"/>
        </w:rPr>
        <w:t>が本条</w:t>
      </w:r>
      <w:r w:rsidR="00BB5926">
        <w:rPr>
          <w:rFonts w:hint="eastAsia"/>
        </w:rPr>
        <w:t>(2)</w:t>
      </w:r>
      <w:r w:rsidR="008367CA" w:rsidRPr="00DE5BD2">
        <w:rPr>
          <w:rFonts w:hint="eastAsia"/>
        </w:rPr>
        <w:t>の規定に基づき補償を行った場合には、</w:t>
      </w:r>
      <w:r w:rsidR="00BE4D79" w:rsidRPr="00DE5BD2">
        <w:rPr>
          <w:rFonts w:hint="eastAsia"/>
        </w:rPr>
        <w:t>当組合</w:t>
      </w:r>
      <w:r w:rsidR="008367CA" w:rsidRPr="00DE5BD2">
        <w:rPr>
          <w:rFonts w:hint="eastAsia"/>
        </w:rPr>
        <w:t>は当該補償を行った金額の限度において、不正な振込を行った者その他の第三者に対して契約者が有する損害賠償請求権</w:t>
      </w:r>
      <w:r w:rsidR="00A16333">
        <w:rPr>
          <w:rFonts w:hint="eastAsia"/>
        </w:rPr>
        <w:t>、</w:t>
      </w:r>
      <w:r w:rsidR="008367CA" w:rsidRPr="00DE5BD2">
        <w:rPr>
          <w:rFonts w:hint="eastAsia"/>
        </w:rPr>
        <w:t>または不当利得返還請求権を取得するものとします。</w:t>
      </w:r>
    </w:p>
    <w:p w14:paraId="0B74EC2F" w14:textId="3258D33D" w:rsidR="008367CA" w:rsidRPr="00DE5BD2" w:rsidRDefault="00D73657" w:rsidP="0061457D">
      <w:pPr>
        <w:pStyle w:val="022"/>
      </w:pPr>
      <w:r>
        <w:rPr>
          <w:rFonts w:hint="eastAsia"/>
        </w:rPr>
        <w:t>(8)</w:t>
      </w:r>
      <w:r>
        <w:rPr>
          <w:rFonts w:hint="eastAsia"/>
        </w:rPr>
        <w:tab/>
      </w:r>
      <w:r w:rsidR="00BE4D79" w:rsidRPr="00DE5BD2">
        <w:rPr>
          <w:rFonts w:hint="eastAsia"/>
        </w:rPr>
        <w:t>当組合</w:t>
      </w:r>
      <w:r w:rsidR="008367CA" w:rsidRPr="00DE5BD2">
        <w:rPr>
          <w:rFonts w:hint="eastAsia"/>
        </w:rPr>
        <w:t>が本条</w:t>
      </w:r>
      <w:r w:rsidR="00BB5926">
        <w:rPr>
          <w:rFonts w:hint="eastAsia"/>
        </w:rPr>
        <w:t>(2)</w:t>
      </w:r>
      <w:r w:rsidR="008367CA" w:rsidRPr="00DE5BD2">
        <w:rPr>
          <w:rFonts w:hint="eastAsia"/>
        </w:rPr>
        <w:t>の規定に基づき補償を行った後、契約者に本条</w:t>
      </w:r>
      <w:r w:rsidR="00BB5926">
        <w:rPr>
          <w:rFonts w:hint="eastAsia"/>
        </w:rPr>
        <w:t>(3)</w:t>
      </w:r>
      <w:r w:rsidR="00FA3091">
        <w:rPr>
          <w:rFonts w:hint="eastAsia"/>
        </w:rPr>
        <w:t>、</w:t>
      </w:r>
      <w:r w:rsidR="008367CA" w:rsidRPr="00DE5BD2">
        <w:rPr>
          <w:rFonts w:hint="eastAsia"/>
        </w:rPr>
        <w:t>または本条</w:t>
      </w:r>
      <w:r w:rsidR="00BB5926">
        <w:rPr>
          <w:rFonts w:hint="eastAsia"/>
        </w:rPr>
        <w:t>(4)</w:t>
      </w:r>
      <w:r w:rsidR="008367CA" w:rsidRPr="00DE5BD2">
        <w:rPr>
          <w:rFonts w:hint="eastAsia"/>
        </w:rPr>
        <w:t>に該当する事由が判明した場合、</w:t>
      </w:r>
      <w:r w:rsidR="00BE4D79" w:rsidRPr="00DE5BD2">
        <w:rPr>
          <w:rFonts w:hint="eastAsia"/>
        </w:rPr>
        <w:t>当組合</w:t>
      </w:r>
      <w:r w:rsidR="008367CA" w:rsidRPr="00DE5BD2">
        <w:rPr>
          <w:rFonts w:hint="eastAsia"/>
        </w:rPr>
        <w:t>は契約者に補償金の返還を請求する場合があります。補償金の返還請求が行われた場合、契約者は</w:t>
      </w:r>
      <w:r w:rsidR="00BE4D79" w:rsidRPr="00DE5BD2">
        <w:rPr>
          <w:rFonts w:hint="eastAsia"/>
        </w:rPr>
        <w:t>当組合</w:t>
      </w:r>
      <w:r w:rsidR="008367CA" w:rsidRPr="00DE5BD2">
        <w:rPr>
          <w:rFonts w:hint="eastAsia"/>
        </w:rPr>
        <w:t>に対して速やかに補償金を返還するものとします。</w:t>
      </w:r>
    </w:p>
    <w:p w14:paraId="464E9097" w14:textId="4DD48E4F" w:rsidR="008367CA" w:rsidRPr="00DE5BD2" w:rsidRDefault="008367CA" w:rsidP="00E03561">
      <w:pPr>
        <w:pStyle w:val="021"/>
      </w:pPr>
      <w:r w:rsidRPr="00DE5BD2">
        <w:rPr>
          <w:rFonts w:hint="eastAsia"/>
        </w:rPr>
        <w:t>21</w:t>
      </w:r>
      <w:r w:rsidR="00DE6646" w:rsidRPr="00DE5BD2">
        <w:rPr>
          <w:rFonts w:hint="eastAsia"/>
        </w:rPr>
        <w:tab/>
      </w:r>
      <w:r w:rsidRPr="00DE5BD2">
        <w:rPr>
          <w:rFonts w:hint="eastAsia"/>
        </w:rPr>
        <w:t>通知手段</w:t>
      </w:r>
    </w:p>
    <w:p w14:paraId="4F0DCF6A" w14:textId="2CDCF64B" w:rsidR="008367CA" w:rsidRPr="00DE5BD2" w:rsidRDefault="008367CA" w:rsidP="00E03561">
      <w:pPr>
        <w:pStyle w:val="0210"/>
      </w:pPr>
      <w:r w:rsidRPr="00DE5BD2">
        <w:rPr>
          <w:rFonts w:hint="eastAsia"/>
        </w:rPr>
        <w:t>契約者は、</w:t>
      </w:r>
      <w:r w:rsidR="00BE4D79" w:rsidRPr="00DE5BD2">
        <w:rPr>
          <w:rFonts w:hint="eastAsia"/>
        </w:rPr>
        <w:t>当組合</w:t>
      </w:r>
      <w:r w:rsidRPr="00DE5BD2">
        <w:rPr>
          <w:rFonts w:hint="eastAsia"/>
        </w:rPr>
        <w:t>からの通知・確認・ご案内等の手段として、</w:t>
      </w:r>
      <w:r w:rsidR="00BE4D79" w:rsidRPr="00DE5BD2">
        <w:rPr>
          <w:rFonts w:hint="eastAsia"/>
        </w:rPr>
        <w:t>当組合</w:t>
      </w:r>
      <w:r w:rsidRPr="00DE5BD2">
        <w:rPr>
          <w:rFonts w:hint="eastAsia"/>
        </w:rPr>
        <w:t>ホームページへの掲示、電子メール等が利用されることに同意します。</w:t>
      </w:r>
    </w:p>
    <w:p w14:paraId="6E702BBE" w14:textId="6E643C7F" w:rsidR="008367CA" w:rsidRPr="00DE5BD2" w:rsidRDefault="008367CA" w:rsidP="00E03561">
      <w:pPr>
        <w:pStyle w:val="021"/>
      </w:pPr>
      <w:r w:rsidRPr="00DE5BD2">
        <w:rPr>
          <w:rFonts w:hint="eastAsia"/>
        </w:rPr>
        <w:t>22</w:t>
      </w:r>
      <w:r w:rsidR="00DE6646" w:rsidRPr="00DE5BD2">
        <w:rPr>
          <w:rFonts w:hint="eastAsia"/>
        </w:rPr>
        <w:tab/>
      </w:r>
      <w:r w:rsidRPr="00DE5BD2">
        <w:rPr>
          <w:rFonts w:hint="eastAsia"/>
        </w:rPr>
        <w:t>契約期間</w:t>
      </w:r>
    </w:p>
    <w:p w14:paraId="37F96857" w14:textId="163EAA25" w:rsidR="008367CA" w:rsidRPr="00DE5BD2" w:rsidRDefault="008367CA" w:rsidP="00E03561">
      <w:pPr>
        <w:pStyle w:val="0210"/>
      </w:pPr>
      <w:r w:rsidRPr="00DE5BD2">
        <w:rPr>
          <w:rFonts w:hint="eastAsia"/>
        </w:rPr>
        <w:t>この契約の当初契約期間は、申込書に記載されている申込日から起算して1年間とし、契約者</w:t>
      </w:r>
      <w:r w:rsidR="003E619D">
        <w:rPr>
          <w:rFonts w:hint="eastAsia"/>
        </w:rPr>
        <w:t>、</w:t>
      </w:r>
      <w:r w:rsidRPr="00DE5BD2">
        <w:rPr>
          <w:rFonts w:hint="eastAsia"/>
        </w:rPr>
        <w:t>または</w:t>
      </w:r>
      <w:r w:rsidR="00BE4D79" w:rsidRPr="00DE5BD2">
        <w:rPr>
          <w:rFonts w:hint="eastAsia"/>
        </w:rPr>
        <w:t>当組合</w:t>
      </w:r>
      <w:r w:rsidRPr="00DE5BD2">
        <w:rPr>
          <w:rFonts w:hint="eastAsia"/>
        </w:rPr>
        <w:t>からの特段の申</w:t>
      </w:r>
      <w:r w:rsidR="0002012C">
        <w:rPr>
          <w:rFonts w:hint="eastAsia"/>
        </w:rPr>
        <w:t>し</w:t>
      </w:r>
      <w:r w:rsidRPr="00DE5BD2">
        <w:rPr>
          <w:rFonts w:hint="eastAsia"/>
        </w:rPr>
        <w:t>出がない限り、契約期間満了の翌日から1年間継続されるものとします。以後も同様とします。</w:t>
      </w:r>
    </w:p>
    <w:p w14:paraId="77B8273F" w14:textId="1671BF23" w:rsidR="008367CA" w:rsidRPr="00DE5BD2" w:rsidRDefault="008367CA" w:rsidP="00E03561">
      <w:pPr>
        <w:pStyle w:val="021"/>
      </w:pPr>
      <w:r w:rsidRPr="00DE5BD2">
        <w:rPr>
          <w:rFonts w:hint="eastAsia"/>
        </w:rPr>
        <w:t>23</w:t>
      </w:r>
      <w:r w:rsidR="00DE6646" w:rsidRPr="00DE5BD2">
        <w:rPr>
          <w:rFonts w:hint="eastAsia"/>
        </w:rPr>
        <w:tab/>
      </w:r>
      <w:r w:rsidRPr="00DE5BD2">
        <w:rPr>
          <w:rFonts w:hint="eastAsia"/>
        </w:rPr>
        <w:t>サービスの休止</w:t>
      </w:r>
    </w:p>
    <w:p w14:paraId="6EC69A70" w14:textId="3A254A3F" w:rsidR="008367CA" w:rsidRPr="00DE5BD2" w:rsidRDefault="00A12F50" w:rsidP="00E03561">
      <w:pPr>
        <w:pStyle w:val="022"/>
      </w:pPr>
      <w:r>
        <w:rPr>
          <w:rFonts w:hint="eastAsia"/>
        </w:rPr>
        <w:t>(1)</w:t>
      </w:r>
      <w:r>
        <w:rPr>
          <w:rFonts w:hint="eastAsia"/>
        </w:rPr>
        <w:tab/>
      </w:r>
      <w:r w:rsidR="00BE4D79" w:rsidRPr="00DE5BD2">
        <w:rPr>
          <w:rFonts w:hint="eastAsia"/>
        </w:rPr>
        <w:t>当組合</w:t>
      </w:r>
      <w:r w:rsidR="008367CA" w:rsidRPr="00DE5BD2">
        <w:rPr>
          <w:rFonts w:hint="eastAsia"/>
        </w:rPr>
        <w:t>は、システムの維持、安全性の維持、その他必要な事由がある場合は、サービスの休止の時期</w:t>
      </w:r>
      <w:r w:rsidR="004D3C97">
        <w:rPr>
          <w:rFonts w:hint="eastAsia"/>
        </w:rPr>
        <w:t>および</w:t>
      </w:r>
      <w:r w:rsidR="008367CA" w:rsidRPr="00DE5BD2">
        <w:rPr>
          <w:rFonts w:hint="eastAsia"/>
        </w:rPr>
        <w:t>内容について第21条の通知手段によりお知らせのうえ、本サービスを一時停止</w:t>
      </w:r>
      <w:r w:rsidR="00070FBD">
        <w:rPr>
          <w:rFonts w:hint="eastAsia"/>
        </w:rPr>
        <w:t>、</w:t>
      </w:r>
      <w:r w:rsidR="008367CA" w:rsidRPr="00DE5BD2">
        <w:rPr>
          <w:rFonts w:hint="eastAsia"/>
        </w:rPr>
        <w:t>または中止することができるものとします。</w:t>
      </w:r>
    </w:p>
    <w:p w14:paraId="541FB2F2" w14:textId="0C2C22E5" w:rsidR="008367CA" w:rsidRPr="00DE5BD2" w:rsidRDefault="00A12F50" w:rsidP="00E03561">
      <w:pPr>
        <w:pStyle w:val="022"/>
      </w:pPr>
      <w:r>
        <w:rPr>
          <w:rFonts w:hint="eastAsia"/>
        </w:rPr>
        <w:t>(2)</w:t>
      </w:r>
      <w:r>
        <w:rPr>
          <w:rFonts w:hint="eastAsia"/>
        </w:rPr>
        <w:tab/>
      </w:r>
      <w:r w:rsidR="008367CA" w:rsidRPr="00DE5BD2">
        <w:rPr>
          <w:rFonts w:hint="eastAsia"/>
        </w:rPr>
        <w:t>ただし、</w:t>
      </w:r>
      <w:r w:rsidR="00F90D4E">
        <w:rPr>
          <w:rFonts w:hint="eastAsia"/>
        </w:rPr>
        <w:t>本条(1)</w:t>
      </w:r>
      <w:r w:rsidR="008367CA" w:rsidRPr="00DE5BD2">
        <w:rPr>
          <w:rFonts w:hint="eastAsia"/>
        </w:rPr>
        <w:t>の規定にかかわらず、緊急かつやむを得ない場合に限り、</w:t>
      </w:r>
      <w:r w:rsidR="00BE4D79" w:rsidRPr="00DE5BD2">
        <w:rPr>
          <w:rFonts w:hint="eastAsia"/>
        </w:rPr>
        <w:t>当組合</w:t>
      </w:r>
      <w:r w:rsidR="008367CA" w:rsidRPr="00DE5BD2">
        <w:rPr>
          <w:rFonts w:hint="eastAsia"/>
        </w:rPr>
        <w:t>は契約者へ事前に通知することなく、本サービスを一時停止</w:t>
      </w:r>
      <w:r w:rsidR="00F42A01">
        <w:rPr>
          <w:rFonts w:hint="eastAsia"/>
        </w:rPr>
        <w:t>、</w:t>
      </w:r>
      <w:r w:rsidR="008367CA" w:rsidRPr="00DE5BD2">
        <w:rPr>
          <w:rFonts w:hint="eastAsia"/>
        </w:rPr>
        <w:t>または中止できるものとします。この場合は、この休止の時期</w:t>
      </w:r>
      <w:r w:rsidR="004D3C97">
        <w:rPr>
          <w:rFonts w:hint="eastAsia"/>
        </w:rPr>
        <w:t>および</w:t>
      </w:r>
      <w:r w:rsidR="008367CA" w:rsidRPr="00DE5BD2">
        <w:rPr>
          <w:rFonts w:hint="eastAsia"/>
        </w:rPr>
        <w:t>内容について、第21条の通知手段によりお知らせします。</w:t>
      </w:r>
    </w:p>
    <w:p w14:paraId="0AAFA55A" w14:textId="24BE63E1" w:rsidR="008367CA" w:rsidRPr="00DE5BD2" w:rsidRDefault="008367CA" w:rsidP="00A05789">
      <w:pPr>
        <w:pStyle w:val="021"/>
      </w:pPr>
      <w:r w:rsidRPr="00DE5BD2">
        <w:rPr>
          <w:rFonts w:hint="eastAsia"/>
        </w:rPr>
        <w:t>24</w:t>
      </w:r>
      <w:r w:rsidR="00DE6646" w:rsidRPr="00DE5BD2">
        <w:rPr>
          <w:rFonts w:hint="eastAsia"/>
        </w:rPr>
        <w:tab/>
      </w:r>
      <w:r w:rsidRPr="00DE5BD2">
        <w:rPr>
          <w:rFonts w:hint="eastAsia"/>
        </w:rPr>
        <w:t>海外からの利用</w:t>
      </w:r>
    </w:p>
    <w:p w14:paraId="0F673674" w14:textId="650BFEB5" w:rsidR="008367CA" w:rsidRPr="00DE5BD2" w:rsidRDefault="008367CA" w:rsidP="00A05789">
      <w:pPr>
        <w:pStyle w:val="0210"/>
      </w:pPr>
      <w:r w:rsidRPr="00DE5BD2">
        <w:rPr>
          <w:rFonts w:hint="eastAsia"/>
        </w:rPr>
        <w:t>本サービスは、原則として、国内からの利用に限るものとし、契約者は、海外からの利用については、各国の法令、事情、その他の事由により本サービスの全部</w:t>
      </w:r>
      <w:r w:rsidR="005838D2">
        <w:rPr>
          <w:rFonts w:hint="eastAsia"/>
        </w:rPr>
        <w:t>、</w:t>
      </w:r>
      <w:r w:rsidRPr="00DE5BD2">
        <w:rPr>
          <w:rFonts w:hint="eastAsia"/>
        </w:rPr>
        <w:t>または一部を利用できない場合があることに同意するものとします。</w:t>
      </w:r>
    </w:p>
    <w:p w14:paraId="033C8D60" w14:textId="370A7120" w:rsidR="008367CA" w:rsidRPr="00DE5BD2" w:rsidRDefault="008367CA" w:rsidP="00A05789">
      <w:pPr>
        <w:pStyle w:val="021"/>
      </w:pPr>
      <w:r w:rsidRPr="00DE5BD2">
        <w:rPr>
          <w:rFonts w:hint="eastAsia"/>
        </w:rPr>
        <w:t>25</w:t>
      </w:r>
      <w:r w:rsidR="00DE6646" w:rsidRPr="00DE5BD2">
        <w:rPr>
          <w:rFonts w:hint="eastAsia"/>
        </w:rPr>
        <w:tab/>
      </w:r>
      <w:r w:rsidRPr="00DE5BD2">
        <w:rPr>
          <w:rFonts w:hint="eastAsia"/>
        </w:rPr>
        <w:t>業務委託の承諾</w:t>
      </w:r>
    </w:p>
    <w:p w14:paraId="45083B0C" w14:textId="095B260F" w:rsidR="008367CA" w:rsidRPr="00DE5BD2" w:rsidRDefault="00A12F50" w:rsidP="00A05789">
      <w:pPr>
        <w:pStyle w:val="022"/>
      </w:pPr>
      <w:r>
        <w:rPr>
          <w:rFonts w:hint="eastAsia"/>
        </w:rPr>
        <w:lastRenderedPageBreak/>
        <w:t>(1)</w:t>
      </w:r>
      <w:r>
        <w:rPr>
          <w:rFonts w:hint="eastAsia"/>
        </w:rPr>
        <w:tab/>
      </w:r>
      <w:r w:rsidR="00BE4D79" w:rsidRPr="00DE5BD2">
        <w:rPr>
          <w:rFonts w:hint="eastAsia"/>
        </w:rPr>
        <w:t>当組合</w:t>
      </w:r>
      <w:r w:rsidR="008367CA" w:rsidRPr="00DE5BD2">
        <w:rPr>
          <w:rFonts w:hint="eastAsia"/>
        </w:rPr>
        <w:t>は、</w:t>
      </w:r>
      <w:r w:rsidR="00BE4D79" w:rsidRPr="00DE5BD2">
        <w:rPr>
          <w:rFonts w:hint="eastAsia"/>
        </w:rPr>
        <w:t>当組合</w:t>
      </w:r>
      <w:r w:rsidR="008367CA" w:rsidRPr="00DE5BD2">
        <w:rPr>
          <w:rFonts w:hint="eastAsia"/>
        </w:rPr>
        <w:t>が任意に定める第三者（</w:t>
      </w:r>
      <w:r w:rsidR="006177F8">
        <w:rPr>
          <w:rFonts w:hint="eastAsia"/>
        </w:rPr>
        <w:t>以下、「</w:t>
      </w:r>
      <w:r w:rsidR="008367CA" w:rsidRPr="00DE5BD2">
        <w:rPr>
          <w:rFonts w:hint="eastAsia"/>
        </w:rPr>
        <w:t>委託先」といいます</w:t>
      </w:r>
      <w:r w:rsidR="00EE5D0D">
        <w:rPr>
          <w:rFonts w:hint="eastAsia"/>
        </w:rPr>
        <w:t>。</w:t>
      </w:r>
      <w:r w:rsidR="008367CA" w:rsidRPr="00DE5BD2">
        <w:rPr>
          <w:rFonts w:hint="eastAsia"/>
        </w:rPr>
        <w:t>）に業務の全部</w:t>
      </w:r>
      <w:r w:rsidR="00585B63">
        <w:rPr>
          <w:rFonts w:hint="eastAsia"/>
        </w:rPr>
        <w:t>、</w:t>
      </w:r>
      <w:r w:rsidR="008367CA" w:rsidRPr="00DE5BD2">
        <w:rPr>
          <w:rFonts w:hint="eastAsia"/>
        </w:rPr>
        <w:t>または一部を委託できるものとし、契約者は当該委託に必要な範囲で契約者に関する情報が委託先に開示されることに同意するものとします。</w:t>
      </w:r>
    </w:p>
    <w:p w14:paraId="67CE046A" w14:textId="0FDBF5B3" w:rsidR="008367CA" w:rsidRDefault="00A12F50" w:rsidP="00A05789">
      <w:pPr>
        <w:pStyle w:val="022"/>
      </w:pPr>
      <w:r>
        <w:rPr>
          <w:rFonts w:hint="eastAsia"/>
        </w:rPr>
        <w:t>(2)</w:t>
      </w:r>
      <w:r>
        <w:rPr>
          <w:rFonts w:hint="eastAsia"/>
        </w:rPr>
        <w:tab/>
      </w:r>
      <w:r w:rsidR="00BE4D79" w:rsidRPr="00DE5BD2">
        <w:rPr>
          <w:rFonts w:hint="eastAsia"/>
        </w:rPr>
        <w:t>当組合</w:t>
      </w:r>
      <w:r w:rsidR="008367CA" w:rsidRPr="00DE5BD2">
        <w:rPr>
          <w:rFonts w:hint="eastAsia"/>
        </w:rPr>
        <w:t>は、委託先に、本サー</w:t>
      </w:r>
      <w:r w:rsidR="008367CA">
        <w:rPr>
          <w:rFonts w:hint="eastAsia"/>
        </w:rPr>
        <w:t>ビスを構成している各種サーバーシステムの運用、保守等のセンター業務を委託することができるものとし、契約者はこれに同意するものとします。</w:t>
      </w:r>
    </w:p>
    <w:p w14:paraId="522CA9B4" w14:textId="26A2AFEB" w:rsidR="008367CA" w:rsidRDefault="008367CA" w:rsidP="00A05789">
      <w:pPr>
        <w:pStyle w:val="021"/>
      </w:pPr>
      <w:r>
        <w:rPr>
          <w:rFonts w:hint="eastAsia"/>
        </w:rPr>
        <w:t>26</w:t>
      </w:r>
      <w:r w:rsidR="00DE6646">
        <w:rPr>
          <w:rFonts w:hint="eastAsia"/>
        </w:rPr>
        <w:tab/>
      </w:r>
      <w:r>
        <w:rPr>
          <w:rFonts w:hint="eastAsia"/>
        </w:rPr>
        <w:t>譲渡、質入れ等の禁止</w:t>
      </w:r>
    </w:p>
    <w:p w14:paraId="16774C9D" w14:textId="77777777" w:rsidR="008367CA" w:rsidRDefault="008367CA" w:rsidP="00A05789">
      <w:pPr>
        <w:pStyle w:val="0210"/>
      </w:pPr>
      <w:r>
        <w:rPr>
          <w:rFonts w:hint="eastAsia"/>
        </w:rPr>
        <w:t>契約者は、本規定に基づく契約者の権利および貯金等を譲渡、質入れ等することはできません。</w:t>
      </w:r>
    </w:p>
    <w:p w14:paraId="43C8C475" w14:textId="4A43954D" w:rsidR="008367CA" w:rsidRDefault="008367CA" w:rsidP="00A05789">
      <w:pPr>
        <w:pStyle w:val="021"/>
      </w:pPr>
      <w:r>
        <w:rPr>
          <w:rFonts w:hint="eastAsia"/>
        </w:rPr>
        <w:t>27</w:t>
      </w:r>
      <w:r w:rsidR="00DE6646">
        <w:rPr>
          <w:rFonts w:hint="eastAsia"/>
        </w:rPr>
        <w:tab/>
      </w:r>
      <w:r>
        <w:rPr>
          <w:rFonts w:hint="eastAsia"/>
        </w:rPr>
        <w:t>準拠法・合意管轄</w:t>
      </w:r>
    </w:p>
    <w:p w14:paraId="47E3437D" w14:textId="140EDAEF" w:rsidR="00462A4F" w:rsidRDefault="008367CA" w:rsidP="003611E7">
      <w:pPr>
        <w:pStyle w:val="0210"/>
        <w:rPr>
          <w:rFonts w:ascii="ＭＳ ゴシック" w:eastAsia="ＭＳ ゴシック" w:hAnsi="Arial" w:cs="Arial"/>
          <w:b/>
          <w:spacing w:val="-6"/>
          <w:sz w:val="48"/>
          <w:szCs w:val="32"/>
        </w:rPr>
      </w:pPr>
      <w:r>
        <w:rPr>
          <w:rFonts w:hint="eastAsia"/>
        </w:rPr>
        <w:t>本契約の準拠法は日本法とします。本契約に関して万一紛争が生じ、やむを得ず訴訟を必要とする場合には</w:t>
      </w:r>
      <w:r w:rsidRPr="00DE5BD2">
        <w:rPr>
          <w:rFonts w:hint="eastAsia"/>
        </w:rPr>
        <w:t>、</w:t>
      </w:r>
      <w:r w:rsidR="00BE4D79" w:rsidRPr="00DE5BD2">
        <w:rPr>
          <w:rFonts w:hint="eastAsia"/>
        </w:rPr>
        <w:t>当組合</w:t>
      </w:r>
      <w:r w:rsidRPr="00DE5BD2">
        <w:rPr>
          <w:rFonts w:hint="eastAsia"/>
        </w:rPr>
        <w:t>本店の</w:t>
      </w:r>
      <w:r>
        <w:rPr>
          <w:rFonts w:hint="eastAsia"/>
        </w:rPr>
        <w:t>所在地を管轄とする裁判所を管轄裁判所とします。</w:t>
      </w:r>
      <w:r w:rsidR="00462A4F">
        <w:br w:type="page"/>
      </w:r>
    </w:p>
    <w:p w14:paraId="450DD811" w14:textId="7BC33F82" w:rsidR="008367CA" w:rsidRPr="004350B6" w:rsidRDefault="008367CA" w:rsidP="00085423">
      <w:pPr>
        <w:pStyle w:val="4"/>
        <w:rPr>
          <w:rFonts w:asciiTheme="majorEastAsia" w:eastAsiaTheme="majorEastAsia" w:hAnsiTheme="majorEastAsia"/>
          <w:sz w:val="24"/>
        </w:rPr>
      </w:pPr>
      <w:r w:rsidRPr="004350B6">
        <w:rPr>
          <w:rFonts w:asciiTheme="majorEastAsia" w:eastAsiaTheme="majorEastAsia" w:hAnsiTheme="majorEastAsia" w:hint="eastAsia"/>
          <w:sz w:val="24"/>
        </w:rPr>
        <w:lastRenderedPageBreak/>
        <w:t>第2章</w:t>
      </w:r>
      <w:r w:rsidR="00A80E57" w:rsidRPr="004350B6">
        <w:rPr>
          <w:rFonts w:asciiTheme="majorEastAsia" w:eastAsiaTheme="majorEastAsia" w:hAnsiTheme="majorEastAsia" w:hint="eastAsia"/>
          <w:sz w:val="24"/>
        </w:rPr>
        <w:t xml:space="preserve">　</w:t>
      </w:r>
      <w:r w:rsidRPr="004350B6">
        <w:rPr>
          <w:rFonts w:asciiTheme="majorEastAsia" w:eastAsiaTheme="majorEastAsia" w:hAnsiTheme="majorEastAsia" w:hint="eastAsia"/>
          <w:sz w:val="24"/>
        </w:rPr>
        <w:t>照会・振込サービス</w:t>
      </w:r>
    </w:p>
    <w:p w14:paraId="3F26F039" w14:textId="1DC37707" w:rsidR="008367CA" w:rsidRDefault="008367CA" w:rsidP="003611E7">
      <w:pPr>
        <w:pStyle w:val="021"/>
      </w:pPr>
      <w:r>
        <w:rPr>
          <w:rFonts w:hint="eastAsia"/>
        </w:rPr>
        <w:t>28</w:t>
      </w:r>
      <w:r w:rsidR="00DE6646">
        <w:rPr>
          <w:rFonts w:hint="eastAsia"/>
        </w:rPr>
        <w:tab/>
      </w:r>
      <w:r>
        <w:rPr>
          <w:rFonts w:hint="eastAsia"/>
        </w:rPr>
        <w:t>照会機能</w:t>
      </w:r>
    </w:p>
    <w:p w14:paraId="53DA91B3" w14:textId="3C23EE69" w:rsidR="008367CA" w:rsidRDefault="00A12F50" w:rsidP="003611E7">
      <w:pPr>
        <w:pStyle w:val="022"/>
      </w:pPr>
      <w:r>
        <w:rPr>
          <w:rFonts w:hint="eastAsia"/>
        </w:rPr>
        <w:t>(1)</w:t>
      </w:r>
      <w:r>
        <w:rPr>
          <w:rFonts w:hint="eastAsia"/>
        </w:rPr>
        <w:tab/>
      </w:r>
      <w:r w:rsidR="008367CA">
        <w:rPr>
          <w:rFonts w:hint="eastAsia"/>
        </w:rPr>
        <w:t>内容</w:t>
      </w:r>
    </w:p>
    <w:p w14:paraId="03145573" w14:textId="7A532A6D" w:rsidR="008367CA" w:rsidRPr="00DE5BD2" w:rsidRDefault="008367CA" w:rsidP="003611E7">
      <w:pPr>
        <w:pStyle w:val="0220"/>
      </w:pPr>
      <w:r w:rsidRPr="00DE5BD2">
        <w:rPr>
          <w:rFonts w:hint="eastAsia"/>
        </w:rPr>
        <w:t>照会機能とは、本サービスの契約口座について、</w:t>
      </w:r>
      <w:r w:rsidR="00BE4D79" w:rsidRPr="00DE5BD2">
        <w:rPr>
          <w:rFonts w:hint="eastAsia"/>
        </w:rPr>
        <w:t>当組合</w:t>
      </w:r>
      <w:r w:rsidRPr="00DE5BD2">
        <w:rPr>
          <w:rFonts w:hint="eastAsia"/>
        </w:rPr>
        <w:t>所定の時点における残高および</w:t>
      </w:r>
      <w:r w:rsidR="00BE4D79" w:rsidRPr="00DE5BD2">
        <w:rPr>
          <w:rFonts w:hint="eastAsia"/>
        </w:rPr>
        <w:t>当組合</w:t>
      </w:r>
      <w:r w:rsidRPr="00DE5BD2">
        <w:rPr>
          <w:rFonts w:hint="eastAsia"/>
        </w:rPr>
        <w:t>所定の期間における取引の口座情報を提供するサービスです。</w:t>
      </w:r>
    </w:p>
    <w:p w14:paraId="3E1ED2F3" w14:textId="46A2D97C" w:rsidR="008367CA" w:rsidRPr="00DE5BD2" w:rsidRDefault="00A12F50" w:rsidP="003611E7">
      <w:pPr>
        <w:pStyle w:val="022"/>
      </w:pPr>
      <w:r>
        <w:rPr>
          <w:rFonts w:hint="eastAsia"/>
        </w:rPr>
        <w:t>(2)</w:t>
      </w:r>
      <w:r>
        <w:rPr>
          <w:rFonts w:hint="eastAsia"/>
        </w:rPr>
        <w:tab/>
      </w:r>
      <w:r w:rsidR="008367CA" w:rsidRPr="00DE5BD2">
        <w:rPr>
          <w:rFonts w:hint="eastAsia"/>
        </w:rPr>
        <w:t>提供内容の変更・取消</w:t>
      </w:r>
      <w:r w:rsidR="000B61A7">
        <w:rPr>
          <w:rFonts w:hint="eastAsia"/>
        </w:rPr>
        <w:t>し</w:t>
      </w:r>
    </w:p>
    <w:p w14:paraId="3F8F9AA2" w14:textId="11A5A7A1" w:rsidR="008367CA" w:rsidRDefault="008367CA" w:rsidP="003611E7">
      <w:pPr>
        <w:pStyle w:val="0220"/>
      </w:pPr>
      <w:r w:rsidRPr="00DE5BD2">
        <w:rPr>
          <w:rFonts w:hint="eastAsia"/>
        </w:rPr>
        <w:t>振込依頼人からの訂正依頼、その他取引内容に変更があった場合には、</w:t>
      </w:r>
      <w:r w:rsidR="00BE4D79" w:rsidRPr="00DE5BD2">
        <w:rPr>
          <w:rFonts w:hint="eastAsia"/>
        </w:rPr>
        <w:t>当組合</w:t>
      </w:r>
      <w:r w:rsidRPr="00DE5BD2">
        <w:rPr>
          <w:rFonts w:hint="eastAsia"/>
        </w:rPr>
        <w:t>は既に提供した口座情報について変更</w:t>
      </w:r>
      <w:r w:rsidR="00486B20">
        <w:rPr>
          <w:rFonts w:hint="eastAsia"/>
        </w:rPr>
        <w:t>、</w:t>
      </w:r>
      <w:r w:rsidRPr="00DE5BD2">
        <w:rPr>
          <w:rFonts w:hint="eastAsia"/>
        </w:rPr>
        <w:t>または取消を行うことがあります。なお、このような変更</w:t>
      </w:r>
      <w:r w:rsidR="00BC6603">
        <w:rPr>
          <w:rFonts w:hint="eastAsia"/>
        </w:rPr>
        <w:t>、</w:t>
      </w:r>
      <w:r w:rsidRPr="00DE5BD2">
        <w:rPr>
          <w:rFonts w:hint="eastAsia"/>
        </w:rPr>
        <w:t>または取消</w:t>
      </w:r>
      <w:r w:rsidR="000B61A7">
        <w:rPr>
          <w:rFonts w:hint="eastAsia"/>
        </w:rPr>
        <w:t>し</w:t>
      </w:r>
      <w:r w:rsidRPr="00DE5BD2">
        <w:rPr>
          <w:rFonts w:hint="eastAsia"/>
        </w:rPr>
        <w:t>のために生じた損害について、</w:t>
      </w:r>
      <w:r w:rsidR="00BE4D79" w:rsidRPr="00DE5BD2">
        <w:rPr>
          <w:rFonts w:hint="eastAsia"/>
        </w:rPr>
        <w:t>当組合</w:t>
      </w:r>
      <w:r w:rsidRPr="00DE5BD2">
        <w:rPr>
          <w:rFonts w:hint="eastAsia"/>
        </w:rPr>
        <w:t>は責</w:t>
      </w:r>
      <w:r>
        <w:rPr>
          <w:rFonts w:hint="eastAsia"/>
        </w:rPr>
        <w:t>任を負いません。</w:t>
      </w:r>
    </w:p>
    <w:p w14:paraId="4B3AD477" w14:textId="6EBA0907" w:rsidR="008367CA" w:rsidRDefault="008367CA" w:rsidP="00E93996">
      <w:pPr>
        <w:pStyle w:val="021"/>
      </w:pPr>
      <w:r>
        <w:rPr>
          <w:rFonts w:hint="eastAsia"/>
        </w:rPr>
        <w:t>29</w:t>
      </w:r>
      <w:r w:rsidR="00DE6646">
        <w:rPr>
          <w:rFonts w:hint="eastAsia"/>
        </w:rPr>
        <w:tab/>
      </w:r>
      <w:r>
        <w:rPr>
          <w:rFonts w:hint="eastAsia"/>
        </w:rPr>
        <w:t>振込・振替機能</w:t>
      </w:r>
    </w:p>
    <w:p w14:paraId="2AF5C07C" w14:textId="7FE9FEE5" w:rsidR="008367CA" w:rsidRDefault="00A12F50" w:rsidP="00E93996">
      <w:pPr>
        <w:pStyle w:val="022"/>
      </w:pPr>
      <w:r>
        <w:rPr>
          <w:rFonts w:hint="eastAsia"/>
        </w:rPr>
        <w:t>(1)</w:t>
      </w:r>
      <w:r>
        <w:rPr>
          <w:rFonts w:hint="eastAsia"/>
        </w:rPr>
        <w:tab/>
      </w:r>
      <w:r w:rsidR="008367CA">
        <w:rPr>
          <w:rFonts w:hint="eastAsia"/>
        </w:rPr>
        <w:t>内容</w:t>
      </w:r>
    </w:p>
    <w:tbl>
      <w:tblPr>
        <w:tblStyle w:val="ae"/>
        <w:tblW w:w="0" w:type="auto"/>
        <w:tblInd w:w="817" w:type="dxa"/>
        <w:tblLook w:val="04A0" w:firstRow="1" w:lastRow="0" w:firstColumn="1" w:lastColumn="0" w:noHBand="0" w:noVBand="1"/>
      </w:tblPr>
      <w:tblGrid>
        <w:gridCol w:w="972"/>
        <w:gridCol w:w="7839"/>
      </w:tblGrid>
      <w:tr w:rsidR="007550A6" w:rsidRPr="00DE5BD2" w14:paraId="58853A6A" w14:textId="77777777" w:rsidTr="00CA4AFA">
        <w:trPr>
          <w:cantSplit/>
        </w:trPr>
        <w:tc>
          <w:tcPr>
            <w:tcW w:w="992" w:type="dxa"/>
            <w:shd w:val="pct12" w:color="auto" w:fill="auto"/>
          </w:tcPr>
          <w:p w14:paraId="248F367C" w14:textId="7ED9FC93" w:rsidR="007550A6" w:rsidRPr="00DE5BD2" w:rsidRDefault="001D574A" w:rsidP="007550A6">
            <w:pPr>
              <w:pStyle w:val="043"/>
            </w:pPr>
            <w:r>
              <w:rPr>
                <w:rFonts w:hint="eastAsia"/>
              </w:rPr>
              <w:t>a</w:t>
            </w:r>
          </w:p>
        </w:tc>
        <w:tc>
          <w:tcPr>
            <w:tcW w:w="8045" w:type="dxa"/>
          </w:tcPr>
          <w:p w14:paraId="252A0818" w14:textId="2640AE7B" w:rsidR="007550A6" w:rsidRPr="00DE5BD2" w:rsidRDefault="007550A6" w:rsidP="007550A6">
            <w:pPr>
              <w:pStyle w:val="04"/>
            </w:pPr>
            <w:r w:rsidRPr="00DE5BD2">
              <w:rPr>
                <w:rFonts w:hint="eastAsia"/>
              </w:rPr>
              <w:t>振込・振替機能とは、契約口座から、振込資金</w:t>
            </w:r>
            <w:r w:rsidR="00524E48">
              <w:rPr>
                <w:rFonts w:hint="eastAsia"/>
              </w:rPr>
              <w:t>、</w:t>
            </w:r>
            <w:r w:rsidRPr="00DE5BD2">
              <w:rPr>
                <w:rFonts w:hint="eastAsia"/>
              </w:rPr>
              <w:t>または振替資金（以下、「振込・振替資金」といいます。）を引落しのうえ、</w:t>
            </w:r>
            <w:r w:rsidR="00BE4D79" w:rsidRPr="00DE5BD2">
              <w:rPr>
                <w:rFonts w:hint="eastAsia"/>
              </w:rPr>
              <w:t>当組合</w:t>
            </w:r>
            <w:r w:rsidRPr="00DE5BD2">
              <w:rPr>
                <w:rFonts w:hint="eastAsia"/>
              </w:rPr>
              <w:t>本支店および全銀内国為替制度に加盟している</w:t>
            </w:r>
            <w:r w:rsidR="00BE4D79" w:rsidRPr="00DE5BD2">
              <w:rPr>
                <w:rFonts w:hint="eastAsia"/>
              </w:rPr>
              <w:t>当組合</w:t>
            </w:r>
            <w:r w:rsidRPr="00DE5BD2">
              <w:rPr>
                <w:rFonts w:hint="eastAsia"/>
              </w:rPr>
              <w:t>以外の金融機関の国内本支店の口座（以下、「入金指定口座」といいます。）あてに、振込通知を発信、または振替処理を行うことができるサービスです。</w:t>
            </w:r>
          </w:p>
        </w:tc>
      </w:tr>
      <w:tr w:rsidR="007550A6" w:rsidRPr="00DE5BD2" w14:paraId="10825169" w14:textId="77777777" w:rsidTr="00CA4AFA">
        <w:trPr>
          <w:cantSplit/>
        </w:trPr>
        <w:tc>
          <w:tcPr>
            <w:tcW w:w="992" w:type="dxa"/>
            <w:shd w:val="pct12" w:color="auto" w:fill="auto"/>
          </w:tcPr>
          <w:p w14:paraId="0A1EC91B" w14:textId="46F42794" w:rsidR="007550A6" w:rsidRPr="00DE5BD2" w:rsidRDefault="001D574A" w:rsidP="007550A6">
            <w:pPr>
              <w:pStyle w:val="043"/>
            </w:pPr>
            <w:r>
              <w:rPr>
                <w:rFonts w:hint="eastAsia"/>
              </w:rPr>
              <w:t>b</w:t>
            </w:r>
          </w:p>
        </w:tc>
        <w:tc>
          <w:tcPr>
            <w:tcW w:w="8045" w:type="dxa"/>
          </w:tcPr>
          <w:p w14:paraId="396921CD" w14:textId="05C039EB" w:rsidR="007550A6" w:rsidRPr="00DE5BD2" w:rsidRDefault="007550A6" w:rsidP="007550A6">
            <w:pPr>
              <w:pStyle w:val="04"/>
            </w:pPr>
            <w:r w:rsidRPr="00DE5BD2">
              <w:rPr>
                <w:rFonts w:hint="eastAsia"/>
              </w:rPr>
              <w:t>振込・振替機能における振込</w:t>
            </w:r>
            <w:r w:rsidR="00C56124">
              <w:rPr>
                <w:rFonts w:hint="eastAsia"/>
              </w:rPr>
              <w:t>、</w:t>
            </w:r>
            <w:r w:rsidRPr="00DE5BD2">
              <w:rPr>
                <w:rFonts w:hint="eastAsia"/>
              </w:rPr>
              <w:t>または振替の取引は、次の区分により取</w:t>
            </w:r>
            <w:r w:rsidR="0076440C">
              <w:rPr>
                <w:rFonts w:hint="eastAsia"/>
              </w:rPr>
              <w:t>り</w:t>
            </w:r>
            <w:r w:rsidRPr="00DE5BD2">
              <w:rPr>
                <w:rFonts w:hint="eastAsia"/>
              </w:rPr>
              <w:t>扱います。</w:t>
            </w:r>
          </w:p>
          <w:p w14:paraId="6E5E3DBF" w14:textId="37E530E6" w:rsidR="007550A6" w:rsidRPr="00DE5BD2" w:rsidRDefault="00773E39" w:rsidP="007550A6">
            <w:pPr>
              <w:pStyle w:val="041"/>
            </w:pPr>
            <w:r>
              <w:rPr>
                <w:rFonts w:hint="eastAsia"/>
              </w:rPr>
              <w:t>(</w:t>
            </w:r>
            <w:r w:rsidR="001D574A">
              <w:rPr>
                <w:rFonts w:hint="eastAsia"/>
              </w:rPr>
              <w:t>a</w:t>
            </w:r>
            <w:r>
              <w:rPr>
                <w:rFonts w:hint="eastAsia"/>
              </w:rPr>
              <w:t>)</w:t>
            </w:r>
            <w:r>
              <w:rPr>
                <w:rFonts w:hint="eastAsia"/>
              </w:rPr>
              <w:tab/>
            </w:r>
            <w:r w:rsidR="007550A6" w:rsidRPr="00DE5BD2">
              <w:rPr>
                <w:rFonts w:hint="eastAsia"/>
              </w:rPr>
              <w:t>入金指定口座が、契約口座と異なる</w:t>
            </w:r>
            <w:r w:rsidR="00BE4D79" w:rsidRPr="00DE5BD2">
              <w:rPr>
                <w:rFonts w:hint="eastAsia"/>
              </w:rPr>
              <w:t>当組合</w:t>
            </w:r>
            <w:r w:rsidR="007550A6" w:rsidRPr="00DE5BD2">
              <w:rPr>
                <w:rFonts w:hint="eastAsia"/>
              </w:rPr>
              <w:t>本支店にある場合、または</w:t>
            </w:r>
            <w:r w:rsidR="00BE4D79" w:rsidRPr="00DE5BD2">
              <w:rPr>
                <w:rFonts w:hint="eastAsia"/>
              </w:rPr>
              <w:t>当組合</w:t>
            </w:r>
            <w:r w:rsidR="007550A6" w:rsidRPr="00DE5BD2">
              <w:rPr>
                <w:rFonts w:hint="eastAsia"/>
              </w:rPr>
              <w:t>以外の金融機関の本支店にある場合、もしくは入金指定口座が契約口座と異なる名義の場合は、「振込」として取</w:t>
            </w:r>
            <w:r w:rsidR="0076440C">
              <w:rPr>
                <w:rFonts w:hint="eastAsia"/>
              </w:rPr>
              <w:t>り</w:t>
            </w:r>
            <w:r w:rsidR="007550A6" w:rsidRPr="00DE5BD2">
              <w:rPr>
                <w:rFonts w:hint="eastAsia"/>
              </w:rPr>
              <w:t>扱います。</w:t>
            </w:r>
          </w:p>
          <w:p w14:paraId="5A15C70E" w14:textId="3A5456BC" w:rsidR="007550A6" w:rsidRPr="00DE5BD2" w:rsidRDefault="00773E39" w:rsidP="007550A6">
            <w:pPr>
              <w:pStyle w:val="041"/>
            </w:pPr>
            <w:r>
              <w:rPr>
                <w:rFonts w:hint="eastAsia"/>
              </w:rPr>
              <w:t>(</w:t>
            </w:r>
            <w:r w:rsidR="001D574A">
              <w:rPr>
                <w:rFonts w:hint="eastAsia"/>
              </w:rPr>
              <w:t>b</w:t>
            </w:r>
            <w:r>
              <w:rPr>
                <w:rFonts w:hint="eastAsia"/>
              </w:rPr>
              <w:t>)</w:t>
            </w:r>
            <w:r>
              <w:rPr>
                <w:rFonts w:hint="eastAsia"/>
              </w:rPr>
              <w:tab/>
            </w:r>
            <w:r w:rsidR="007550A6" w:rsidRPr="00DE5BD2">
              <w:rPr>
                <w:rFonts w:hint="eastAsia"/>
              </w:rPr>
              <w:t>入金指定口座が、契約口座と同一店内かつ同一名義の場合は、「振替」として取</w:t>
            </w:r>
            <w:r w:rsidR="0076440C">
              <w:rPr>
                <w:rFonts w:hint="eastAsia"/>
              </w:rPr>
              <w:t>り</w:t>
            </w:r>
            <w:r w:rsidR="007550A6" w:rsidRPr="00DE5BD2">
              <w:rPr>
                <w:rFonts w:hint="eastAsia"/>
              </w:rPr>
              <w:t>扱います。</w:t>
            </w:r>
          </w:p>
        </w:tc>
      </w:tr>
      <w:tr w:rsidR="007550A6" w:rsidRPr="00DE5BD2" w14:paraId="68F20E05" w14:textId="77777777" w:rsidTr="00CA4AFA">
        <w:trPr>
          <w:cantSplit/>
        </w:trPr>
        <w:tc>
          <w:tcPr>
            <w:tcW w:w="992" w:type="dxa"/>
            <w:shd w:val="pct12" w:color="auto" w:fill="auto"/>
          </w:tcPr>
          <w:p w14:paraId="7279DD24" w14:textId="6E9E2E43" w:rsidR="007550A6" w:rsidRPr="00DE5BD2" w:rsidRDefault="001D574A" w:rsidP="007550A6">
            <w:pPr>
              <w:pStyle w:val="043"/>
            </w:pPr>
            <w:r>
              <w:rPr>
                <w:rFonts w:hint="eastAsia"/>
              </w:rPr>
              <w:t>c</w:t>
            </w:r>
          </w:p>
        </w:tc>
        <w:tc>
          <w:tcPr>
            <w:tcW w:w="8045" w:type="dxa"/>
          </w:tcPr>
          <w:p w14:paraId="4825B087" w14:textId="53219D0C" w:rsidR="007550A6" w:rsidRPr="00DE5BD2" w:rsidRDefault="007550A6" w:rsidP="007550A6">
            <w:pPr>
              <w:pStyle w:val="04"/>
            </w:pPr>
            <w:r w:rsidRPr="00DE5BD2">
              <w:rPr>
                <w:rFonts w:hint="eastAsia"/>
              </w:rPr>
              <w:t>振込・振替機能は、契約者がインターネット画面上で入金指定口座を入力</w:t>
            </w:r>
            <w:r w:rsidR="0087561D">
              <w:rPr>
                <w:rFonts w:hint="eastAsia"/>
              </w:rPr>
              <w:t>、</w:t>
            </w:r>
            <w:r w:rsidRPr="00DE5BD2">
              <w:rPr>
                <w:rFonts w:hint="eastAsia"/>
              </w:rPr>
              <w:t>または選択する方式（都度指定方式）により利用できるものとします。</w:t>
            </w:r>
          </w:p>
        </w:tc>
      </w:tr>
      <w:tr w:rsidR="007550A6" w:rsidRPr="00DE5BD2" w14:paraId="00FC6D00" w14:textId="77777777" w:rsidTr="00CA4AFA">
        <w:trPr>
          <w:cantSplit/>
        </w:trPr>
        <w:tc>
          <w:tcPr>
            <w:tcW w:w="992" w:type="dxa"/>
            <w:shd w:val="pct12" w:color="auto" w:fill="auto"/>
          </w:tcPr>
          <w:p w14:paraId="29C5F44B" w14:textId="0286FF5E" w:rsidR="007550A6" w:rsidRPr="00DE5BD2" w:rsidRDefault="001D574A" w:rsidP="007550A6">
            <w:pPr>
              <w:pStyle w:val="043"/>
            </w:pPr>
            <w:r>
              <w:rPr>
                <w:rFonts w:hint="eastAsia"/>
              </w:rPr>
              <w:t>d</w:t>
            </w:r>
          </w:p>
        </w:tc>
        <w:tc>
          <w:tcPr>
            <w:tcW w:w="8045" w:type="dxa"/>
          </w:tcPr>
          <w:p w14:paraId="2A39A85B" w14:textId="3E3626FB" w:rsidR="007550A6" w:rsidRPr="00DE5BD2" w:rsidRDefault="007550A6" w:rsidP="007550A6">
            <w:pPr>
              <w:pStyle w:val="04"/>
            </w:pPr>
            <w:r w:rsidRPr="00DE5BD2">
              <w:rPr>
                <w:rFonts w:hint="eastAsia"/>
              </w:rPr>
              <w:t>振込・振替内容を記載した「貯金払戻請求書・貯金口座振替による振込受付書」は発行いたしません。</w:t>
            </w:r>
          </w:p>
        </w:tc>
      </w:tr>
    </w:tbl>
    <w:p w14:paraId="2910D3FF" w14:textId="77777777" w:rsidR="007550A6" w:rsidRPr="00DE5BD2" w:rsidRDefault="007550A6" w:rsidP="007550A6"/>
    <w:p w14:paraId="3332C49D" w14:textId="5DC81B59" w:rsidR="008367CA" w:rsidRPr="00DE5BD2" w:rsidRDefault="00A12F50" w:rsidP="00E93996">
      <w:pPr>
        <w:pStyle w:val="022"/>
      </w:pPr>
      <w:r>
        <w:rPr>
          <w:rFonts w:hint="eastAsia"/>
        </w:rPr>
        <w:t>(2)</w:t>
      </w:r>
      <w:r>
        <w:rPr>
          <w:rFonts w:hint="eastAsia"/>
        </w:rPr>
        <w:tab/>
      </w:r>
      <w:r w:rsidR="008367CA" w:rsidRPr="00DE5BD2">
        <w:rPr>
          <w:rFonts w:hint="eastAsia"/>
        </w:rPr>
        <w:t>振込手数料</w:t>
      </w:r>
    </w:p>
    <w:tbl>
      <w:tblPr>
        <w:tblStyle w:val="ae"/>
        <w:tblW w:w="0" w:type="auto"/>
        <w:tblInd w:w="817" w:type="dxa"/>
        <w:tblLook w:val="04A0" w:firstRow="1" w:lastRow="0" w:firstColumn="1" w:lastColumn="0" w:noHBand="0" w:noVBand="1"/>
      </w:tblPr>
      <w:tblGrid>
        <w:gridCol w:w="972"/>
        <w:gridCol w:w="7839"/>
      </w:tblGrid>
      <w:tr w:rsidR="000F072F" w:rsidRPr="00DE5BD2" w14:paraId="25B88F5D" w14:textId="77777777" w:rsidTr="00CA4AFA">
        <w:trPr>
          <w:cantSplit/>
        </w:trPr>
        <w:tc>
          <w:tcPr>
            <w:tcW w:w="992" w:type="dxa"/>
            <w:shd w:val="pct12" w:color="auto" w:fill="auto"/>
          </w:tcPr>
          <w:p w14:paraId="3C6CFCF0" w14:textId="0B24B967" w:rsidR="000F072F" w:rsidRPr="00DE5BD2" w:rsidRDefault="001D574A" w:rsidP="000F072F">
            <w:pPr>
              <w:pStyle w:val="043"/>
            </w:pPr>
            <w:r>
              <w:rPr>
                <w:rFonts w:ascii="ＭＳ 明朝" w:eastAsia="ＭＳ 明朝" w:hAnsi="ＭＳ 明朝" w:cs="ＭＳ 明朝" w:hint="eastAsia"/>
              </w:rPr>
              <w:t>a</w:t>
            </w:r>
          </w:p>
        </w:tc>
        <w:tc>
          <w:tcPr>
            <w:tcW w:w="8045" w:type="dxa"/>
          </w:tcPr>
          <w:p w14:paraId="3C30584E" w14:textId="299F7BC3" w:rsidR="000F072F" w:rsidRPr="00DE5BD2" w:rsidRDefault="000F072F" w:rsidP="000F072F">
            <w:pPr>
              <w:pStyle w:val="04"/>
            </w:pPr>
            <w:r w:rsidRPr="00DE5BD2">
              <w:rPr>
                <w:rFonts w:hint="eastAsia"/>
              </w:rPr>
              <w:t>契約者は</w:t>
            </w:r>
            <w:r w:rsidR="00BE4D79" w:rsidRPr="00DE5BD2">
              <w:rPr>
                <w:rFonts w:hint="eastAsia"/>
              </w:rPr>
              <w:t>当組合</w:t>
            </w:r>
            <w:r w:rsidRPr="00DE5BD2">
              <w:rPr>
                <w:rFonts w:hint="eastAsia"/>
              </w:rPr>
              <w:t>に対し、振込・振替機能についての</w:t>
            </w:r>
            <w:r w:rsidR="00BE4D79" w:rsidRPr="00DE5BD2">
              <w:rPr>
                <w:rFonts w:hint="eastAsia"/>
              </w:rPr>
              <w:t>当組合</w:t>
            </w:r>
            <w:r w:rsidRPr="00DE5BD2">
              <w:rPr>
                <w:rFonts w:hint="eastAsia"/>
              </w:rPr>
              <w:t>所定の振込手数料および振込手数料合計額にかかる消費税相当額（以下、「振込手数料等」といいます。）を</w:t>
            </w:r>
            <w:r w:rsidR="00BE4D79" w:rsidRPr="00DE5BD2">
              <w:rPr>
                <w:rFonts w:hint="eastAsia"/>
              </w:rPr>
              <w:t>当組合</w:t>
            </w:r>
            <w:r w:rsidRPr="00DE5BD2">
              <w:rPr>
                <w:rFonts w:hint="eastAsia"/>
              </w:rPr>
              <w:t>所定の方法により支払うものとします。</w:t>
            </w:r>
          </w:p>
        </w:tc>
      </w:tr>
      <w:tr w:rsidR="000F072F" w:rsidRPr="00DE5BD2" w14:paraId="76A98432" w14:textId="77777777" w:rsidTr="00CA4AFA">
        <w:trPr>
          <w:cantSplit/>
        </w:trPr>
        <w:tc>
          <w:tcPr>
            <w:tcW w:w="992" w:type="dxa"/>
            <w:shd w:val="pct12" w:color="auto" w:fill="auto"/>
          </w:tcPr>
          <w:p w14:paraId="3460B342" w14:textId="74FBDA65" w:rsidR="000F072F" w:rsidRPr="00DE5BD2" w:rsidRDefault="001D574A" w:rsidP="000F072F">
            <w:pPr>
              <w:pStyle w:val="043"/>
            </w:pPr>
            <w:r>
              <w:rPr>
                <w:rFonts w:ascii="ＭＳ 明朝" w:eastAsia="ＭＳ 明朝" w:hAnsi="ＭＳ 明朝" w:cs="ＭＳ 明朝" w:hint="eastAsia"/>
              </w:rPr>
              <w:t>b</w:t>
            </w:r>
          </w:p>
        </w:tc>
        <w:tc>
          <w:tcPr>
            <w:tcW w:w="8045" w:type="dxa"/>
          </w:tcPr>
          <w:p w14:paraId="6DFC69CD" w14:textId="61C12DE4" w:rsidR="000F072F" w:rsidRPr="00DE5BD2" w:rsidRDefault="000F072F" w:rsidP="000F072F">
            <w:pPr>
              <w:pStyle w:val="04"/>
            </w:pPr>
            <w:r w:rsidRPr="00DE5BD2">
              <w:rPr>
                <w:rFonts w:hint="eastAsia"/>
              </w:rPr>
              <w:t>振込手数料等は、</w:t>
            </w:r>
            <w:r w:rsidR="00BE4D79" w:rsidRPr="00DE5BD2">
              <w:rPr>
                <w:rFonts w:hint="eastAsia"/>
              </w:rPr>
              <w:t>当組合</w:t>
            </w:r>
            <w:r w:rsidRPr="00DE5BD2">
              <w:rPr>
                <w:rFonts w:hint="eastAsia"/>
              </w:rPr>
              <w:t>の普通貯金規定（総合口座取引規定を含みます。）、当座勘定規定にかかわらず、貯金通帳および貯金払戻請求書</w:t>
            </w:r>
            <w:r w:rsidR="00D560F5">
              <w:rPr>
                <w:rFonts w:hint="eastAsia"/>
              </w:rPr>
              <w:t>、</w:t>
            </w:r>
            <w:r w:rsidRPr="00DE5BD2">
              <w:rPr>
                <w:rFonts w:hint="eastAsia"/>
              </w:rPr>
              <w:t>または当座小切手の提出を省略のうえ、契約者の選択により、次のいずれかの方法で引</w:t>
            </w:r>
            <w:r w:rsidR="006C1860">
              <w:rPr>
                <w:rFonts w:hint="eastAsia"/>
              </w:rPr>
              <w:t>き</w:t>
            </w:r>
            <w:r w:rsidRPr="00DE5BD2">
              <w:rPr>
                <w:rFonts w:hint="eastAsia"/>
              </w:rPr>
              <w:t>落すものとします。</w:t>
            </w:r>
          </w:p>
          <w:p w14:paraId="367D5D04" w14:textId="22A98282" w:rsidR="000F072F" w:rsidRPr="00DE5BD2" w:rsidRDefault="00773E39" w:rsidP="000F072F">
            <w:pPr>
              <w:pStyle w:val="041"/>
            </w:pPr>
            <w:r>
              <w:rPr>
                <w:rFonts w:hint="eastAsia"/>
              </w:rPr>
              <w:t>(</w:t>
            </w:r>
            <w:r w:rsidR="001D574A">
              <w:rPr>
                <w:rFonts w:hint="eastAsia"/>
              </w:rPr>
              <w:t>a</w:t>
            </w:r>
            <w:r>
              <w:rPr>
                <w:rFonts w:hint="eastAsia"/>
              </w:rPr>
              <w:t>)</w:t>
            </w:r>
            <w:r>
              <w:rPr>
                <w:rFonts w:hint="eastAsia"/>
              </w:rPr>
              <w:tab/>
            </w:r>
            <w:r w:rsidR="000F072F" w:rsidRPr="00DE5BD2">
              <w:rPr>
                <w:rFonts w:hint="eastAsia"/>
              </w:rPr>
              <w:t>契約口座から、振込を行う都度、振込資金と合算で自動的に引落</w:t>
            </w:r>
            <w:r w:rsidR="006C1860">
              <w:rPr>
                <w:rFonts w:hint="eastAsia"/>
              </w:rPr>
              <w:t>し</w:t>
            </w:r>
          </w:p>
          <w:p w14:paraId="4B0AC161" w14:textId="210AD52D" w:rsidR="000F072F" w:rsidRPr="00DE5BD2" w:rsidRDefault="00773E39" w:rsidP="000F072F">
            <w:pPr>
              <w:pStyle w:val="041"/>
            </w:pPr>
            <w:r>
              <w:rPr>
                <w:rFonts w:hint="eastAsia"/>
              </w:rPr>
              <w:t>(</w:t>
            </w:r>
            <w:r w:rsidR="001D574A">
              <w:rPr>
                <w:rFonts w:hint="eastAsia"/>
              </w:rPr>
              <w:t>b</w:t>
            </w:r>
            <w:r>
              <w:rPr>
                <w:rFonts w:hint="eastAsia"/>
              </w:rPr>
              <w:t>)</w:t>
            </w:r>
            <w:r>
              <w:rPr>
                <w:rFonts w:hint="eastAsia"/>
              </w:rPr>
              <w:tab/>
            </w:r>
            <w:r w:rsidR="00BE4D79" w:rsidRPr="00DE5BD2">
              <w:rPr>
                <w:rFonts w:hint="eastAsia"/>
              </w:rPr>
              <w:t>当組合</w:t>
            </w:r>
            <w:r w:rsidR="000F072F" w:rsidRPr="00DE5BD2">
              <w:rPr>
                <w:rFonts w:hint="eastAsia"/>
              </w:rPr>
              <w:t>と後納手数料契約を締結のうえ、契約口座から1</w:t>
            </w:r>
            <w:r w:rsidR="009423ED">
              <w:rPr>
                <w:rFonts w:hint="eastAsia"/>
              </w:rPr>
              <w:t>か</w:t>
            </w:r>
            <w:r w:rsidR="000F072F" w:rsidRPr="00DE5BD2">
              <w:rPr>
                <w:rFonts w:hint="eastAsia"/>
              </w:rPr>
              <w:t>月分をまとめて毎月</w:t>
            </w:r>
            <w:r w:rsidR="00BE4D79" w:rsidRPr="00DE5BD2">
              <w:rPr>
                <w:rFonts w:hint="eastAsia"/>
              </w:rPr>
              <w:t>当組合</w:t>
            </w:r>
            <w:r w:rsidR="000F072F" w:rsidRPr="00DE5BD2">
              <w:rPr>
                <w:rFonts w:hint="eastAsia"/>
              </w:rPr>
              <w:t>所定の日に自動的に引落</w:t>
            </w:r>
            <w:r w:rsidR="006C1860">
              <w:rPr>
                <w:rFonts w:hint="eastAsia"/>
              </w:rPr>
              <w:t>し</w:t>
            </w:r>
          </w:p>
        </w:tc>
      </w:tr>
    </w:tbl>
    <w:p w14:paraId="0B280478" w14:textId="77777777" w:rsidR="000F072F" w:rsidRPr="00DE5BD2" w:rsidRDefault="000F072F" w:rsidP="000F072F"/>
    <w:p w14:paraId="176492E3" w14:textId="2A181ECE" w:rsidR="008367CA" w:rsidRPr="00DE5BD2" w:rsidRDefault="00D73657" w:rsidP="00E93996">
      <w:pPr>
        <w:pStyle w:val="022"/>
      </w:pPr>
      <w:r>
        <w:rPr>
          <w:rFonts w:hint="eastAsia"/>
        </w:rPr>
        <w:t>(3)</w:t>
      </w:r>
      <w:r>
        <w:rPr>
          <w:rFonts w:hint="eastAsia"/>
        </w:rPr>
        <w:tab/>
      </w:r>
      <w:r w:rsidR="008367CA" w:rsidRPr="00DE5BD2">
        <w:rPr>
          <w:rFonts w:hint="eastAsia"/>
        </w:rPr>
        <w:t>1日あたり上限金額の設定</w:t>
      </w:r>
    </w:p>
    <w:tbl>
      <w:tblPr>
        <w:tblStyle w:val="ae"/>
        <w:tblW w:w="0" w:type="auto"/>
        <w:tblInd w:w="817" w:type="dxa"/>
        <w:tblLook w:val="04A0" w:firstRow="1" w:lastRow="0" w:firstColumn="1" w:lastColumn="0" w:noHBand="0" w:noVBand="1"/>
      </w:tblPr>
      <w:tblGrid>
        <w:gridCol w:w="973"/>
        <w:gridCol w:w="7838"/>
      </w:tblGrid>
      <w:tr w:rsidR="00972504" w:rsidRPr="00DE5BD2" w14:paraId="262CA84F" w14:textId="77777777" w:rsidTr="00CA4AFA">
        <w:trPr>
          <w:cantSplit/>
        </w:trPr>
        <w:tc>
          <w:tcPr>
            <w:tcW w:w="992" w:type="dxa"/>
            <w:shd w:val="pct12" w:color="auto" w:fill="auto"/>
          </w:tcPr>
          <w:p w14:paraId="187D2CD8" w14:textId="2EF1E0BC" w:rsidR="00972504" w:rsidRPr="00DE5BD2" w:rsidRDefault="001D574A" w:rsidP="00972504">
            <w:pPr>
              <w:pStyle w:val="043"/>
            </w:pPr>
            <w:r>
              <w:rPr>
                <w:rFonts w:ascii="ＭＳ 明朝" w:eastAsia="ＭＳ 明朝" w:hAnsi="ＭＳ 明朝" w:cs="ＭＳ 明朝" w:hint="eastAsia"/>
              </w:rPr>
              <w:lastRenderedPageBreak/>
              <w:t>a</w:t>
            </w:r>
          </w:p>
        </w:tc>
        <w:tc>
          <w:tcPr>
            <w:tcW w:w="8045" w:type="dxa"/>
          </w:tcPr>
          <w:p w14:paraId="152E2420" w14:textId="529C936A" w:rsidR="00972504" w:rsidRPr="00DE5BD2" w:rsidRDefault="00972504" w:rsidP="00972504">
            <w:pPr>
              <w:pStyle w:val="04"/>
            </w:pPr>
            <w:r w:rsidRPr="00DE5BD2">
              <w:rPr>
                <w:rFonts w:hint="eastAsia"/>
              </w:rPr>
              <w:t>振込・振替機能における契約口座合計の依頼日1日あたりの振込上限金額は、</w:t>
            </w:r>
            <w:r w:rsidR="00BE4D79" w:rsidRPr="00DE5BD2">
              <w:rPr>
                <w:rFonts w:hint="eastAsia"/>
              </w:rPr>
              <w:t>当組合</w:t>
            </w:r>
            <w:r w:rsidRPr="00DE5BD2">
              <w:rPr>
                <w:rFonts w:hint="eastAsia"/>
              </w:rPr>
              <w:t>所定の金額の範囲内とします。</w:t>
            </w:r>
          </w:p>
        </w:tc>
      </w:tr>
      <w:tr w:rsidR="00972504" w:rsidRPr="00DE5BD2" w14:paraId="0F5F329A" w14:textId="77777777" w:rsidTr="00CA4AFA">
        <w:trPr>
          <w:cantSplit/>
        </w:trPr>
        <w:tc>
          <w:tcPr>
            <w:tcW w:w="992" w:type="dxa"/>
            <w:shd w:val="pct12" w:color="auto" w:fill="auto"/>
          </w:tcPr>
          <w:p w14:paraId="1A419985" w14:textId="0803990C" w:rsidR="00972504" w:rsidRPr="00DE5BD2" w:rsidRDefault="001D574A" w:rsidP="00972504">
            <w:pPr>
              <w:pStyle w:val="043"/>
            </w:pPr>
            <w:r>
              <w:rPr>
                <w:rFonts w:ascii="ＭＳ 明朝" w:eastAsia="ＭＳ 明朝" w:hAnsi="ＭＳ 明朝" w:cs="ＭＳ 明朝" w:hint="eastAsia"/>
              </w:rPr>
              <w:t>b</w:t>
            </w:r>
          </w:p>
        </w:tc>
        <w:tc>
          <w:tcPr>
            <w:tcW w:w="8045" w:type="dxa"/>
          </w:tcPr>
          <w:p w14:paraId="6DF5F259" w14:textId="1A352BC8" w:rsidR="00972504" w:rsidRPr="00DE5BD2" w:rsidRDefault="00972504" w:rsidP="00972504">
            <w:pPr>
              <w:pStyle w:val="04"/>
            </w:pPr>
            <w:r w:rsidRPr="00DE5BD2">
              <w:rPr>
                <w:rFonts w:hint="eastAsia"/>
              </w:rPr>
              <w:t>契約者は、</w:t>
            </w:r>
            <w:r w:rsidR="001D574A">
              <w:rPr>
                <w:rFonts w:hint="eastAsia"/>
              </w:rPr>
              <w:t>a</w:t>
            </w:r>
            <w:r w:rsidRPr="00DE5BD2">
              <w:rPr>
                <w:rFonts w:hint="eastAsia"/>
              </w:rPr>
              <w:t>に定められた金額の範囲内で、振込の上限金額を設定し、</w:t>
            </w:r>
            <w:r w:rsidR="00BE4D79" w:rsidRPr="00DE5BD2">
              <w:rPr>
                <w:rFonts w:hint="eastAsia"/>
              </w:rPr>
              <w:t>当組合</w:t>
            </w:r>
            <w:r w:rsidRPr="00DE5BD2">
              <w:rPr>
                <w:rFonts w:hint="eastAsia"/>
              </w:rPr>
              <w:t>所定の方法によりこれを変更することができます。</w:t>
            </w:r>
          </w:p>
        </w:tc>
      </w:tr>
      <w:tr w:rsidR="00972504" w:rsidRPr="00DE5BD2" w14:paraId="3333AA74" w14:textId="77777777" w:rsidTr="00CA4AFA">
        <w:trPr>
          <w:cantSplit/>
        </w:trPr>
        <w:tc>
          <w:tcPr>
            <w:tcW w:w="992" w:type="dxa"/>
            <w:shd w:val="pct12" w:color="auto" w:fill="auto"/>
          </w:tcPr>
          <w:p w14:paraId="5224F192" w14:textId="52218672" w:rsidR="00972504" w:rsidRPr="00DE5BD2" w:rsidRDefault="001D574A" w:rsidP="00972504">
            <w:pPr>
              <w:pStyle w:val="043"/>
            </w:pPr>
            <w:r>
              <w:rPr>
                <w:rFonts w:ascii="ＭＳ 明朝" w:eastAsia="ＭＳ 明朝" w:hAnsi="ＭＳ 明朝" w:cs="ＭＳ 明朝" w:hint="eastAsia"/>
              </w:rPr>
              <w:t>c</w:t>
            </w:r>
          </w:p>
        </w:tc>
        <w:tc>
          <w:tcPr>
            <w:tcW w:w="8045" w:type="dxa"/>
          </w:tcPr>
          <w:p w14:paraId="6E544DA5" w14:textId="002A4BA2" w:rsidR="00972504" w:rsidRPr="00DE5BD2" w:rsidRDefault="00BE4D79" w:rsidP="00972504">
            <w:pPr>
              <w:pStyle w:val="04"/>
            </w:pPr>
            <w:r w:rsidRPr="00DE5BD2">
              <w:rPr>
                <w:rFonts w:hint="eastAsia"/>
              </w:rPr>
              <w:t>当組合</w:t>
            </w:r>
            <w:r w:rsidR="00972504" w:rsidRPr="00DE5BD2">
              <w:rPr>
                <w:rFonts w:hint="eastAsia"/>
              </w:rPr>
              <w:t>は、変更内容を本サービスのホームページ等に表示したうえで、</w:t>
            </w:r>
            <w:r w:rsidRPr="00DE5BD2">
              <w:rPr>
                <w:rFonts w:hint="eastAsia"/>
              </w:rPr>
              <w:t>当組合</w:t>
            </w:r>
            <w:r w:rsidR="00972504" w:rsidRPr="00DE5BD2">
              <w:rPr>
                <w:rFonts w:hint="eastAsia"/>
              </w:rPr>
              <w:t>所定の上限金額を変更する場合があります。</w:t>
            </w:r>
          </w:p>
        </w:tc>
      </w:tr>
    </w:tbl>
    <w:p w14:paraId="2C282C4E" w14:textId="77777777" w:rsidR="00972504" w:rsidRPr="00DE5BD2" w:rsidRDefault="00972504" w:rsidP="00972504"/>
    <w:p w14:paraId="51BA282F" w14:textId="3457CAB7" w:rsidR="008367CA" w:rsidRPr="00DE5BD2" w:rsidRDefault="00D73657" w:rsidP="00E93996">
      <w:pPr>
        <w:pStyle w:val="022"/>
      </w:pPr>
      <w:r>
        <w:rPr>
          <w:rFonts w:hint="eastAsia"/>
        </w:rPr>
        <w:t>(4)</w:t>
      </w:r>
      <w:r>
        <w:rPr>
          <w:rFonts w:hint="eastAsia"/>
        </w:rPr>
        <w:tab/>
      </w:r>
      <w:r w:rsidR="008367CA" w:rsidRPr="00DE5BD2">
        <w:rPr>
          <w:rFonts w:hint="eastAsia"/>
        </w:rPr>
        <w:t>処理指定日</w:t>
      </w:r>
    </w:p>
    <w:tbl>
      <w:tblPr>
        <w:tblStyle w:val="ae"/>
        <w:tblW w:w="0" w:type="auto"/>
        <w:tblInd w:w="817" w:type="dxa"/>
        <w:tblLook w:val="04A0" w:firstRow="1" w:lastRow="0" w:firstColumn="1" w:lastColumn="0" w:noHBand="0" w:noVBand="1"/>
      </w:tblPr>
      <w:tblGrid>
        <w:gridCol w:w="973"/>
        <w:gridCol w:w="7838"/>
      </w:tblGrid>
      <w:tr w:rsidR="00972504" w:rsidRPr="00DE5BD2" w14:paraId="25438A40" w14:textId="77777777" w:rsidTr="00CA4AFA">
        <w:trPr>
          <w:cantSplit/>
        </w:trPr>
        <w:tc>
          <w:tcPr>
            <w:tcW w:w="992" w:type="dxa"/>
            <w:shd w:val="pct12" w:color="auto" w:fill="auto"/>
          </w:tcPr>
          <w:p w14:paraId="1A8312EC" w14:textId="3C949B1D" w:rsidR="00972504" w:rsidRPr="00DE5BD2" w:rsidRDefault="001D574A" w:rsidP="00972504">
            <w:pPr>
              <w:pStyle w:val="043"/>
            </w:pPr>
            <w:r>
              <w:rPr>
                <w:rFonts w:ascii="ＭＳ 明朝" w:eastAsia="ＭＳ 明朝" w:hAnsi="ＭＳ 明朝" w:cs="ＭＳ 明朝" w:hint="eastAsia"/>
              </w:rPr>
              <w:t>a</w:t>
            </w:r>
          </w:p>
        </w:tc>
        <w:tc>
          <w:tcPr>
            <w:tcW w:w="8045" w:type="dxa"/>
          </w:tcPr>
          <w:p w14:paraId="3179B5E3" w14:textId="1CE22BE8" w:rsidR="00972504" w:rsidRPr="00DE5BD2" w:rsidRDefault="00972504" w:rsidP="00972504">
            <w:pPr>
              <w:pStyle w:val="04"/>
            </w:pPr>
            <w:r w:rsidRPr="00DE5BD2">
              <w:rPr>
                <w:rFonts w:hint="eastAsia"/>
              </w:rPr>
              <w:t>契約者は、振込・振替機能の処理指定日として、依頼日当日を指定することができます。</w:t>
            </w:r>
          </w:p>
        </w:tc>
      </w:tr>
      <w:tr w:rsidR="00972504" w:rsidRPr="00DE5BD2" w14:paraId="3B7A3F26" w14:textId="77777777" w:rsidTr="00CA4AFA">
        <w:trPr>
          <w:cantSplit/>
        </w:trPr>
        <w:tc>
          <w:tcPr>
            <w:tcW w:w="992" w:type="dxa"/>
            <w:shd w:val="pct12" w:color="auto" w:fill="auto"/>
          </w:tcPr>
          <w:p w14:paraId="2B1B895A" w14:textId="2D9AC3DE" w:rsidR="00972504" w:rsidRPr="00DE5BD2" w:rsidRDefault="001D574A" w:rsidP="00972504">
            <w:pPr>
              <w:pStyle w:val="043"/>
            </w:pPr>
            <w:r>
              <w:rPr>
                <w:rFonts w:ascii="ＭＳ 明朝" w:eastAsia="ＭＳ 明朝" w:hAnsi="ＭＳ 明朝" w:cs="ＭＳ 明朝" w:hint="eastAsia"/>
              </w:rPr>
              <w:t>b</w:t>
            </w:r>
          </w:p>
        </w:tc>
        <w:tc>
          <w:tcPr>
            <w:tcW w:w="8045" w:type="dxa"/>
          </w:tcPr>
          <w:p w14:paraId="5A70FBD7" w14:textId="09AB473B" w:rsidR="00972504" w:rsidRPr="00DE5BD2" w:rsidRDefault="00972504" w:rsidP="00972504">
            <w:pPr>
              <w:pStyle w:val="04"/>
            </w:pPr>
            <w:r w:rsidRPr="00DE5BD2">
              <w:rPr>
                <w:rFonts w:hint="eastAsia"/>
              </w:rPr>
              <w:t>契約者は、振込・振替機能の処理指定日として、依頼日の翌営業日以後の</w:t>
            </w:r>
            <w:r w:rsidR="00BE4D79" w:rsidRPr="00DE5BD2">
              <w:rPr>
                <w:rFonts w:hint="eastAsia"/>
              </w:rPr>
              <w:t>当組合</w:t>
            </w:r>
            <w:r w:rsidRPr="00DE5BD2">
              <w:rPr>
                <w:rFonts w:hint="eastAsia"/>
              </w:rPr>
              <w:t>所定の期間における営業日を指定することができます。（以下、「</w:t>
            </w:r>
            <w:r w:rsidR="000E1F2F" w:rsidRPr="00DE5BD2">
              <w:rPr>
                <w:rFonts w:hint="eastAsia"/>
              </w:rPr>
              <w:t>振込・振替</w:t>
            </w:r>
            <w:r w:rsidRPr="00DE5BD2">
              <w:rPr>
                <w:rFonts w:hint="eastAsia"/>
              </w:rPr>
              <w:t>予約」といいます。）</w:t>
            </w:r>
          </w:p>
        </w:tc>
      </w:tr>
    </w:tbl>
    <w:p w14:paraId="0770816A" w14:textId="77777777" w:rsidR="00972504" w:rsidRPr="00DE5BD2" w:rsidRDefault="00972504" w:rsidP="00972504"/>
    <w:p w14:paraId="4A27C5DA" w14:textId="3CB782F4" w:rsidR="008367CA" w:rsidRPr="00DE5BD2" w:rsidRDefault="00D73657" w:rsidP="00E93996">
      <w:pPr>
        <w:pStyle w:val="022"/>
      </w:pPr>
      <w:r>
        <w:rPr>
          <w:rFonts w:hint="eastAsia"/>
        </w:rPr>
        <w:t>(5)</w:t>
      </w:r>
      <w:r>
        <w:rPr>
          <w:rFonts w:hint="eastAsia"/>
        </w:rPr>
        <w:tab/>
      </w:r>
      <w:r w:rsidR="008367CA" w:rsidRPr="00DE5BD2">
        <w:rPr>
          <w:rFonts w:hint="eastAsia"/>
        </w:rPr>
        <w:t>取引の成立</w:t>
      </w:r>
    </w:p>
    <w:tbl>
      <w:tblPr>
        <w:tblStyle w:val="ae"/>
        <w:tblW w:w="0" w:type="auto"/>
        <w:tblInd w:w="817" w:type="dxa"/>
        <w:tblLook w:val="04A0" w:firstRow="1" w:lastRow="0" w:firstColumn="1" w:lastColumn="0" w:noHBand="0" w:noVBand="1"/>
      </w:tblPr>
      <w:tblGrid>
        <w:gridCol w:w="972"/>
        <w:gridCol w:w="7839"/>
      </w:tblGrid>
      <w:tr w:rsidR="00807514" w:rsidRPr="00DE5BD2" w14:paraId="6B4A697D" w14:textId="77777777" w:rsidTr="00CA4AFA">
        <w:trPr>
          <w:cantSplit/>
        </w:trPr>
        <w:tc>
          <w:tcPr>
            <w:tcW w:w="992" w:type="dxa"/>
            <w:shd w:val="pct12" w:color="auto" w:fill="auto"/>
          </w:tcPr>
          <w:p w14:paraId="3714A44D" w14:textId="690B7B3E" w:rsidR="00807514" w:rsidRPr="00DE5BD2" w:rsidRDefault="001D574A" w:rsidP="00807514">
            <w:pPr>
              <w:pStyle w:val="043"/>
            </w:pPr>
            <w:r>
              <w:rPr>
                <w:rFonts w:ascii="ＭＳ 明朝" w:eastAsia="ＭＳ 明朝" w:hAnsi="ＭＳ 明朝" w:cs="ＭＳ 明朝" w:hint="eastAsia"/>
              </w:rPr>
              <w:t>a</w:t>
            </w:r>
          </w:p>
        </w:tc>
        <w:tc>
          <w:tcPr>
            <w:tcW w:w="8045" w:type="dxa"/>
          </w:tcPr>
          <w:p w14:paraId="2DF0005B" w14:textId="539E051D" w:rsidR="00807514" w:rsidRPr="00DE5BD2" w:rsidRDefault="00807514" w:rsidP="00807514">
            <w:pPr>
              <w:pStyle w:val="04"/>
            </w:pPr>
            <w:r w:rsidRPr="00DE5BD2">
              <w:rPr>
                <w:rFonts w:hint="eastAsia"/>
              </w:rPr>
              <w:t>本規定第10条</w:t>
            </w:r>
            <w:r w:rsidR="00421A06">
              <w:rPr>
                <w:rFonts w:hint="eastAsia"/>
              </w:rPr>
              <w:t>(1)</w:t>
            </w:r>
            <w:r w:rsidRPr="00DE5BD2">
              <w:rPr>
                <w:rFonts w:hint="eastAsia"/>
              </w:rPr>
              <w:t>および</w:t>
            </w:r>
            <w:r w:rsidR="00421A06">
              <w:rPr>
                <w:rFonts w:hint="eastAsia"/>
              </w:rPr>
              <w:t>(2)</w:t>
            </w:r>
            <w:r w:rsidRPr="00DE5BD2">
              <w:rPr>
                <w:rFonts w:hint="eastAsia"/>
              </w:rPr>
              <w:t>による取引依頼の確定時（ただし、振込</w:t>
            </w:r>
            <w:r w:rsidR="000E1F2F">
              <w:rPr>
                <w:rFonts w:hint="eastAsia"/>
              </w:rPr>
              <w:t>・</w:t>
            </w:r>
            <w:r w:rsidRPr="00DE5BD2">
              <w:rPr>
                <w:rFonts w:hint="eastAsia"/>
              </w:rPr>
              <w:t>振替予約の場合には、処理指定日の</w:t>
            </w:r>
            <w:r w:rsidR="00BE4D79" w:rsidRPr="00DE5BD2">
              <w:rPr>
                <w:rFonts w:hint="eastAsia"/>
              </w:rPr>
              <w:t>当組合</w:t>
            </w:r>
            <w:r w:rsidRPr="00DE5BD2">
              <w:rPr>
                <w:rFonts w:hint="eastAsia"/>
              </w:rPr>
              <w:t>所定の時刻）に、振込振替資金を、</w:t>
            </w:r>
            <w:r w:rsidR="00BE4D79" w:rsidRPr="00DE5BD2">
              <w:rPr>
                <w:rFonts w:hint="eastAsia"/>
              </w:rPr>
              <w:t>当組合</w:t>
            </w:r>
            <w:r w:rsidRPr="00DE5BD2">
              <w:rPr>
                <w:rFonts w:hint="eastAsia"/>
              </w:rPr>
              <w:t>の普通貯金規定（総合口座取引規定を含みます。）、当座勘定規定にかかわらず、貯金通帳および貯金払戻請求書</w:t>
            </w:r>
            <w:r w:rsidR="008C2CD9">
              <w:rPr>
                <w:rFonts w:hint="eastAsia"/>
              </w:rPr>
              <w:t>、</w:t>
            </w:r>
            <w:r w:rsidRPr="00DE5BD2">
              <w:rPr>
                <w:rFonts w:hint="eastAsia"/>
              </w:rPr>
              <w:t>または当座小切手の提出を省略のうえ、契約口座から自動的に引</w:t>
            </w:r>
            <w:r w:rsidR="005023EE">
              <w:rPr>
                <w:rFonts w:hint="eastAsia"/>
              </w:rPr>
              <w:t>き</w:t>
            </w:r>
            <w:r w:rsidRPr="00DE5BD2">
              <w:rPr>
                <w:rFonts w:hint="eastAsia"/>
              </w:rPr>
              <w:t>落します。</w:t>
            </w:r>
          </w:p>
        </w:tc>
      </w:tr>
      <w:tr w:rsidR="00807514" w:rsidRPr="00DE5BD2" w14:paraId="03951773" w14:textId="77777777" w:rsidTr="00CA4AFA">
        <w:trPr>
          <w:cantSplit/>
        </w:trPr>
        <w:tc>
          <w:tcPr>
            <w:tcW w:w="992" w:type="dxa"/>
            <w:shd w:val="pct12" w:color="auto" w:fill="auto"/>
          </w:tcPr>
          <w:p w14:paraId="20BDD6B9" w14:textId="5EA0E72B" w:rsidR="00807514" w:rsidRPr="00DE5BD2" w:rsidRDefault="001D574A" w:rsidP="00807514">
            <w:pPr>
              <w:pStyle w:val="043"/>
            </w:pPr>
            <w:r>
              <w:rPr>
                <w:rFonts w:ascii="ＭＳ 明朝" w:eastAsia="ＭＳ 明朝" w:hAnsi="ＭＳ 明朝" w:cs="ＭＳ 明朝" w:hint="eastAsia"/>
              </w:rPr>
              <w:t>b</w:t>
            </w:r>
          </w:p>
        </w:tc>
        <w:tc>
          <w:tcPr>
            <w:tcW w:w="8045" w:type="dxa"/>
          </w:tcPr>
          <w:p w14:paraId="2DE349DB" w14:textId="1FA8AC42" w:rsidR="00807514" w:rsidRPr="00DE5BD2" w:rsidRDefault="00790054" w:rsidP="00807514">
            <w:pPr>
              <w:pStyle w:val="04"/>
            </w:pPr>
            <w:r w:rsidRPr="00DE5BD2">
              <w:rPr>
                <w:rFonts w:hint="eastAsia"/>
              </w:rPr>
              <w:t>振込・振替</w:t>
            </w:r>
            <w:r w:rsidR="00807514" w:rsidRPr="00DE5BD2">
              <w:rPr>
                <w:rFonts w:hint="eastAsia"/>
              </w:rPr>
              <w:t>契約は、振込振替資金を</w:t>
            </w:r>
            <w:r w:rsidR="00BE4D79" w:rsidRPr="00DE5BD2">
              <w:rPr>
                <w:rFonts w:hint="eastAsia"/>
              </w:rPr>
              <w:t>当組合</w:t>
            </w:r>
            <w:r w:rsidR="00807514" w:rsidRPr="00DE5BD2">
              <w:rPr>
                <w:rFonts w:hint="eastAsia"/>
              </w:rPr>
              <w:t>が引</w:t>
            </w:r>
            <w:r w:rsidR="00343912">
              <w:rPr>
                <w:rFonts w:hint="eastAsia"/>
              </w:rPr>
              <w:t>き</w:t>
            </w:r>
            <w:r w:rsidR="00807514" w:rsidRPr="00DE5BD2">
              <w:rPr>
                <w:rFonts w:hint="eastAsia"/>
              </w:rPr>
              <w:t>落した時に成立するものとします。</w:t>
            </w:r>
          </w:p>
        </w:tc>
      </w:tr>
      <w:tr w:rsidR="00807514" w:rsidRPr="00DE5BD2" w14:paraId="57B48A12" w14:textId="77777777" w:rsidTr="00CA4AFA">
        <w:trPr>
          <w:cantSplit/>
        </w:trPr>
        <w:tc>
          <w:tcPr>
            <w:tcW w:w="992" w:type="dxa"/>
            <w:shd w:val="pct12" w:color="auto" w:fill="auto"/>
          </w:tcPr>
          <w:p w14:paraId="09B155CC" w14:textId="1F5419E5" w:rsidR="00807514" w:rsidRPr="00DE5BD2" w:rsidRDefault="001D574A" w:rsidP="00807514">
            <w:pPr>
              <w:pStyle w:val="043"/>
            </w:pPr>
            <w:r>
              <w:rPr>
                <w:rFonts w:ascii="ＭＳ 明朝" w:eastAsia="ＭＳ 明朝" w:hAnsi="ＭＳ 明朝" w:cs="ＭＳ 明朝" w:hint="eastAsia"/>
              </w:rPr>
              <w:t>c</w:t>
            </w:r>
          </w:p>
        </w:tc>
        <w:tc>
          <w:tcPr>
            <w:tcW w:w="8045" w:type="dxa"/>
          </w:tcPr>
          <w:p w14:paraId="73351D5E" w14:textId="2C12E777" w:rsidR="00807514" w:rsidRPr="00DE5BD2" w:rsidRDefault="00790054" w:rsidP="00807514">
            <w:pPr>
              <w:pStyle w:val="04"/>
            </w:pPr>
            <w:r w:rsidRPr="00DE5BD2">
              <w:rPr>
                <w:rFonts w:hint="eastAsia"/>
              </w:rPr>
              <w:t>振込・振替</w:t>
            </w:r>
            <w:r w:rsidR="00807514" w:rsidRPr="00DE5BD2">
              <w:rPr>
                <w:rFonts w:hint="eastAsia"/>
              </w:rPr>
              <w:t>契約が成立した場合、</w:t>
            </w:r>
            <w:r w:rsidR="00BE4D79" w:rsidRPr="00DE5BD2">
              <w:rPr>
                <w:rFonts w:hint="eastAsia"/>
              </w:rPr>
              <w:t>当組合</w:t>
            </w:r>
            <w:r w:rsidR="00807514" w:rsidRPr="00DE5BD2">
              <w:rPr>
                <w:rFonts w:hint="eastAsia"/>
              </w:rPr>
              <w:t>は、依頼内容に</w:t>
            </w:r>
            <w:r w:rsidR="0074053E" w:rsidRPr="0074053E">
              <w:rPr>
                <w:rFonts w:hint="eastAsia"/>
              </w:rPr>
              <w:t>基づいて</w:t>
            </w:r>
            <w:r w:rsidR="00807514" w:rsidRPr="00DE5BD2">
              <w:rPr>
                <w:rFonts w:hint="eastAsia"/>
              </w:rPr>
              <w:t>振込通知を発信し、または振替の処理を行います。</w:t>
            </w:r>
          </w:p>
        </w:tc>
      </w:tr>
      <w:tr w:rsidR="00807514" w:rsidRPr="00DE5BD2" w14:paraId="40087EAE" w14:textId="77777777" w:rsidTr="00CA4AFA">
        <w:trPr>
          <w:cantSplit/>
        </w:trPr>
        <w:tc>
          <w:tcPr>
            <w:tcW w:w="992" w:type="dxa"/>
            <w:shd w:val="pct12" w:color="auto" w:fill="auto"/>
          </w:tcPr>
          <w:p w14:paraId="2A7078B4" w14:textId="53F17391" w:rsidR="00807514" w:rsidRPr="00DE5BD2" w:rsidRDefault="001D574A" w:rsidP="00807514">
            <w:pPr>
              <w:pStyle w:val="043"/>
            </w:pPr>
            <w:r>
              <w:rPr>
                <w:rFonts w:ascii="ＭＳ 明朝" w:eastAsia="ＭＳ 明朝" w:hAnsi="ＭＳ 明朝" w:cs="ＭＳ 明朝" w:hint="eastAsia"/>
              </w:rPr>
              <w:t>d</w:t>
            </w:r>
          </w:p>
        </w:tc>
        <w:tc>
          <w:tcPr>
            <w:tcW w:w="8045" w:type="dxa"/>
          </w:tcPr>
          <w:p w14:paraId="31CE971B" w14:textId="5EEBA159" w:rsidR="00807514" w:rsidRPr="00DE5BD2" w:rsidRDefault="00807514" w:rsidP="00807514">
            <w:pPr>
              <w:pStyle w:val="04"/>
            </w:pPr>
            <w:r w:rsidRPr="00DE5BD2">
              <w:rPr>
                <w:rFonts w:hint="eastAsia"/>
              </w:rPr>
              <w:t>次のいずれかに該当する場合、照会・振込サービスによる振込</w:t>
            </w:r>
            <w:r w:rsidR="00EB3336">
              <w:rPr>
                <w:rFonts w:hint="eastAsia"/>
              </w:rPr>
              <w:t>、</w:t>
            </w:r>
            <w:r w:rsidRPr="00DE5BD2">
              <w:rPr>
                <w:rFonts w:hint="eastAsia"/>
              </w:rPr>
              <w:t>または振替の取引はできません。</w:t>
            </w:r>
          </w:p>
          <w:p w14:paraId="6B171F68" w14:textId="6621D59C" w:rsidR="00807514" w:rsidRPr="00DE5BD2" w:rsidRDefault="00773E39" w:rsidP="00807514">
            <w:pPr>
              <w:pStyle w:val="041"/>
            </w:pPr>
            <w:r>
              <w:rPr>
                <w:rFonts w:hint="eastAsia"/>
              </w:rPr>
              <w:t>(</w:t>
            </w:r>
            <w:r w:rsidR="001D574A">
              <w:rPr>
                <w:rFonts w:hint="eastAsia"/>
              </w:rPr>
              <w:t>a</w:t>
            </w:r>
            <w:r>
              <w:rPr>
                <w:rFonts w:hint="eastAsia"/>
              </w:rPr>
              <w:t>)</w:t>
            </w:r>
            <w:r>
              <w:rPr>
                <w:rFonts w:hint="eastAsia"/>
              </w:rPr>
              <w:tab/>
            </w:r>
            <w:r w:rsidR="00807514" w:rsidRPr="00DE5BD2">
              <w:rPr>
                <w:rFonts w:hint="eastAsia"/>
              </w:rPr>
              <w:t>振込金額</w:t>
            </w:r>
            <w:r w:rsidR="00E57F8B">
              <w:rPr>
                <w:rFonts w:hint="eastAsia"/>
              </w:rPr>
              <w:t>、</w:t>
            </w:r>
            <w:r w:rsidR="00807514" w:rsidRPr="00DE5BD2">
              <w:rPr>
                <w:rFonts w:hint="eastAsia"/>
              </w:rPr>
              <w:t>または振替金額が契約口座から払戻すことのできる金額（当座貸越を利用できる範囲内の金額を含みます。）を超えるとき。</w:t>
            </w:r>
          </w:p>
          <w:p w14:paraId="711CCDE4" w14:textId="4F90B108" w:rsidR="00807514" w:rsidRPr="00DE5BD2" w:rsidRDefault="00773E39" w:rsidP="00807514">
            <w:pPr>
              <w:pStyle w:val="041"/>
            </w:pPr>
            <w:r>
              <w:rPr>
                <w:rFonts w:hint="eastAsia"/>
              </w:rPr>
              <w:t>(</w:t>
            </w:r>
            <w:r w:rsidR="001D574A">
              <w:rPr>
                <w:rFonts w:hint="eastAsia"/>
              </w:rPr>
              <w:t>b</w:t>
            </w:r>
            <w:r>
              <w:rPr>
                <w:rFonts w:hint="eastAsia"/>
              </w:rPr>
              <w:t>)</w:t>
            </w:r>
            <w:r>
              <w:rPr>
                <w:rFonts w:hint="eastAsia"/>
              </w:rPr>
              <w:tab/>
            </w:r>
            <w:r w:rsidR="00807514" w:rsidRPr="00DE5BD2">
              <w:rPr>
                <w:rFonts w:hint="eastAsia"/>
              </w:rPr>
              <w:t>契約口座が解約済</w:t>
            </w:r>
            <w:r w:rsidR="006476FB">
              <w:rPr>
                <w:rFonts w:hint="eastAsia"/>
              </w:rPr>
              <w:t>み</w:t>
            </w:r>
            <w:r w:rsidR="00807514" w:rsidRPr="00DE5BD2">
              <w:rPr>
                <w:rFonts w:hint="eastAsia"/>
              </w:rPr>
              <w:t>のとき、または振込・振替の取引において、入金指定口座への入金ができないとき。</w:t>
            </w:r>
          </w:p>
          <w:p w14:paraId="7913A06E" w14:textId="5DDBFD30" w:rsidR="00807514" w:rsidRPr="00DE5BD2" w:rsidRDefault="00773E39" w:rsidP="00807514">
            <w:pPr>
              <w:pStyle w:val="041"/>
            </w:pPr>
            <w:r>
              <w:rPr>
                <w:rFonts w:hint="eastAsia"/>
              </w:rPr>
              <w:t>(</w:t>
            </w:r>
            <w:r w:rsidR="001D574A">
              <w:rPr>
                <w:rFonts w:hint="eastAsia"/>
              </w:rPr>
              <w:t>c</w:t>
            </w:r>
            <w:r>
              <w:rPr>
                <w:rFonts w:hint="eastAsia"/>
              </w:rPr>
              <w:t>)</w:t>
            </w:r>
            <w:r>
              <w:rPr>
                <w:rFonts w:hint="eastAsia"/>
              </w:rPr>
              <w:tab/>
            </w:r>
            <w:r w:rsidR="00807514" w:rsidRPr="00DE5BD2">
              <w:rPr>
                <w:rFonts w:hint="eastAsia"/>
              </w:rPr>
              <w:t>契約者から契約口座についての支払停止の届出があり、それに</w:t>
            </w:r>
            <w:r w:rsidR="00A93B05" w:rsidRPr="00A93B05">
              <w:rPr>
                <w:rFonts w:hint="eastAsia"/>
              </w:rPr>
              <w:t>基づき</w:t>
            </w:r>
            <w:r w:rsidR="00BE4D79" w:rsidRPr="00DE5BD2">
              <w:rPr>
                <w:rFonts w:hint="eastAsia"/>
              </w:rPr>
              <w:t>当組合</w:t>
            </w:r>
            <w:r w:rsidR="00807514" w:rsidRPr="00DE5BD2">
              <w:rPr>
                <w:rFonts w:hint="eastAsia"/>
              </w:rPr>
              <w:t>が所定の手続をとったとき。</w:t>
            </w:r>
          </w:p>
          <w:p w14:paraId="00FE9EDD" w14:textId="12395093" w:rsidR="00807514" w:rsidRPr="00DE5BD2" w:rsidRDefault="00773E39" w:rsidP="00807514">
            <w:pPr>
              <w:pStyle w:val="041"/>
            </w:pPr>
            <w:r>
              <w:rPr>
                <w:rFonts w:hint="eastAsia"/>
              </w:rPr>
              <w:t>(</w:t>
            </w:r>
            <w:r w:rsidR="001D574A">
              <w:rPr>
                <w:rFonts w:hint="eastAsia"/>
              </w:rPr>
              <w:t>d</w:t>
            </w:r>
            <w:r>
              <w:rPr>
                <w:rFonts w:hint="eastAsia"/>
              </w:rPr>
              <w:t>)</w:t>
            </w:r>
            <w:r>
              <w:rPr>
                <w:rFonts w:hint="eastAsia"/>
              </w:rPr>
              <w:tab/>
            </w:r>
            <w:r w:rsidR="00807514" w:rsidRPr="00DE5BD2">
              <w:rPr>
                <w:rFonts w:hint="eastAsia"/>
              </w:rPr>
              <w:t>差押等やむを得ない事情があり、</w:t>
            </w:r>
            <w:r w:rsidR="00BE4D79" w:rsidRPr="00DE5BD2">
              <w:rPr>
                <w:rFonts w:hint="eastAsia"/>
              </w:rPr>
              <w:t>当組合</w:t>
            </w:r>
            <w:r w:rsidR="00807514" w:rsidRPr="00DE5BD2">
              <w:rPr>
                <w:rFonts w:hint="eastAsia"/>
              </w:rPr>
              <w:t>が支払を不適当と認めたとき。</w:t>
            </w:r>
          </w:p>
          <w:p w14:paraId="37D34B9C" w14:textId="276324CD" w:rsidR="00807514" w:rsidRPr="00DE5BD2" w:rsidRDefault="00773E39" w:rsidP="00807514">
            <w:pPr>
              <w:pStyle w:val="041"/>
            </w:pPr>
            <w:r>
              <w:rPr>
                <w:rFonts w:hint="eastAsia"/>
              </w:rPr>
              <w:t>(</w:t>
            </w:r>
            <w:r w:rsidR="001D574A">
              <w:rPr>
                <w:rFonts w:hint="eastAsia"/>
              </w:rPr>
              <w:t>e</w:t>
            </w:r>
            <w:r>
              <w:rPr>
                <w:rFonts w:hint="eastAsia"/>
              </w:rPr>
              <w:t>)</w:t>
            </w:r>
            <w:r>
              <w:rPr>
                <w:rFonts w:hint="eastAsia"/>
              </w:rPr>
              <w:tab/>
            </w:r>
            <w:r w:rsidR="00BE4D79" w:rsidRPr="00DE5BD2">
              <w:rPr>
                <w:rFonts w:hint="eastAsia"/>
              </w:rPr>
              <w:t>当組合</w:t>
            </w:r>
            <w:r w:rsidR="00807514" w:rsidRPr="00DE5BD2">
              <w:rPr>
                <w:rFonts w:hint="eastAsia"/>
              </w:rPr>
              <w:t>の責</w:t>
            </w:r>
            <w:r w:rsidR="00B712CD">
              <w:rPr>
                <w:rFonts w:hint="eastAsia"/>
              </w:rPr>
              <w:t>め</w:t>
            </w:r>
            <w:r w:rsidR="00807514" w:rsidRPr="00DE5BD2">
              <w:rPr>
                <w:rFonts w:hint="eastAsia"/>
              </w:rPr>
              <w:t>によらない事由により、取引ができなかったとき。</w:t>
            </w:r>
          </w:p>
        </w:tc>
      </w:tr>
    </w:tbl>
    <w:p w14:paraId="4421B62C" w14:textId="77777777" w:rsidR="00807514" w:rsidRPr="00DE5BD2" w:rsidRDefault="00807514" w:rsidP="00807514"/>
    <w:p w14:paraId="5608C22D" w14:textId="5293F672" w:rsidR="008367CA" w:rsidRPr="00DE5BD2" w:rsidRDefault="00D73657" w:rsidP="000A6B60">
      <w:pPr>
        <w:pStyle w:val="022"/>
      </w:pPr>
      <w:r>
        <w:rPr>
          <w:rFonts w:hint="eastAsia"/>
        </w:rPr>
        <w:t>(6)</w:t>
      </w:r>
      <w:r>
        <w:rPr>
          <w:rFonts w:hint="eastAsia"/>
        </w:rPr>
        <w:tab/>
      </w:r>
      <w:r w:rsidR="00790054" w:rsidRPr="00DE5BD2">
        <w:rPr>
          <w:rFonts w:hint="eastAsia"/>
        </w:rPr>
        <w:t>振込・振替</w:t>
      </w:r>
      <w:r w:rsidR="008367CA" w:rsidRPr="00DE5BD2">
        <w:rPr>
          <w:rFonts w:hint="eastAsia"/>
        </w:rPr>
        <w:t>予約における振込振替資金の引落</w:t>
      </w:r>
      <w:r w:rsidR="004F5343">
        <w:rPr>
          <w:rFonts w:hint="eastAsia"/>
        </w:rPr>
        <w:t>し</w:t>
      </w:r>
      <w:r w:rsidR="008367CA" w:rsidRPr="00DE5BD2">
        <w:rPr>
          <w:rFonts w:hint="eastAsia"/>
        </w:rPr>
        <w:t>不能時の取扱い</w:t>
      </w:r>
    </w:p>
    <w:p w14:paraId="290E21A0" w14:textId="53B258FE" w:rsidR="008367CA" w:rsidRPr="00DE5BD2" w:rsidRDefault="00790054" w:rsidP="000A6B60">
      <w:pPr>
        <w:pStyle w:val="0220"/>
      </w:pPr>
      <w:r w:rsidRPr="00DE5BD2">
        <w:rPr>
          <w:rFonts w:hint="eastAsia"/>
        </w:rPr>
        <w:t>振込・振替</w:t>
      </w:r>
      <w:r w:rsidR="008367CA" w:rsidRPr="00DE5BD2">
        <w:rPr>
          <w:rFonts w:hint="eastAsia"/>
        </w:rPr>
        <w:t>予約において、処理指定日の</w:t>
      </w:r>
      <w:r w:rsidR="00BE4D79" w:rsidRPr="00DE5BD2">
        <w:rPr>
          <w:rFonts w:hint="eastAsia"/>
        </w:rPr>
        <w:t>当組合</w:t>
      </w:r>
      <w:r w:rsidR="008367CA" w:rsidRPr="00DE5BD2">
        <w:rPr>
          <w:rFonts w:hint="eastAsia"/>
        </w:rPr>
        <w:t>所定の時刻に振込振替資金の引落しができないときは、その依頼がなかったものとして、振込</w:t>
      </w:r>
      <w:r w:rsidR="00E57F8B">
        <w:rPr>
          <w:rFonts w:hint="eastAsia"/>
        </w:rPr>
        <w:t>、</w:t>
      </w:r>
      <w:r w:rsidR="008367CA" w:rsidRPr="00DE5BD2">
        <w:rPr>
          <w:rFonts w:hint="eastAsia"/>
        </w:rPr>
        <w:t>または振替の取引はしません。この場合、</w:t>
      </w:r>
      <w:r w:rsidR="00BE4D79" w:rsidRPr="00DE5BD2">
        <w:rPr>
          <w:rFonts w:hint="eastAsia"/>
        </w:rPr>
        <w:t>当組合</w:t>
      </w:r>
      <w:r w:rsidR="008367CA" w:rsidRPr="00DE5BD2">
        <w:rPr>
          <w:rFonts w:hint="eastAsia"/>
        </w:rPr>
        <w:t>は、契約者に対し振込振替資金の引落</w:t>
      </w:r>
      <w:r w:rsidR="004F5343">
        <w:rPr>
          <w:rFonts w:hint="eastAsia"/>
        </w:rPr>
        <w:t>し</w:t>
      </w:r>
      <w:r w:rsidR="008367CA" w:rsidRPr="00DE5BD2">
        <w:rPr>
          <w:rFonts w:hint="eastAsia"/>
        </w:rPr>
        <w:t>不能の旨の通知はしません。</w:t>
      </w:r>
    </w:p>
    <w:p w14:paraId="1E2CB278" w14:textId="68D8B1DB" w:rsidR="008367CA" w:rsidRPr="00DE5BD2" w:rsidRDefault="008367CA" w:rsidP="000A6B60">
      <w:pPr>
        <w:pStyle w:val="0220"/>
      </w:pPr>
      <w:r w:rsidRPr="00DE5BD2">
        <w:rPr>
          <w:rFonts w:hint="eastAsia"/>
        </w:rPr>
        <w:t>なお、契約口座からの支払が複数ある場合で、その払出し総額が契約口座より払出すことができる金額を超えるときは、そのいずれを払出すかは</w:t>
      </w:r>
      <w:r w:rsidR="00BE4D79" w:rsidRPr="00DE5BD2">
        <w:rPr>
          <w:rFonts w:hint="eastAsia"/>
        </w:rPr>
        <w:t>当組合</w:t>
      </w:r>
      <w:r w:rsidRPr="00DE5BD2">
        <w:rPr>
          <w:rFonts w:hint="eastAsia"/>
        </w:rPr>
        <w:t>の任意とします。</w:t>
      </w:r>
    </w:p>
    <w:p w14:paraId="33C77A0A" w14:textId="5CEC9611" w:rsidR="008367CA" w:rsidRPr="00DE5BD2" w:rsidRDefault="00D73657" w:rsidP="000A6B60">
      <w:pPr>
        <w:pStyle w:val="022"/>
      </w:pPr>
      <w:r>
        <w:rPr>
          <w:rFonts w:hint="eastAsia"/>
        </w:rPr>
        <w:t>(7)</w:t>
      </w:r>
      <w:r>
        <w:rPr>
          <w:rFonts w:hint="eastAsia"/>
        </w:rPr>
        <w:tab/>
      </w:r>
      <w:r w:rsidR="008367CA" w:rsidRPr="00DE5BD2">
        <w:rPr>
          <w:rFonts w:hint="eastAsia"/>
        </w:rPr>
        <w:t>取引内容の確認等</w:t>
      </w:r>
    </w:p>
    <w:tbl>
      <w:tblPr>
        <w:tblStyle w:val="ae"/>
        <w:tblW w:w="0" w:type="auto"/>
        <w:tblInd w:w="817" w:type="dxa"/>
        <w:tblLook w:val="04A0" w:firstRow="1" w:lastRow="0" w:firstColumn="1" w:lastColumn="0" w:noHBand="0" w:noVBand="1"/>
      </w:tblPr>
      <w:tblGrid>
        <w:gridCol w:w="973"/>
        <w:gridCol w:w="7838"/>
      </w:tblGrid>
      <w:tr w:rsidR="0098644E" w:rsidRPr="00DE5BD2" w14:paraId="10BE8428" w14:textId="77777777" w:rsidTr="00CA4AFA">
        <w:trPr>
          <w:cantSplit/>
        </w:trPr>
        <w:tc>
          <w:tcPr>
            <w:tcW w:w="992" w:type="dxa"/>
            <w:shd w:val="pct12" w:color="auto" w:fill="auto"/>
          </w:tcPr>
          <w:p w14:paraId="51084D44" w14:textId="240680D8" w:rsidR="0098644E" w:rsidRPr="00DE5BD2" w:rsidRDefault="001D574A" w:rsidP="0098644E">
            <w:pPr>
              <w:pStyle w:val="043"/>
            </w:pPr>
            <w:r>
              <w:rPr>
                <w:rFonts w:ascii="ＭＳ 明朝" w:eastAsia="ＭＳ 明朝" w:hAnsi="ＭＳ 明朝" w:cs="ＭＳ 明朝" w:hint="eastAsia"/>
              </w:rPr>
              <w:lastRenderedPageBreak/>
              <w:t>a</w:t>
            </w:r>
          </w:p>
        </w:tc>
        <w:tc>
          <w:tcPr>
            <w:tcW w:w="8045" w:type="dxa"/>
          </w:tcPr>
          <w:p w14:paraId="4688FF7F" w14:textId="34C45BBD" w:rsidR="0098644E" w:rsidRPr="00DE5BD2" w:rsidRDefault="0098644E" w:rsidP="0098644E">
            <w:pPr>
              <w:pStyle w:val="04"/>
            </w:pPr>
            <w:r w:rsidRPr="00DE5BD2">
              <w:rPr>
                <w:rFonts w:hint="eastAsia"/>
              </w:rPr>
              <w:t>振込</w:t>
            </w:r>
            <w:r w:rsidR="00E57F8B">
              <w:rPr>
                <w:rFonts w:hint="eastAsia"/>
              </w:rPr>
              <w:t>、</w:t>
            </w:r>
            <w:r w:rsidRPr="00DE5BD2">
              <w:rPr>
                <w:rFonts w:hint="eastAsia"/>
              </w:rPr>
              <w:t>または振替の取引後は、</w:t>
            </w:r>
            <w:r w:rsidR="004A2F79" w:rsidRPr="004A2F79">
              <w:rPr>
                <w:rFonts w:hint="eastAsia"/>
              </w:rPr>
              <w:t>速やか</w:t>
            </w:r>
            <w:r w:rsidRPr="00DE5BD2">
              <w:rPr>
                <w:rFonts w:hint="eastAsia"/>
              </w:rPr>
              <w:t>に該当する貯金通帳への記入、当座勘定照合表、または</w:t>
            </w:r>
            <w:r w:rsidR="001123F4">
              <w:rPr>
                <w:rFonts w:hint="eastAsia"/>
              </w:rPr>
              <w:t>第</w:t>
            </w:r>
            <w:r w:rsidRPr="00DE5BD2">
              <w:rPr>
                <w:rFonts w:hint="eastAsia"/>
              </w:rPr>
              <w:t>28条に定める照会機能により、取引内容を照合してください。万一、取引内容・残高に相違がある場合は、直ちにその旨をお取引店にご連絡ください。</w:t>
            </w:r>
          </w:p>
        </w:tc>
      </w:tr>
      <w:tr w:rsidR="0098644E" w:rsidRPr="00DE5BD2" w14:paraId="2F8FB267" w14:textId="77777777" w:rsidTr="00CA4AFA">
        <w:trPr>
          <w:cantSplit/>
        </w:trPr>
        <w:tc>
          <w:tcPr>
            <w:tcW w:w="992" w:type="dxa"/>
            <w:shd w:val="pct12" w:color="auto" w:fill="auto"/>
          </w:tcPr>
          <w:p w14:paraId="77E09DE9" w14:textId="7F7651E0" w:rsidR="0098644E" w:rsidRPr="00DE5BD2" w:rsidRDefault="001D574A" w:rsidP="0098644E">
            <w:pPr>
              <w:pStyle w:val="043"/>
            </w:pPr>
            <w:r>
              <w:rPr>
                <w:rFonts w:ascii="ＭＳ 明朝" w:eastAsia="ＭＳ 明朝" w:hAnsi="ＭＳ 明朝" w:cs="ＭＳ 明朝" w:hint="eastAsia"/>
              </w:rPr>
              <w:t>b</w:t>
            </w:r>
          </w:p>
        </w:tc>
        <w:tc>
          <w:tcPr>
            <w:tcW w:w="8045" w:type="dxa"/>
          </w:tcPr>
          <w:p w14:paraId="7F16FA5D" w14:textId="38BE06DB" w:rsidR="0098644E" w:rsidRPr="00DE5BD2" w:rsidRDefault="0098644E" w:rsidP="0098644E">
            <w:pPr>
              <w:pStyle w:val="04"/>
            </w:pPr>
            <w:r w:rsidRPr="00DE5BD2">
              <w:rPr>
                <w:rFonts w:hint="eastAsia"/>
              </w:rPr>
              <w:t>取引内容・残高に相違がある場合において、契約者と</w:t>
            </w:r>
            <w:r w:rsidR="00BE4D79" w:rsidRPr="00DE5BD2">
              <w:rPr>
                <w:rFonts w:hint="eastAsia"/>
              </w:rPr>
              <w:t>当組合</w:t>
            </w:r>
            <w:r w:rsidRPr="00DE5BD2">
              <w:rPr>
                <w:rFonts w:hint="eastAsia"/>
              </w:rPr>
              <w:t>の間で疑義が生じたときは、</w:t>
            </w:r>
            <w:r w:rsidR="00BE4D79" w:rsidRPr="00DE5BD2">
              <w:rPr>
                <w:rFonts w:hint="eastAsia"/>
              </w:rPr>
              <w:t>当組合</w:t>
            </w:r>
            <w:r w:rsidRPr="00DE5BD2">
              <w:rPr>
                <w:rFonts w:hint="eastAsia"/>
              </w:rPr>
              <w:t>が保存する電磁的記録等の記録内容を正当なものとして取</w:t>
            </w:r>
            <w:r w:rsidR="00865E9E">
              <w:rPr>
                <w:rFonts w:hint="eastAsia"/>
              </w:rPr>
              <w:t>り</w:t>
            </w:r>
            <w:r w:rsidRPr="00DE5BD2">
              <w:rPr>
                <w:rFonts w:hint="eastAsia"/>
              </w:rPr>
              <w:t>扱います。</w:t>
            </w:r>
          </w:p>
        </w:tc>
      </w:tr>
    </w:tbl>
    <w:p w14:paraId="36BBF38F" w14:textId="77777777" w:rsidR="0098644E" w:rsidRPr="00DE5BD2" w:rsidRDefault="0098644E" w:rsidP="0098644E"/>
    <w:p w14:paraId="03A7E22C" w14:textId="6A2FA85E" w:rsidR="008367CA" w:rsidRPr="00DE5BD2" w:rsidRDefault="00D73657" w:rsidP="000A6B60">
      <w:pPr>
        <w:pStyle w:val="022"/>
      </w:pPr>
      <w:r>
        <w:rPr>
          <w:rFonts w:hint="eastAsia"/>
        </w:rPr>
        <w:t>(8)</w:t>
      </w:r>
      <w:r>
        <w:rPr>
          <w:rFonts w:hint="eastAsia"/>
        </w:rPr>
        <w:tab/>
      </w:r>
      <w:r w:rsidR="008367CA" w:rsidRPr="00DE5BD2">
        <w:rPr>
          <w:rFonts w:hint="eastAsia"/>
        </w:rPr>
        <w:t>振込資金の返却</w:t>
      </w:r>
    </w:p>
    <w:p w14:paraId="5A9C6EC0" w14:textId="164C0550" w:rsidR="008367CA" w:rsidRPr="00DE5BD2" w:rsidRDefault="008367CA" w:rsidP="000A6B60">
      <w:pPr>
        <w:pStyle w:val="0220"/>
      </w:pPr>
      <w:r w:rsidRPr="00DE5BD2">
        <w:rPr>
          <w:rFonts w:hint="eastAsia"/>
        </w:rPr>
        <w:t>「入金指定口座なし」等の事由により振込先の金融機関から振込資金が返却された場合は、契約者から「振込金組戻・訂正依頼書」の提出を受けることなく、</w:t>
      </w:r>
      <w:r w:rsidR="00BE4D79" w:rsidRPr="00DE5BD2">
        <w:rPr>
          <w:rFonts w:hint="eastAsia"/>
        </w:rPr>
        <w:t>当組合</w:t>
      </w:r>
      <w:r w:rsidRPr="00DE5BD2">
        <w:rPr>
          <w:rFonts w:hint="eastAsia"/>
        </w:rPr>
        <w:t>はその振込資金を支払指定口座に入金するものとします。この場合、本条</w:t>
      </w:r>
      <w:r w:rsidR="001123F4">
        <w:rPr>
          <w:rFonts w:hint="eastAsia"/>
        </w:rPr>
        <w:t>(2)</w:t>
      </w:r>
      <w:r w:rsidRPr="00DE5BD2">
        <w:rPr>
          <w:rFonts w:hint="eastAsia"/>
        </w:rPr>
        <w:t>の振込手数料等相当額は返却しません。なお、これによって生じた損害について</w:t>
      </w:r>
      <w:r w:rsidR="00BE4D79" w:rsidRPr="00DE5BD2">
        <w:rPr>
          <w:rFonts w:hint="eastAsia"/>
        </w:rPr>
        <w:t>当組合</w:t>
      </w:r>
      <w:r w:rsidRPr="00DE5BD2">
        <w:rPr>
          <w:rFonts w:hint="eastAsia"/>
        </w:rPr>
        <w:t>は責任を負いません。振込先の金融機関から照会があったときは、</w:t>
      </w:r>
      <w:r w:rsidR="00BE4D79" w:rsidRPr="00DE5BD2">
        <w:rPr>
          <w:rFonts w:hint="eastAsia"/>
        </w:rPr>
        <w:t>当組合</w:t>
      </w:r>
      <w:r w:rsidRPr="00DE5BD2">
        <w:rPr>
          <w:rFonts w:hint="eastAsia"/>
        </w:rPr>
        <w:t>は依頼内容について契約者に照会することがあります。この場合は、速やかに回答するものとします。</w:t>
      </w:r>
    </w:p>
    <w:p w14:paraId="240D3D9C" w14:textId="63761CDC" w:rsidR="008367CA" w:rsidRPr="00DE5BD2" w:rsidRDefault="00D73657" w:rsidP="000A6B60">
      <w:pPr>
        <w:pStyle w:val="022"/>
      </w:pPr>
      <w:r>
        <w:rPr>
          <w:rFonts w:hint="eastAsia"/>
        </w:rPr>
        <w:t>(9)</w:t>
      </w:r>
      <w:r>
        <w:rPr>
          <w:rFonts w:hint="eastAsia"/>
        </w:rPr>
        <w:tab/>
      </w:r>
      <w:r w:rsidR="008367CA" w:rsidRPr="00DE5BD2">
        <w:rPr>
          <w:rFonts w:hint="eastAsia"/>
        </w:rPr>
        <w:t>依頼内容の訂正、組戻し</w:t>
      </w:r>
    </w:p>
    <w:tbl>
      <w:tblPr>
        <w:tblStyle w:val="ae"/>
        <w:tblW w:w="0" w:type="auto"/>
        <w:tblInd w:w="817" w:type="dxa"/>
        <w:tblLook w:val="04A0" w:firstRow="1" w:lastRow="0" w:firstColumn="1" w:lastColumn="0" w:noHBand="0" w:noVBand="1"/>
      </w:tblPr>
      <w:tblGrid>
        <w:gridCol w:w="972"/>
        <w:gridCol w:w="7839"/>
      </w:tblGrid>
      <w:tr w:rsidR="00DC0E54" w:rsidRPr="00DE5BD2" w14:paraId="5E52B560" w14:textId="77777777" w:rsidTr="00CA4AFA">
        <w:trPr>
          <w:cantSplit/>
        </w:trPr>
        <w:tc>
          <w:tcPr>
            <w:tcW w:w="992" w:type="dxa"/>
            <w:shd w:val="pct12" w:color="auto" w:fill="auto"/>
          </w:tcPr>
          <w:p w14:paraId="7B851347" w14:textId="441D7B24" w:rsidR="00DC0E54" w:rsidRPr="00DE5BD2" w:rsidRDefault="001D574A" w:rsidP="00DC0E54">
            <w:pPr>
              <w:pStyle w:val="043"/>
            </w:pPr>
            <w:r>
              <w:rPr>
                <w:rFonts w:ascii="ＭＳ 明朝" w:eastAsia="ＭＳ 明朝" w:hAnsi="ＭＳ 明朝" w:cs="ＭＳ 明朝" w:hint="eastAsia"/>
              </w:rPr>
              <w:t>a</w:t>
            </w:r>
          </w:p>
        </w:tc>
        <w:tc>
          <w:tcPr>
            <w:tcW w:w="8045" w:type="dxa"/>
          </w:tcPr>
          <w:p w14:paraId="3F62B540" w14:textId="3D19548C" w:rsidR="00DC0E54" w:rsidRPr="00DE5BD2" w:rsidRDefault="00DC0E54" w:rsidP="00DC0E54">
            <w:pPr>
              <w:pStyle w:val="04"/>
            </w:pPr>
            <w:r w:rsidRPr="00DE5BD2">
              <w:rPr>
                <w:rFonts w:hint="eastAsia"/>
              </w:rPr>
              <w:t>振込の取引において、依頼内容の確定後にその依頼内容を変更する場合には、当該取引を行った契約口座の口座管理店の窓口において次の訂正の手続により取</w:t>
            </w:r>
            <w:r w:rsidR="00CA3B99">
              <w:rPr>
                <w:rFonts w:hint="eastAsia"/>
              </w:rPr>
              <w:t>り</w:t>
            </w:r>
            <w:r w:rsidRPr="00DE5BD2">
              <w:rPr>
                <w:rFonts w:hint="eastAsia"/>
              </w:rPr>
              <w:t>扱います。ただし、振込先の金融機関・店舗名</w:t>
            </w:r>
            <w:r w:rsidR="002004F8">
              <w:rPr>
                <w:rFonts w:hint="eastAsia"/>
              </w:rPr>
              <w:t>、</w:t>
            </w:r>
            <w:r w:rsidRPr="00DE5BD2">
              <w:rPr>
                <w:rFonts w:hint="eastAsia"/>
              </w:rPr>
              <w:t>または振込金額を変更する場合には、</w:t>
            </w:r>
            <w:r w:rsidR="00254DCB">
              <w:rPr>
                <w:rFonts w:hint="eastAsia"/>
              </w:rPr>
              <w:t>以下</w:t>
            </w:r>
            <w:r w:rsidRPr="00DE5BD2">
              <w:rPr>
                <w:rFonts w:hint="eastAsia"/>
              </w:rPr>
              <w:t>に規定する組戻しの手続により取</w:t>
            </w:r>
            <w:r w:rsidR="00CA3B99">
              <w:rPr>
                <w:rFonts w:hint="eastAsia"/>
              </w:rPr>
              <w:t>り</w:t>
            </w:r>
            <w:r w:rsidRPr="00DE5BD2">
              <w:rPr>
                <w:rFonts w:hint="eastAsia"/>
              </w:rPr>
              <w:t>扱います。</w:t>
            </w:r>
          </w:p>
          <w:p w14:paraId="4A5964D3" w14:textId="2B43B32C" w:rsidR="00DC0E54" w:rsidRPr="00DE5BD2" w:rsidRDefault="00773E39" w:rsidP="00DC0E54">
            <w:pPr>
              <w:pStyle w:val="041"/>
            </w:pPr>
            <w:r>
              <w:rPr>
                <w:rFonts w:hint="eastAsia"/>
              </w:rPr>
              <w:t>(</w:t>
            </w:r>
            <w:r w:rsidR="001D574A">
              <w:rPr>
                <w:rFonts w:hint="eastAsia"/>
              </w:rPr>
              <w:t>a</w:t>
            </w:r>
            <w:r>
              <w:rPr>
                <w:rFonts w:hint="eastAsia"/>
              </w:rPr>
              <w:t>)</w:t>
            </w:r>
            <w:r>
              <w:rPr>
                <w:rFonts w:hint="eastAsia"/>
              </w:rPr>
              <w:tab/>
            </w:r>
            <w:r w:rsidR="00DC0E54" w:rsidRPr="00DE5BD2">
              <w:rPr>
                <w:rFonts w:hint="eastAsia"/>
              </w:rPr>
              <w:t>訂正の依頼にあたっては、</w:t>
            </w:r>
            <w:r w:rsidR="00BE4D79" w:rsidRPr="00DE5BD2">
              <w:rPr>
                <w:rFonts w:hint="eastAsia"/>
              </w:rPr>
              <w:t>当組合</w:t>
            </w:r>
            <w:r w:rsidR="00DC0E54" w:rsidRPr="00DE5BD2">
              <w:rPr>
                <w:rFonts w:hint="eastAsia"/>
              </w:rPr>
              <w:t>所定の「振込金組戻・訂正依頼書」に、当該取引を行った契約口座にかかる届出の印章により記名押印して提出してください。</w:t>
            </w:r>
          </w:p>
          <w:p w14:paraId="3B419736" w14:textId="4601AE8C" w:rsidR="00DC0E54" w:rsidRPr="00DE5BD2" w:rsidRDefault="00773E39" w:rsidP="00DC0E54">
            <w:pPr>
              <w:pStyle w:val="041"/>
            </w:pPr>
            <w:r>
              <w:rPr>
                <w:rFonts w:hint="eastAsia"/>
              </w:rPr>
              <w:t>(</w:t>
            </w:r>
            <w:r w:rsidR="001D574A">
              <w:rPr>
                <w:rFonts w:hint="eastAsia"/>
              </w:rPr>
              <w:t>b</w:t>
            </w:r>
            <w:r>
              <w:rPr>
                <w:rFonts w:hint="eastAsia"/>
              </w:rPr>
              <w:t>)</w:t>
            </w:r>
            <w:r>
              <w:rPr>
                <w:rFonts w:hint="eastAsia"/>
              </w:rPr>
              <w:tab/>
            </w:r>
            <w:r w:rsidR="00BE4D79" w:rsidRPr="00DE5BD2">
              <w:rPr>
                <w:rFonts w:hint="eastAsia"/>
              </w:rPr>
              <w:t>当組合</w:t>
            </w:r>
            <w:r w:rsidR="00DC0E54" w:rsidRPr="00DE5BD2">
              <w:rPr>
                <w:rFonts w:hint="eastAsia"/>
              </w:rPr>
              <w:t>は、「振込金組戻・訂正依頼書」に</w:t>
            </w:r>
            <w:r w:rsidR="00944E65" w:rsidRPr="00944E65">
              <w:rPr>
                <w:rFonts w:hint="eastAsia"/>
              </w:rPr>
              <w:t>従って</w:t>
            </w:r>
            <w:r w:rsidR="00DC0E54" w:rsidRPr="00DE5BD2">
              <w:rPr>
                <w:rFonts w:hint="eastAsia"/>
              </w:rPr>
              <w:t>、訂正依頼電文を振込先の金融機関に発信します。</w:t>
            </w:r>
          </w:p>
        </w:tc>
      </w:tr>
      <w:tr w:rsidR="00DC0E54" w:rsidRPr="00DE5BD2" w14:paraId="6625236E" w14:textId="77777777" w:rsidTr="00CA4AFA">
        <w:trPr>
          <w:cantSplit/>
        </w:trPr>
        <w:tc>
          <w:tcPr>
            <w:tcW w:w="992" w:type="dxa"/>
            <w:shd w:val="pct12" w:color="auto" w:fill="auto"/>
          </w:tcPr>
          <w:p w14:paraId="26051E03" w14:textId="7D27C03D" w:rsidR="00DC0E54" w:rsidRPr="00DE5BD2" w:rsidRDefault="001D574A" w:rsidP="00DC0E54">
            <w:pPr>
              <w:pStyle w:val="043"/>
            </w:pPr>
            <w:r>
              <w:rPr>
                <w:rFonts w:ascii="ＭＳ 明朝" w:eastAsia="ＭＳ 明朝" w:hAnsi="ＭＳ 明朝" w:cs="ＭＳ 明朝" w:hint="eastAsia"/>
              </w:rPr>
              <w:t>b</w:t>
            </w:r>
          </w:p>
        </w:tc>
        <w:tc>
          <w:tcPr>
            <w:tcW w:w="8045" w:type="dxa"/>
          </w:tcPr>
          <w:p w14:paraId="4A8004F5" w14:textId="7AD8C397" w:rsidR="00DC0E54" w:rsidRPr="00DE5BD2" w:rsidRDefault="00DC0E54" w:rsidP="00DC0E54">
            <w:pPr>
              <w:pStyle w:val="04"/>
            </w:pPr>
            <w:r w:rsidRPr="00DE5BD2">
              <w:rPr>
                <w:rFonts w:hint="eastAsia"/>
              </w:rPr>
              <w:t>振込の取引において、依頼内容の確定後にその依頼を取りやめる場合には、当該取引を行った契約口座の口座管理店の窓口において次の組戻しの手続により取</w:t>
            </w:r>
            <w:r w:rsidR="00CA3B99">
              <w:rPr>
                <w:rFonts w:hint="eastAsia"/>
              </w:rPr>
              <w:t>り</w:t>
            </w:r>
            <w:r w:rsidRPr="00DE5BD2">
              <w:rPr>
                <w:rFonts w:hint="eastAsia"/>
              </w:rPr>
              <w:t>扱います。組戻手続を行う場合、本条</w:t>
            </w:r>
            <w:r w:rsidR="001123F4">
              <w:rPr>
                <w:rFonts w:hint="eastAsia"/>
              </w:rPr>
              <w:t>(2)</w:t>
            </w:r>
            <w:r w:rsidRPr="00DE5BD2">
              <w:rPr>
                <w:rFonts w:hint="eastAsia"/>
              </w:rPr>
              <w:t>の振込手数料等相当額は返却しません。</w:t>
            </w:r>
          </w:p>
          <w:p w14:paraId="17C11ED5" w14:textId="52378082" w:rsidR="00DC0E54" w:rsidRPr="00DE5BD2" w:rsidRDefault="00773E39" w:rsidP="00DC0E54">
            <w:pPr>
              <w:pStyle w:val="041"/>
            </w:pPr>
            <w:r>
              <w:rPr>
                <w:rFonts w:hint="eastAsia"/>
              </w:rPr>
              <w:t>(</w:t>
            </w:r>
            <w:r w:rsidR="001D574A">
              <w:rPr>
                <w:rFonts w:hint="eastAsia"/>
              </w:rPr>
              <w:t>a</w:t>
            </w:r>
            <w:r>
              <w:rPr>
                <w:rFonts w:hint="eastAsia"/>
              </w:rPr>
              <w:t>)</w:t>
            </w:r>
            <w:r>
              <w:rPr>
                <w:rFonts w:hint="eastAsia"/>
              </w:rPr>
              <w:tab/>
            </w:r>
            <w:r w:rsidR="00DC0E54" w:rsidRPr="00DE5BD2">
              <w:rPr>
                <w:rFonts w:hint="eastAsia"/>
              </w:rPr>
              <w:t>組戻しの依頼にあたっては、</w:t>
            </w:r>
            <w:r w:rsidR="00BE4D79" w:rsidRPr="00DE5BD2">
              <w:rPr>
                <w:rFonts w:hint="eastAsia"/>
              </w:rPr>
              <w:t>当組合</w:t>
            </w:r>
            <w:r w:rsidR="00DC0E54" w:rsidRPr="00DE5BD2">
              <w:rPr>
                <w:rFonts w:hint="eastAsia"/>
              </w:rPr>
              <w:t>所定の「振込金組戻・訂正依頼書」に、当該取引を行った契約口座にかかる届出の印章により記名押印して提出してください。</w:t>
            </w:r>
          </w:p>
          <w:p w14:paraId="66C87F88" w14:textId="1B3042A4" w:rsidR="00DC0E54" w:rsidRPr="00DE5BD2" w:rsidRDefault="00773E39" w:rsidP="00DC0E54">
            <w:pPr>
              <w:pStyle w:val="041"/>
            </w:pPr>
            <w:r>
              <w:rPr>
                <w:rFonts w:hint="eastAsia"/>
              </w:rPr>
              <w:t>(</w:t>
            </w:r>
            <w:r w:rsidR="001D574A">
              <w:rPr>
                <w:rFonts w:hint="eastAsia"/>
              </w:rPr>
              <w:t>b</w:t>
            </w:r>
            <w:r>
              <w:rPr>
                <w:rFonts w:hint="eastAsia"/>
              </w:rPr>
              <w:t>)</w:t>
            </w:r>
            <w:r>
              <w:rPr>
                <w:rFonts w:hint="eastAsia"/>
              </w:rPr>
              <w:tab/>
            </w:r>
            <w:r w:rsidR="00BE4D79" w:rsidRPr="00DE5BD2">
              <w:rPr>
                <w:rFonts w:hint="eastAsia"/>
              </w:rPr>
              <w:t>当組合</w:t>
            </w:r>
            <w:r w:rsidR="00DC0E54" w:rsidRPr="00DE5BD2">
              <w:rPr>
                <w:rFonts w:hint="eastAsia"/>
              </w:rPr>
              <w:t>は、「振込金組戻・訂正依頼書」に</w:t>
            </w:r>
            <w:r w:rsidR="000802DE" w:rsidRPr="000802DE">
              <w:rPr>
                <w:rFonts w:hint="eastAsia"/>
              </w:rPr>
              <w:t>従って</w:t>
            </w:r>
            <w:r w:rsidR="00DC0E54" w:rsidRPr="00DE5BD2">
              <w:rPr>
                <w:rFonts w:hint="eastAsia"/>
              </w:rPr>
              <w:t>、組戻依頼電文を振込先の金融機関に発信します。</w:t>
            </w:r>
          </w:p>
          <w:p w14:paraId="2D5D0F6A" w14:textId="6C460165" w:rsidR="00DC0E54" w:rsidRPr="00DE5BD2" w:rsidRDefault="00773E39" w:rsidP="00DC0E54">
            <w:pPr>
              <w:pStyle w:val="041"/>
            </w:pPr>
            <w:r>
              <w:rPr>
                <w:rFonts w:hint="eastAsia"/>
              </w:rPr>
              <w:t>(</w:t>
            </w:r>
            <w:r w:rsidR="001D574A">
              <w:rPr>
                <w:rFonts w:hint="eastAsia"/>
              </w:rPr>
              <w:t>c</w:t>
            </w:r>
            <w:r>
              <w:rPr>
                <w:rFonts w:hint="eastAsia"/>
              </w:rPr>
              <w:t>)</w:t>
            </w:r>
            <w:r>
              <w:rPr>
                <w:rFonts w:hint="eastAsia"/>
              </w:rPr>
              <w:tab/>
            </w:r>
            <w:r w:rsidR="00DC0E54" w:rsidRPr="00DE5BD2">
              <w:rPr>
                <w:rFonts w:hint="eastAsia"/>
              </w:rPr>
              <w:t>組戻しされた振込資金は、「振込金組戻・訂正依頼書」に指定された方法により返却します。現金で返却を受けるときは、</w:t>
            </w:r>
            <w:r w:rsidR="00BE4D79" w:rsidRPr="00DE5BD2">
              <w:rPr>
                <w:rFonts w:hint="eastAsia"/>
              </w:rPr>
              <w:t>当組合</w:t>
            </w:r>
            <w:r w:rsidR="00DC0E54" w:rsidRPr="00DE5BD2">
              <w:rPr>
                <w:rFonts w:hint="eastAsia"/>
              </w:rPr>
              <w:t>所定の受取書に届出の印章により記名押印のうえ、提出してください。</w:t>
            </w:r>
          </w:p>
        </w:tc>
      </w:tr>
      <w:tr w:rsidR="00DC0E54" w:rsidRPr="00DE5BD2" w14:paraId="07D9E01A" w14:textId="77777777" w:rsidTr="00CA4AFA">
        <w:trPr>
          <w:cantSplit/>
        </w:trPr>
        <w:tc>
          <w:tcPr>
            <w:tcW w:w="992" w:type="dxa"/>
            <w:shd w:val="pct12" w:color="auto" w:fill="auto"/>
          </w:tcPr>
          <w:p w14:paraId="39CD2F91" w14:textId="0FA922A7" w:rsidR="00DC0E54" w:rsidRPr="00DE5BD2" w:rsidRDefault="001D574A" w:rsidP="00DC0E54">
            <w:pPr>
              <w:pStyle w:val="043"/>
            </w:pPr>
            <w:r>
              <w:rPr>
                <w:rFonts w:ascii="ＭＳ 明朝" w:eastAsia="ＭＳ 明朝" w:hAnsi="ＭＳ 明朝" w:cs="ＭＳ 明朝" w:hint="eastAsia"/>
              </w:rPr>
              <w:t>c</w:t>
            </w:r>
          </w:p>
        </w:tc>
        <w:tc>
          <w:tcPr>
            <w:tcW w:w="8045" w:type="dxa"/>
          </w:tcPr>
          <w:p w14:paraId="0FA6AA24" w14:textId="012B7330" w:rsidR="00DC0E54" w:rsidRPr="00DE5BD2" w:rsidRDefault="001D574A" w:rsidP="00DC0E54">
            <w:pPr>
              <w:pStyle w:val="04"/>
            </w:pPr>
            <w:r>
              <w:rPr>
                <w:rFonts w:hint="eastAsia"/>
              </w:rPr>
              <w:t>a</w:t>
            </w:r>
            <w:r w:rsidR="00DC0E54" w:rsidRPr="00DE5BD2">
              <w:rPr>
                <w:rFonts w:hint="eastAsia"/>
              </w:rPr>
              <w:t>、</w:t>
            </w:r>
            <w:r>
              <w:rPr>
                <w:rFonts w:hint="eastAsia"/>
              </w:rPr>
              <w:t>b</w:t>
            </w:r>
            <w:r w:rsidR="00DC0E54" w:rsidRPr="00DE5BD2">
              <w:rPr>
                <w:rFonts w:hint="eastAsia"/>
              </w:rPr>
              <w:t>の場合において、振込先の金融機関がすでに振込通知を受信しているときは、訂正</w:t>
            </w:r>
            <w:r w:rsidR="002004F8">
              <w:rPr>
                <w:rFonts w:hint="eastAsia"/>
              </w:rPr>
              <w:t>、</w:t>
            </w:r>
            <w:r w:rsidR="00DC0E54" w:rsidRPr="00DE5BD2">
              <w:rPr>
                <w:rFonts w:hint="eastAsia"/>
              </w:rPr>
              <w:t>または組戻しができないことがあります。この場合には、受取人との間で協議してください。</w:t>
            </w:r>
          </w:p>
        </w:tc>
      </w:tr>
      <w:tr w:rsidR="00DC0E54" w:rsidRPr="00DE5BD2" w14:paraId="69F9C4F8" w14:textId="77777777" w:rsidTr="00CA4AFA">
        <w:trPr>
          <w:cantSplit/>
        </w:trPr>
        <w:tc>
          <w:tcPr>
            <w:tcW w:w="992" w:type="dxa"/>
            <w:shd w:val="pct12" w:color="auto" w:fill="auto"/>
          </w:tcPr>
          <w:p w14:paraId="4C7701B0" w14:textId="6D836AE4" w:rsidR="00DC0E54" w:rsidRPr="00DE5BD2" w:rsidRDefault="001D574A" w:rsidP="00DC0E54">
            <w:pPr>
              <w:pStyle w:val="043"/>
            </w:pPr>
            <w:r>
              <w:rPr>
                <w:rFonts w:ascii="ＭＳ 明朝" w:eastAsia="ＭＳ 明朝" w:hAnsi="ＭＳ 明朝" w:cs="ＭＳ 明朝" w:hint="eastAsia"/>
              </w:rPr>
              <w:t>d</w:t>
            </w:r>
          </w:p>
        </w:tc>
        <w:tc>
          <w:tcPr>
            <w:tcW w:w="8045" w:type="dxa"/>
          </w:tcPr>
          <w:p w14:paraId="5F0F5341" w14:textId="0D78BDEB" w:rsidR="00DC0E54" w:rsidRPr="00DE5BD2" w:rsidRDefault="00DC0E54" w:rsidP="000A793E">
            <w:pPr>
              <w:pStyle w:val="04"/>
            </w:pPr>
            <w:r w:rsidRPr="00DE5BD2">
              <w:rPr>
                <w:rFonts w:hint="eastAsia"/>
              </w:rPr>
              <w:t>振替の取引の場合には、依頼内容の確定後は依頼内容の変更</w:t>
            </w:r>
            <w:r w:rsidR="002004F8">
              <w:rPr>
                <w:rFonts w:hint="eastAsia"/>
              </w:rPr>
              <w:t>、</w:t>
            </w:r>
            <w:r w:rsidRPr="00DE5BD2">
              <w:rPr>
                <w:rFonts w:hint="eastAsia"/>
              </w:rPr>
              <w:t>または依頼の取りやめはできません。</w:t>
            </w:r>
          </w:p>
        </w:tc>
      </w:tr>
    </w:tbl>
    <w:p w14:paraId="5B3FF399" w14:textId="77777777" w:rsidR="0022219D" w:rsidRDefault="0022219D">
      <w:pPr>
        <w:widowControl/>
        <w:adjustRightInd/>
        <w:snapToGrid/>
        <w:spacing w:line="240" w:lineRule="auto"/>
        <w:rPr>
          <w:rFonts w:ascii="ＭＳ ゴシック" w:eastAsia="ＭＳ ゴシック" w:hAnsi="Arial" w:cs="Arial"/>
          <w:b/>
          <w:spacing w:val="-6"/>
          <w:sz w:val="48"/>
          <w:szCs w:val="32"/>
        </w:rPr>
      </w:pPr>
      <w:r>
        <w:br w:type="page"/>
      </w:r>
    </w:p>
    <w:p w14:paraId="0D8F1037" w14:textId="1B3AB0DD" w:rsidR="008367CA" w:rsidRPr="00B53CFE" w:rsidRDefault="008367CA" w:rsidP="00721D80">
      <w:pPr>
        <w:pStyle w:val="4"/>
        <w:rPr>
          <w:rFonts w:asciiTheme="majorEastAsia" w:eastAsiaTheme="majorEastAsia" w:hAnsiTheme="majorEastAsia"/>
          <w:sz w:val="24"/>
        </w:rPr>
      </w:pPr>
      <w:r w:rsidRPr="00B53CFE">
        <w:rPr>
          <w:rFonts w:asciiTheme="majorEastAsia" w:eastAsiaTheme="majorEastAsia" w:hAnsiTheme="majorEastAsia" w:hint="eastAsia"/>
          <w:sz w:val="24"/>
        </w:rPr>
        <w:lastRenderedPageBreak/>
        <w:t>第3章</w:t>
      </w:r>
      <w:r w:rsidR="00A80E57" w:rsidRPr="00B53CFE">
        <w:rPr>
          <w:rFonts w:asciiTheme="majorEastAsia" w:eastAsiaTheme="majorEastAsia" w:hAnsiTheme="majorEastAsia" w:hint="eastAsia"/>
          <w:sz w:val="24"/>
        </w:rPr>
        <w:t xml:space="preserve">　</w:t>
      </w:r>
      <w:r w:rsidRPr="00B53CFE">
        <w:rPr>
          <w:rFonts w:asciiTheme="majorEastAsia" w:eastAsiaTheme="majorEastAsia" w:hAnsiTheme="majorEastAsia" w:hint="eastAsia"/>
          <w:sz w:val="24"/>
        </w:rPr>
        <w:t>収納サービス</w:t>
      </w:r>
    </w:p>
    <w:p w14:paraId="446DBC70" w14:textId="71F9484D" w:rsidR="008367CA" w:rsidRDefault="008367CA" w:rsidP="000A6B60">
      <w:pPr>
        <w:pStyle w:val="021"/>
      </w:pPr>
      <w:r>
        <w:rPr>
          <w:rFonts w:hint="eastAsia"/>
        </w:rPr>
        <w:t>30</w:t>
      </w:r>
      <w:r w:rsidR="00DE6646">
        <w:rPr>
          <w:rFonts w:hint="eastAsia"/>
        </w:rPr>
        <w:tab/>
      </w:r>
      <w:r>
        <w:rPr>
          <w:rFonts w:hint="eastAsia"/>
        </w:rPr>
        <w:t>収納サービス</w:t>
      </w:r>
    </w:p>
    <w:p w14:paraId="40E2DFD7" w14:textId="2F54F4AF" w:rsidR="008367CA" w:rsidRDefault="00A12F50" w:rsidP="000A6B60">
      <w:pPr>
        <w:pStyle w:val="022"/>
      </w:pPr>
      <w:r>
        <w:rPr>
          <w:rFonts w:hint="eastAsia"/>
        </w:rPr>
        <w:t>(1)</w:t>
      </w:r>
      <w:r>
        <w:rPr>
          <w:rFonts w:hint="eastAsia"/>
        </w:rPr>
        <w:tab/>
      </w:r>
      <w:r w:rsidR="008367CA">
        <w:rPr>
          <w:rFonts w:hint="eastAsia"/>
        </w:rPr>
        <w:t>内容</w:t>
      </w:r>
    </w:p>
    <w:tbl>
      <w:tblPr>
        <w:tblStyle w:val="ae"/>
        <w:tblW w:w="0" w:type="auto"/>
        <w:tblInd w:w="817" w:type="dxa"/>
        <w:tblLook w:val="04A0" w:firstRow="1" w:lastRow="0" w:firstColumn="1" w:lastColumn="0" w:noHBand="0" w:noVBand="1"/>
      </w:tblPr>
      <w:tblGrid>
        <w:gridCol w:w="973"/>
        <w:gridCol w:w="7838"/>
      </w:tblGrid>
      <w:tr w:rsidR="000E3E51" w:rsidRPr="00DE5BD2" w14:paraId="5D568A62" w14:textId="77777777" w:rsidTr="00CA4AFA">
        <w:trPr>
          <w:cantSplit/>
        </w:trPr>
        <w:tc>
          <w:tcPr>
            <w:tcW w:w="992" w:type="dxa"/>
            <w:shd w:val="pct12" w:color="auto" w:fill="auto"/>
          </w:tcPr>
          <w:p w14:paraId="791FC2BC" w14:textId="7DB6E4D6" w:rsidR="000E3E51" w:rsidRPr="00DE5BD2" w:rsidRDefault="001D574A" w:rsidP="000E3E51">
            <w:pPr>
              <w:pStyle w:val="043"/>
            </w:pPr>
            <w:r>
              <w:rPr>
                <w:rFonts w:ascii="ＭＳ 明朝" w:eastAsia="ＭＳ 明朝" w:hAnsi="ＭＳ 明朝" w:cs="ＭＳ 明朝" w:hint="eastAsia"/>
              </w:rPr>
              <w:t>a</w:t>
            </w:r>
          </w:p>
        </w:tc>
        <w:tc>
          <w:tcPr>
            <w:tcW w:w="8045" w:type="dxa"/>
          </w:tcPr>
          <w:p w14:paraId="527E963D" w14:textId="11E027E3" w:rsidR="000E3E51" w:rsidRPr="00DE5BD2" w:rsidRDefault="000E3E51" w:rsidP="000E3E51">
            <w:pPr>
              <w:pStyle w:val="04"/>
            </w:pPr>
            <w:r w:rsidRPr="00DE5BD2">
              <w:rPr>
                <w:rFonts w:hint="eastAsia"/>
              </w:rPr>
              <w:t>収納サービスとは、契約者の契約口座から</w:t>
            </w:r>
            <w:r w:rsidR="00BE4D79" w:rsidRPr="00DE5BD2">
              <w:rPr>
                <w:rFonts w:hint="eastAsia"/>
              </w:rPr>
              <w:t>当組合</w:t>
            </w:r>
            <w:r w:rsidRPr="00DE5BD2">
              <w:rPr>
                <w:rFonts w:hint="eastAsia"/>
              </w:rPr>
              <w:t>所定の収納機関に対し、税金、手数料、その他各種料金等（以下、「料金等」といいます。）の払込みを行うことができるサービスです。</w:t>
            </w:r>
          </w:p>
        </w:tc>
      </w:tr>
      <w:tr w:rsidR="000E3E51" w:rsidRPr="00DE5BD2" w14:paraId="66F9CE87" w14:textId="77777777" w:rsidTr="00CA4AFA">
        <w:trPr>
          <w:cantSplit/>
        </w:trPr>
        <w:tc>
          <w:tcPr>
            <w:tcW w:w="992" w:type="dxa"/>
            <w:shd w:val="pct12" w:color="auto" w:fill="auto"/>
          </w:tcPr>
          <w:p w14:paraId="5C07C4D7" w14:textId="70258CC2" w:rsidR="000E3E51" w:rsidRPr="00DE5BD2" w:rsidRDefault="001D574A" w:rsidP="000E3E51">
            <w:pPr>
              <w:pStyle w:val="043"/>
            </w:pPr>
            <w:r>
              <w:rPr>
                <w:rFonts w:ascii="ＭＳ 明朝" w:eastAsia="ＭＳ 明朝" w:hAnsi="ＭＳ 明朝" w:cs="ＭＳ 明朝" w:hint="eastAsia"/>
              </w:rPr>
              <w:t>b</w:t>
            </w:r>
          </w:p>
        </w:tc>
        <w:tc>
          <w:tcPr>
            <w:tcW w:w="8045" w:type="dxa"/>
          </w:tcPr>
          <w:p w14:paraId="311753E2" w14:textId="13772DDD" w:rsidR="000E3E51" w:rsidRPr="00DE5BD2" w:rsidRDefault="000E3E51" w:rsidP="000E3E51">
            <w:pPr>
              <w:pStyle w:val="04"/>
            </w:pPr>
            <w:r w:rsidRPr="00DE5BD2">
              <w:rPr>
                <w:rFonts w:hint="eastAsia"/>
              </w:rPr>
              <w:t>本サービスの契約者は、新たな申込</w:t>
            </w:r>
            <w:r w:rsidR="008772F1">
              <w:rPr>
                <w:rFonts w:hint="eastAsia"/>
              </w:rPr>
              <w:t>み</w:t>
            </w:r>
            <w:r w:rsidRPr="00DE5BD2">
              <w:rPr>
                <w:rFonts w:hint="eastAsia"/>
              </w:rPr>
              <w:t>なしに「収納サービス」を利用することができます。</w:t>
            </w:r>
          </w:p>
        </w:tc>
      </w:tr>
    </w:tbl>
    <w:p w14:paraId="1875118C" w14:textId="77777777" w:rsidR="000E3E51" w:rsidRPr="00DE5BD2" w:rsidRDefault="000E3E51" w:rsidP="000E3E51"/>
    <w:p w14:paraId="4BCCF47F" w14:textId="5D580366" w:rsidR="008367CA" w:rsidRPr="00DE5BD2" w:rsidRDefault="00A12F50" w:rsidP="005971C1">
      <w:pPr>
        <w:pStyle w:val="022"/>
      </w:pPr>
      <w:r>
        <w:rPr>
          <w:rFonts w:hint="eastAsia"/>
        </w:rPr>
        <w:t>(2)</w:t>
      </w:r>
      <w:r>
        <w:rPr>
          <w:rFonts w:hint="eastAsia"/>
        </w:rPr>
        <w:tab/>
      </w:r>
      <w:r w:rsidR="008367CA" w:rsidRPr="00DE5BD2">
        <w:rPr>
          <w:rFonts w:hint="eastAsia"/>
        </w:rPr>
        <w:t>収納機関の選択</w:t>
      </w:r>
    </w:p>
    <w:p w14:paraId="10CC7798" w14:textId="5B1780F3" w:rsidR="008367CA" w:rsidRPr="00DE5BD2" w:rsidRDefault="008367CA" w:rsidP="005971C1">
      <w:pPr>
        <w:pStyle w:val="0220"/>
      </w:pPr>
      <w:r w:rsidRPr="00DE5BD2">
        <w:rPr>
          <w:rFonts w:hint="eastAsia"/>
        </w:rPr>
        <w:t>収納機関の選択・廃止の決定は</w:t>
      </w:r>
      <w:r w:rsidR="00BE4D79" w:rsidRPr="00DE5BD2">
        <w:rPr>
          <w:rFonts w:hint="eastAsia"/>
        </w:rPr>
        <w:t>当組合</w:t>
      </w:r>
      <w:r w:rsidRPr="00DE5BD2">
        <w:rPr>
          <w:rFonts w:hint="eastAsia"/>
        </w:rPr>
        <w:t>の判断により行えることとし、利用できる収納機関については、</w:t>
      </w:r>
      <w:r w:rsidR="005446F2">
        <w:rPr>
          <w:rFonts w:hint="eastAsia"/>
        </w:rPr>
        <w:t>法人</w:t>
      </w:r>
      <w:r w:rsidR="001D574A">
        <w:rPr>
          <w:rFonts w:hint="eastAsia"/>
        </w:rPr>
        <w:t>JA</w:t>
      </w:r>
      <w:r w:rsidR="005446F2">
        <w:rPr>
          <w:rFonts w:hint="eastAsia"/>
        </w:rPr>
        <w:t>ネットバンク</w:t>
      </w:r>
      <w:r w:rsidRPr="00DE5BD2">
        <w:rPr>
          <w:rFonts w:hint="eastAsia"/>
        </w:rPr>
        <w:t>ホームページ上に掲載します。</w:t>
      </w:r>
    </w:p>
    <w:p w14:paraId="0F14B253" w14:textId="30B3CF75" w:rsidR="008367CA" w:rsidRPr="00DE5BD2" w:rsidRDefault="00D73657" w:rsidP="005971C1">
      <w:pPr>
        <w:pStyle w:val="022"/>
      </w:pPr>
      <w:r>
        <w:rPr>
          <w:rFonts w:hint="eastAsia"/>
        </w:rPr>
        <w:t>(3)</w:t>
      </w:r>
      <w:r>
        <w:rPr>
          <w:rFonts w:hint="eastAsia"/>
        </w:rPr>
        <w:tab/>
      </w:r>
      <w:r w:rsidR="008367CA" w:rsidRPr="00DE5BD2">
        <w:rPr>
          <w:rFonts w:hint="eastAsia"/>
        </w:rPr>
        <w:t>サービスの利用方法</w:t>
      </w:r>
    </w:p>
    <w:p w14:paraId="2809E528" w14:textId="1CCA332E" w:rsidR="008367CA" w:rsidRPr="00DE5BD2" w:rsidRDefault="008367CA" w:rsidP="005971C1">
      <w:pPr>
        <w:pStyle w:val="0220"/>
      </w:pPr>
      <w:r w:rsidRPr="00DE5BD2">
        <w:rPr>
          <w:rFonts w:hint="eastAsia"/>
        </w:rPr>
        <w:t>収納サービスを利用する場合は、契約者は</w:t>
      </w:r>
      <w:r w:rsidR="00BE4D79" w:rsidRPr="00DE5BD2">
        <w:rPr>
          <w:rFonts w:hint="eastAsia"/>
        </w:rPr>
        <w:t>当組合</w:t>
      </w:r>
      <w:r w:rsidRPr="00DE5BD2">
        <w:rPr>
          <w:rFonts w:hint="eastAsia"/>
        </w:rPr>
        <w:t>所定の利用方法および操作手順により端末を操作することとします。</w:t>
      </w:r>
    </w:p>
    <w:p w14:paraId="1EA9028E" w14:textId="1270407D" w:rsidR="008367CA" w:rsidRPr="00DE5BD2" w:rsidRDefault="00D73657" w:rsidP="005971C1">
      <w:pPr>
        <w:pStyle w:val="022"/>
      </w:pPr>
      <w:r>
        <w:rPr>
          <w:rFonts w:hint="eastAsia"/>
        </w:rPr>
        <w:t>(4)</w:t>
      </w:r>
      <w:r>
        <w:rPr>
          <w:rFonts w:hint="eastAsia"/>
        </w:rPr>
        <w:tab/>
      </w:r>
      <w:r w:rsidR="008367CA" w:rsidRPr="00DE5BD2">
        <w:rPr>
          <w:rFonts w:hint="eastAsia"/>
        </w:rPr>
        <w:t>サービスの利用時間</w:t>
      </w:r>
    </w:p>
    <w:p w14:paraId="54D3BEF4" w14:textId="17B877EA" w:rsidR="008367CA" w:rsidRPr="00DE5BD2" w:rsidRDefault="008367CA" w:rsidP="005971C1">
      <w:pPr>
        <w:pStyle w:val="0220"/>
      </w:pPr>
      <w:r w:rsidRPr="00DE5BD2">
        <w:rPr>
          <w:rFonts w:hint="eastAsia"/>
        </w:rPr>
        <w:t>収納サービスの利用可能時間は、</w:t>
      </w:r>
      <w:r w:rsidR="00BE4D79" w:rsidRPr="00DE5BD2">
        <w:rPr>
          <w:rFonts w:hint="eastAsia"/>
        </w:rPr>
        <w:t>当組合</w:t>
      </w:r>
      <w:r w:rsidRPr="00DE5BD2">
        <w:rPr>
          <w:rFonts w:hint="eastAsia"/>
        </w:rPr>
        <w:t>所定の利用時間内とします。ただし、収納機関の利用時間の変動等により、</w:t>
      </w:r>
      <w:r w:rsidR="00BE4D79" w:rsidRPr="00DE5BD2">
        <w:rPr>
          <w:rFonts w:hint="eastAsia"/>
        </w:rPr>
        <w:t>当組合</w:t>
      </w:r>
      <w:r w:rsidRPr="00DE5BD2">
        <w:rPr>
          <w:rFonts w:hint="eastAsia"/>
        </w:rPr>
        <w:t>所定の利用時間内でも利用できないことがあります。</w:t>
      </w:r>
    </w:p>
    <w:p w14:paraId="5A516769" w14:textId="78C67E5E" w:rsidR="008367CA" w:rsidRPr="00DE5BD2" w:rsidRDefault="00D73657" w:rsidP="005971C1">
      <w:pPr>
        <w:pStyle w:val="022"/>
      </w:pPr>
      <w:r>
        <w:rPr>
          <w:rFonts w:hint="eastAsia"/>
        </w:rPr>
        <w:t>(5)</w:t>
      </w:r>
      <w:r>
        <w:rPr>
          <w:rFonts w:hint="eastAsia"/>
        </w:rPr>
        <w:tab/>
      </w:r>
      <w:r w:rsidR="008367CA" w:rsidRPr="00DE5BD2">
        <w:rPr>
          <w:rFonts w:hint="eastAsia"/>
        </w:rPr>
        <w:t>サービスの支払限度額</w:t>
      </w:r>
    </w:p>
    <w:p w14:paraId="7FF92000" w14:textId="5D7A74E9" w:rsidR="008367CA" w:rsidRPr="00DE5BD2" w:rsidRDefault="008367CA" w:rsidP="005971C1">
      <w:pPr>
        <w:pStyle w:val="0220"/>
      </w:pPr>
      <w:r w:rsidRPr="00DE5BD2">
        <w:rPr>
          <w:rFonts w:hint="eastAsia"/>
        </w:rPr>
        <w:t>収納サービスにおける契約口座合計の依頼日1日あたりの支払限度額は、</w:t>
      </w:r>
      <w:r w:rsidR="00BE4D79" w:rsidRPr="00DE5BD2">
        <w:rPr>
          <w:rFonts w:hint="eastAsia"/>
        </w:rPr>
        <w:t>当組合</w:t>
      </w:r>
      <w:r w:rsidRPr="00DE5BD2">
        <w:rPr>
          <w:rFonts w:hint="eastAsia"/>
        </w:rPr>
        <w:t>所定の金額の範囲内とします。</w:t>
      </w:r>
    </w:p>
    <w:p w14:paraId="134D9FAE" w14:textId="1E1E8393" w:rsidR="008367CA" w:rsidRDefault="00D73657" w:rsidP="005971C1">
      <w:pPr>
        <w:pStyle w:val="022"/>
      </w:pPr>
      <w:r>
        <w:rPr>
          <w:rFonts w:hint="eastAsia"/>
        </w:rPr>
        <w:t>(6)</w:t>
      </w:r>
      <w:r>
        <w:rPr>
          <w:rFonts w:hint="eastAsia"/>
        </w:rPr>
        <w:tab/>
      </w:r>
      <w:r w:rsidR="008367CA">
        <w:rPr>
          <w:rFonts w:hint="eastAsia"/>
        </w:rPr>
        <w:t>払込取引の成立等</w:t>
      </w:r>
    </w:p>
    <w:tbl>
      <w:tblPr>
        <w:tblStyle w:val="ae"/>
        <w:tblW w:w="0" w:type="auto"/>
        <w:tblInd w:w="817" w:type="dxa"/>
        <w:tblLook w:val="04A0" w:firstRow="1" w:lastRow="0" w:firstColumn="1" w:lastColumn="0" w:noHBand="0" w:noVBand="1"/>
      </w:tblPr>
      <w:tblGrid>
        <w:gridCol w:w="972"/>
        <w:gridCol w:w="7839"/>
      </w:tblGrid>
      <w:tr w:rsidR="00EC114F" w:rsidRPr="00A82D1D" w14:paraId="0C59404A" w14:textId="77777777" w:rsidTr="00CA4AFA">
        <w:trPr>
          <w:cantSplit/>
        </w:trPr>
        <w:tc>
          <w:tcPr>
            <w:tcW w:w="992" w:type="dxa"/>
            <w:shd w:val="pct12" w:color="auto" w:fill="auto"/>
          </w:tcPr>
          <w:p w14:paraId="65AB1F3F" w14:textId="2431F275" w:rsidR="00EC114F" w:rsidRPr="00A82D1D" w:rsidRDefault="001D574A" w:rsidP="00EC114F">
            <w:pPr>
              <w:pStyle w:val="043"/>
            </w:pPr>
            <w:r>
              <w:rPr>
                <w:rFonts w:ascii="ＭＳ 明朝" w:eastAsia="ＭＳ 明朝" w:hAnsi="ＭＳ 明朝" w:cs="ＭＳ 明朝" w:hint="eastAsia"/>
              </w:rPr>
              <w:t>a</w:t>
            </w:r>
          </w:p>
        </w:tc>
        <w:tc>
          <w:tcPr>
            <w:tcW w:w="8045" w:type="dxa"/>
          </w:tcPr>
          <w:p w14:paraId="72F76299" w14:textId="77777777" w:rsidR="00EC114F" w:rsidRDefault="00EC114F" w:rsidP="000A793E">
            <w:pPr>
              <w:pStyle w:val="040"/>
            </w:pPr>
            <w:r w:rsidRPr="0069476E">
              <w:rPr>
                <w:rFonts w:hint="eastAsia"/>
              </w:rPr>
              <w:t>取引の成立</w:t>
            </w:r>
          </w:p>
          <w:p w14:paraId="70DA937E" w14:textId="02B200C9" w:rsidR="00D01E50" w:rsidRPr="00D01E50" w:rsidRDefault="00D01E50" w:rsidP="00D01E50">
            <w:pPr>
              <w:pStyle w:val="04"/>
            </w:pPr>
            <w:r>
              <w:rPr>
                <w:rFonts w:hint="eastAsia"/>
              </w:rPr>
              <w:t>本規定第10条</w:t>
            </w:r>
            <w:r w:rsidR="00726193">
              <w:rPr>
                <w:rFonts w:hint="eastAsia"/>
              </w:rPr>
              <w:t>(1)</w:t>
            </w:r>
            <w:r>
              <w:rPr>
                <w:rFonts w:hint="eastAsia"/>
              </w:rPr>
              <w:t>および</w:t>
            </w:r>
            <w:r w:rsidR="00726193">
              <w:rPr>
                <w:rFonts w:hint="eastAsia"/>
              </w:rPr>
              <w:t>(2)</w:t>
            </w:r>
            <w:r>
              <w:rPr>
                <w:rFonts w:hint="eastAsia"/>
              </w:rPr>
              <w:t>による取引依頼の確定時に、料金等の払込金額を</w:t>
            </w:r>
            <w:r w:rsidRPr="008F403E">
              <w:rPr>
                <w:rFonts w:hint="eastAsia"/>
              </w:rPr>
              <w:t>、</w:t>
            </w:r>
            <w:r w:rsidR="00BE4D79" w:rsidRPr="008F403E">
              <w:rPr>
                <w:rFonts w:hint="eastAsia"/>
              </w:rPr>
              <w:t>当組合</w:t>
            </w:r>
            <w:r w:rsidRPr="008F403E">
              <w:rPr>
                <w:rFonts w:hint="eastAsia"/>
              </w:rPr>
              <w:t>の普通貯金規定（総合口座取引規定を含みます。）、当座勘定規定にかかわらず、貯金通</w:t>
            </w:r>
            <w:r>
              <w:rPr>
                <w:rFonts w:hint="eastAsia"/>
              </w:rPr>
              <w:t>帳および貯金払戻請求書</w:t>
            </w:r>
            <w:r w:rsidR="008D7F10">
              <w:rPr>
                <w:rFonts w:hint="eastAsia"/>
              </w:rPr>
              <w:t>、</w:t>
            </w:r>
            <w:r>
              <w:rPr>
                <w:rFonts w:hint="eastAsia"/>
              </w:rPr>
              <w:t>または当座小切手の提出を省略のうえ、契約口座から自動的に引</w:t>
            </w:r>
            <w:r w:rsidR="004F5343">
              <w:rPr>
                <w:rFonts w:hint="eastAsia"/>
              </w:rPr>
              <w:t>き</w:t>
            </w:r>
            <w:r>
              <w:rPr>
                <w:rFonts w:hint="eastAsia"/>
              </w:rPr>
              <w:t>落します。</w:t>
            </w:r>
          </w:p>
        </w:tc>
      </w:tr>
      <w:tr w:rsidR="00EC114F" w:rsidRPr="00A82D1D" w14:paraId="22AF0ADB" w14:textId="77777777" w:rsidTr="00CA4AFA">
        <w:trPr>
          <w:cantSplit/>
        </w:trPr>
        <w:tc>
          <w:tcPr>
            <w:tcW w:w="992" w:type="dxa"/>
            <w:shd w:val="pct12" w:color="auto" w:fill="auto"/>
          </w:tcPr>
          <w:p w14:paraId="5703FF91" w14:textId="71264410" w:rsidR="00EC114F" w:rsidRPr="00A82D1D" w:rsidRDefault="001D574A" w:rsidP="00EC114F">
            <w:pPr>
              <w:pStyle w:val="043"/>
            </w:pPr>
            <w:r>
              <w:rPr>
                <w:rFonts w:ascii="ＭＳ 明朝" w:eastAsia="ＭＳ 明朝" w:hAnsi="ＭＳ 明朝" w:cs="ＭＳ 明朝" w:hint="eastAsia"/>
              </w:rPr>
              <w:t>b</w:t>
            </w:r>
          </w:p>
        </w:tc>
        <w:tc>
          <w:tcPr>
            <w:tcW w:w="8045" w:type="dxa"/>
          </w:tcPr>
          <w:p w14:paraId="78D835FB" w14:textId="77777777" w:rsidR="00EC114F" w:rsidRDefault="00EC114F" w:rsidP="000A793E">
            <w:pPr>
              <w:pStyle w:val="040"/>
            </w:pPr>
            <w:r w:rsidRPr="00E5509A">
              <w:rPr>
                <w:rFonts w:hint="eastAsia"/>
              </w:rPr>
              <w:t>契約の成立</w:t>
            </w:r>
          </w:p>
          <w:p w14:paraId="7D093B6D" w14:textId="3F77D73A" w:rsidR="00D01E50" w:rsidRPr="008F403E" w:rsidRDefault="00D01E50" w:rsidP="00D01E50">
            <w:pPr>
              <w:pStyle w:val="04"/>
            </w:pPr>
            <w:r>
              <w:rPr>
                <w:rFonts w:hint="eastAsia"/>
              </w:rPr>
              <w:t>料金等の払込契約は、料金等の</w:t>
            </w:r>
            <w:r w:rsidRPr="008F403E">
              <w:rPr>
                <w:rFonts w:hint="eastAsia"/>
              </w:rPr>
              <w:t>払込金額を</w:t>
            </w:r>
            <w:r w:rsidR="00BE4D79" w:rsidRPr="008F403E">
              <w:rPr>
                <w:rFonts w:hint="eastAsia"/>
              </w:rPr>
              <w:t>当組合</w:t>
            </w:r>
            <w:r w:rsidRPr="008F403E">
              <w:rPr>
                <w:rFonts w:hint="eastAsia"/>
              </w:rPr>
              <w:t>が契約口座から引</w:t>
            </w:r>
            <w:r w:rsidR="002935DC">
              <w:rPr>
                <w:rFonts w:hint="eastAsia"/>
              </w:rPr>
              <w:t>き</w:t>
            </w:r>
            <w:r w:rsidRPr="008F403E">
              <w:rPr>
                <w:rFonts w:hint="eastAsia"/>
              </w:rPr>
              <w:t>落した時に成立するものとします。</w:t>
            </w:r>
          </w:p>
          <w:p w14:paraId="4F704FB7" w14:textId="0EE1DAEC" w:rsidR="00D01E50" w:rsidRPr="00D01E50" w:rsidRDefault="00D01E50" w:rsidP="00D01E50">
            <w:pPr>
              <w:pStyle w:val="04"/>
            </w:pPr>
            <w:r w:rsidRPr="008F403E">
              <w:rPr>
                <w:rFonts w:hint="eastAsia"/>
              </w:rPr>
              <w:t>料金等の払込契約が成立した場合、</w:t>
            </w:r>
            <w:r w:rsidR="00BE4D79" w:rsidRPr="008F403E">
              <w:rPr>
                <w:rFonts w:hint="eastAsia"/>
              </w:rPr>
              <w:t>当組合</w:t>
            </w:r>
            <w:r w:rsidRPr="008F403E">
              <w:rPr>
                <w:rFonts w:hint="eastAsia"/>
              </w:rPr>
              <w:t>は</w:t>
            </w:r>
            <w:r>
              <w:rPr>
                <w:rFonts w:hint="eastAsia"/>
              </w:rPr>
              <w:t>、依頼内容に</w:t>
            </w:r>
            <w:r w:rsidR="002A0D19" w:rsidRPr="002A0D19">
              <w:rPr>
                <w:rFonts w:hint="eastAsia"/>
              </w:rPr>
              <w:t>基づいて</w:t>
            </w:r>
            <w:r>
              <w:rPr>
                <w:rFonts w:hint="eastAsia"/>
              </w:rPr>
              <w:t>、契約先へは払込成立結果の通知、収納機関へは成立後払込電文の発信を行います。</w:t>
            </w:r>
          </w:p>
        </w:tc>
      </w:tr>
      <w:tr w:rsidR="00EC114F" w:rsidRPr="00A82D1D" w14:paraId="10B779A7" w14:textId="77777777" w:rsidTr="00CA4AFA">
        <w:trPr>
          <w:cantSplit/>
        </w:trPr>
        <w:tc>
          <w:tcPr>
            <w:tcW w:w="992" w:type="dxa"/>
            <w:shd w:val="pct12" w:color="auto" w:fill="auto"/>
          </w:tcPr>
          <w:p w14:paraId="30403233" w14:textId="19627FF4" w:rsidR="00EC114F" w:rsidRPr="005A772C" w:rsidRDefault="001D574A" w:rsidP="00EC114F">
            <w:pPr>
              <w:pStyle w:val="043"/>
            </w:pPr>
            <w:r>
              <w:rPr>
                <w:rFonts w:ascii="ＭＳ 明朝" w:eastAsia="ＭＳ 明朝" w:hAnsi="ＭＳ 明朝" w:cs="ＭＳ 明朝" w:hint="eastAsia"/>
              </w:rPr>
              <w:t>c</w:t>
            </w:r>
          </w:p>
        </w:tc>
        <w:tc>
          <w:tcPr>
            <w:tcW w:w="8045" w:type="dxa"/>
          </w:tcPr>
          <w:p w14:paraId="23D17BF6" w14:textId="0A6D75AA" w:rsidR="00EC114F" w:rsidRDefault="00EC114F" w:rsidP="000A793E">
            <w:pPr>
              <w:pStyle w:val="040"/>
            </w:pPr>
            <w:r w:rsidRPr="000177B9">
              <w:rPr>
                <w:rFonts w:hint="eastAsia"/>
              </w:rPr>
              <w:t>払込取引の取消</w:t>
            </w:r>
            <w:r w:rsidR="000B61A7">
              <w:rPr>
                <w:rFonts w:hint="eastAsia"/>
              </w:rPr>
              <w:t>し</w:t>
            </w:r>
            <w:r w:rsidRPr="000177B9">
              <w:rPr>
                <w:rFonts w:hint="eastAsia"/>
              </w:rPr>
              <w:t>等</w:t>
            </w:r>
          </w:p>
          <w:p w14:paraId="441CB084" w14:textId="7A860623" w:rsidR="004B444D" w:rsidRDefault="004B444D" w:rsidP="004B444D">
            <w:pPr>
              <w:pStyle w:val="04"/>
            </w:pPr>
            <w:r>
              <w:rPr>
                <w:rFonts w:hint="eastAsia"/>
              </w:rPr>
              <w:t>料金等の払込みにかかる契約の成立後は、契約者は料金等の払込みの取引依頼を取消</w:t>
            </w:r>
            <w:r w:rsidR="000B61A7">
              <w:rPr>
                <w:rFonts w:hint="eastAsia"/>
              </w:rPr>
              <w:t>し</w:t>
            </w:r>
            <w:r w:rsidR="008D7F10">
              <w:rPr>
                <w:rFonts w:hint="eastAsia"/>
              </w:rPr>
              <w:t>、</w:t>
            </w:r>
            <w:r>
              <w:rPr>
                <w:rFonts w:hint="eastAsia"/>
              </w:rPr>
              <w:t>または訂正することはできません。</w:t>
            </w:r>
          </w:p>
          <w:p w14:paraId="29D2A2AC" w14:textId="6D3B8885" w:rsidR="004B444D" w:rsidRPr="004B444D" w:rsidRDefault="004B444D" w:rsidP="004B444D">
            <w:pPr>
              <w:pStyle w:val="04"/>
            </w:pPr>
            <w:r>
              <w:rPr>
                <w:rFonts w:hint="eastAsia"/>
              </w:rPr>
              <w:t>収納機関からの連絡により、</w:t>
            </w:r>
            <w:r w:rsidRPr="008F403E">
              <w:rPr>
                <w:rFonts w:hint="eastAsia"/>
              </w:rPr>
              <w:t>処理済みの料金等の払込みが取り消されることがあります。料金等の払込みが取り消された場合、</w:t>
            </w:r>
            <w:r w:rsidR="00BE4D79" w:rsidRPr="008F403E">
              <w:rPr>
                <w:rFonts w:hint="eastAsia"/>
              </w:rPr>
              <w:t>当組合</w:t>
            </w:r>
            <w:r w:rsidRPr="008F403E">
              <w:rPr>
                <w:rFonts w:hint="eastAsia"/>
              </w:rPr>
              <w:t>は契約者の承諾なしに、当該払込みにかかる金額を</w:t>
            </w:r>
            <w:r w:rsidR="00BE4D79" w:rsidRPr="008F403E">
              <w:rPr>
                <w:rFonts w:hint="eastAsia"/>
              </w:rPr>
              <w:t>当組合</w:t>
            </w:r>
            <w:r w:rsidRPr="008F403E">
              <w:rPr>
                <w:rFonts w:hint="eastAsia"/>
              </w:rPr>
              <w:t>所定</w:t>
            </w:r>
            <w:r>
              <w:rPr>
                <w:rFonts w:hint="eastAsia"/>
              </w:rPr>
              <w:t>の方法により、当該払込みの契約口座に戻し入れます。この場合、払込手数料等相当額は返金いたしません。</w:t>
            </w:r>
          </w:p>
        </w:tc>
      </w:tr>
      <w:tr w:rsidR="00EC114F" w:rsidRPr="00A82D1D" w14:paraId="1A0DA566" w14:textId="77777777" w:rsidTr="00CA4AFA">
        <w:trPr>
          <w:cantSplit/>
        </w:trPr>
        <w:tc>
          <w:tcPr>
            <w:tcW w:w="992" w:type="dxa"/>
            <w:shd w:val="pct12" w:color="auto" w:fill="auto"/>
          </w:tcPr>
          <w:p w14:paraId="69C2B4FC" w14:textId="10793AE2" w:rsidR="00EC114F" w:rsidRPr="005A772C" w:rsidRDefault="001D574A" w:rsidP="00EC114F">
            <w:pPr>
              <w:pStyle w:val="043"/>
            </w:pPr>
            <w:r>
              <w:rPr>
                <w:rFonts w:ascii="ＭＳ 明朝" w:eastAsia="ＭＳ 明朝" w:hAnsi="ＭＳ 明朝" w:cs="ＭＳ 明朝" w:hint="eastAsia"/>
              </w:rPr>
              <w:lastRenderedPageBreak/>
              <w:t>d</w:t>
            </w:r>
          </w:p>
        </w:tc>
        <w:tc>
          <w:tcPr>
            <w:tcW w:w="8045" w:type="dxa"/>
          </w:tcPr>
          <w:p w14:paraId="4087E549" w14:textId="77777777" w:rsidR="00EC114F" w:rsidRDefault="00EC114F" w:rsidP="000A793E">
            <w:pPr>
              <w:pStyle w:val="040"/>
            </w:pPr>
            <w:r w:rsidRPr="006455A6">
              <w:rPr>
                <w:rFonts w:hint="eastAsia"/>
              </w:rPr>
              <w:t>払込みの不能</w:t>
            </w:r>
          </w:p>
          <w:p w14:paraId="0920DD13" w14:textId="08CD38A9" w:rsidR="00EC114F" w:rsidRPr="008F403E" w:rsidRDefault="00EC114F" w:rsidP="00EC114F">
            <w:pPr>
              <w:pStyle w:val="04"/>
            </w:pPr>
            <w:r>
              <w:rPr>
                <w:rFonts w:hint="eastAsia"/>
              </w:rPr>
              <w:t>次のいずれかに該当する場合、契約者は収納サービスによる払込みの取引はできません。これに起因して契約者が料金等の払込みを行うことができず、契約者に損害が発生して</w:t>
            </w:r>
            <w:r w:rsidRPr="008F403E">
              <w:rPr>
                <w:rFonts w:hint="eastAsia"/>
              </w:rPr>
              <w:t>も、</w:t>
            </w:r>
            <w:r w:rsidR="00BE4D79" w:rsidRPr="008F403E">
              <w:rPr>
                <w:rFonts w:hint="eastAsia"/>
              </w:rPr>
              <w:t>当組合</w:t>
            </w:r>
            <w:r w:rsidRPr="008F403E">
              <w:rPr>
                <w:rFonts w:hint="eastAsia"/>
              </w:rPr>
              <w:t>は責任を負いません。</w:t>
            </w:r>
          </w:p>
          <w:p w14:paraId="4CCDDFB8" w14:textId="4EA7F3A0" w:rsidR="00EC114F" w:rsidRPr="008F403E" w:rsidRDefault="00773E39" w:rsidP="00EC114F">
            <w:pPr>
              <w:pStyle w:val="041"/>
            </w:pPr>
            <w:r>
              <w:rPr>
                <w:rFonts w:hint="eastAsia"/>
              </w:rPr>
              <w:t>(</w:t>
            </w:r>
            <w:r w:rsidR="001D574A">
              <w:rPr>
                <w:rFonts w:hint="eastAsia"/>
              </w:rPr>
              <w:t>a</w:t>
            </w:r>
            <w:r>
              <w:rPr>
                <w:rFonts w:hint="eastAsia"/>
              </w:rPr>
              <w:t>)</w:t>
            </w:r>
            <w:r>
              <w:rPr>
                <w:rFonts w:hint="eastAsia"/>
              </w:rPr>
              <w:tab/>
            </w:r>
            <w:r w:rsidR="00EC114F" w:rsidRPr="008F403E">
              <w:rPr>
                <w:rFonts w:hint="eastAsia"/>
              </w:rPr>
              <w:t>本規定第19条免責条項等に該当するとき。</w:t>
            </w:r>
          </w:p>
          <w:p w14:paraId="110C6A11" w14:textId="09D5768D" w:rsidR="00EC114F" w:rsidRPr="008F403E" w:rsidRDefault="00773E39" w:rsidP="00EC114F">
            <w:pPr>
              <w:pStyle w:val="041"/>
            </w:pPr>
            <w:r>
              <w:rPr>
                <w:rFonts w:hint="eastAsia"/>
              </w:rPr>
              <w:t>(</w:t>
            </w:r>
            <w:r w:rsidR="001D574A">
              <w:rPr>
                <w:rFonts w:hint="eastAsia"/>
              </w:rPr>
              <w:t>b</w:t>
            </w:r>
            <w:r>
              <w:rPr>
                <w:rFonts w:hint="eastAsia"/>
              </w:rPr>
              <w:t>)</w:t>
            </w:r>
            <w:r>
              <w:rPr>
                <w:rFonts w:hint="eastAsia"/>
              </w:rPr>
              <w:tab/>
            </w:r>
            <w:r w:rsidR="00EC114F" w:rsidRPr="008F403E">
              <w:rPr>
                <w:rFonts w:hint="eastAsia"/>
              </w:rPr>
              <w:t>料金等の払込金額が契約口座から払戻すことのできる金額（当座貸越を利用できる範囲内の金額を含みます。）を超えるとき。</w:t>
            </w:r>
          </w:p>
          <w:p w14:paraId="244DC7F3" w14:textId="33475A26" w:rsidR="00EC114F" w:rsidRPr="008F403E" w:rsidRDefault="00773E39" w:rsidP="00EC114F">
            <w:pPr>
              <w:pStyle w:val="041"/>
            </w:pPr>
            <w:r>
              <w:rPr>
                <w:rFonts w:hint="eastAsia"/>
              </w:rPr>
              <w:t>(</w:t>
            </w:r>
            <w:r w:rsidR="001D574A">
              <w:rPr>
                <w:rFonts w:hint="eastAsia"/>
              </w:rPr>
              <w:t>c</w:t>
            </w:r>
            <w:r>
              <w:rPr>
                <w:rFonts w:hint="eastAsia"/>
              </w:rPr>
              <w:t>)</w:t>
            </w:r>
            <w:r>
              <w:rPr>
                <w:rFonts w:hint="eastAsia"/>
              </w:rPr>
              <w:tab/>
            </w:r>
            <w:r w:rsidR="00EC114F" w:rsidRPr="008F403E">
              <w:rPr>
                <w:rFonts w:hint="eastAsia"/>
              </w:rPr>
              <w:t>払込みを行う契約口座が解約済みのとき。</w:t>
            </w:r>
          </w:p>
          <w:p w14:paraId="56FC6A7A" w14:textId="2C7AA029" w:rsidR="00EC114F" w:rsidRPr="008F403E" w:rsidRDefault="00773E39" w:rsidP="00EC114F">
            <w:pPr>
              <w:pStyle w:val="041"/>
            </w:pPr>
            <w:r>
              <w:rPr>
                <w:rFonts w:hint="eastAsia"/>
              </w:rPr>
              <w:t>(</w:t>
            </w:r>
            <w:r w:rsidR="001D574A">
              <w:rPr>
                <w:rFonts w:hint="eastAsia"/>
              </w:rPr>
              <w:t>d</w:t>
            </w:r>
            <w:r>
              <w:rPr>
                <w:rFonts w:hint="eastAsia"/>
              </w:rPr>
              <w:t>)</w:t>
            </w:r>
            <w:r>
              <w:rPr>
                <w:rFonts w:hint="eastAsia"/>
              </w:rPr>
              <w:tab/>
            </w:r>
            <w:r w:rsidR="00EC114F" w:rsidRPr="008F403E">
              <w:rPr>
                <w:rFonts w:hint="eastAsia"/>
              </w:rPr>
              <w:t>契約者から契約口座について支払停止の届出があり、それに</w:t>
            </w:r>
            <w:r w:rsidR="0076704B" w:rsidRPr="0076704B">
              <w:rPr>
                <w:rFonts w:hint="eastAsia"/>
              </w:rPr>
              <w:t>基づき</w:t>
            </w:r>
            <w:r w:rsidR="00BE4D79" w:rsidRPr="008F403E">
              <w:rPr>
                <w:rFonts w:hint="eastAsia"/>
              </w:rPr>
              <w:t>当組合</w:t>
            </w:r>
            <w:r w:rsidR="00EC114F" w:rsidRPr="008F403E">
              <w:rPr>
                <w:rFonts w:hint="eastAsia"/>
              </w:rPr>
              <w:t>が所定の手続をとったとき。</w:t>
            </w:r>
          </w:p>
          <w:p w14:paraId="2C8DA2D0" w14:textId="059F2D79" w:rsidR="00EC114F" w:rsidRPr="008F403E" w:rsidRDefault="00773E39" w:rsidP="00EC114F">
            <w:pPr>
              <w:pStyle w:val="041"/>
            </w:pPr>
            <w:r>
              <w:rPr>
                <w:rFonts w:hint="eastAsia"/>
              </w:rPr>
              <w:t>(</w:t>
            </w:r>
            <w:r w:rsidR="001D574A">
              <w:rPr>
                <w:rFonts w:hint="eastAsia"/>
              </w:rPr>
              <w:t>e</w:t>
            </w:r>
            <w:r>
              <w:rPr>
                <w:rFonts w:hint="eastAsia"/>
              </w:rPr>
              <w:t>)</w:t>
            </w:r>
            <w:r>
              <w:rPr>
                <w:rFonts w:hint="eastAsia"/>
              </w:rPr>
              <w:tab/>
            </w:r>
            <w:r w:rsidR="00EC114F" w:rsidRPr="008F403E">
              <w:rPr>
                <w:rFonts w:hint="eastAsia"/>
              </w:rPr>
              <w:t>収納機関から納付情報</w:t>
            </w:r>
            <w:r w:rsidR="008D7F10">
              <w:rPr>
                <w:rFonts w:hint="eastAsia"/>
              </w:rPr>
              <w:t>、</w:t>
            </w:r>
            <w:r w:rsidR="00EC114F" w:rsidRPr="008F403E">
              <w:rPr>
                <w:rFonts w:hint="eastAsia"/>
              </w:rPr>
              <w:t>または請求情報についての所定の確認ができないとき。</w:t>
            </w:r>
          </w:p>
          <w:p w14:paraId="50ABCCE5" w14:textId="7FC32170" w:rsidR="00EC114F" w:rsidRPr="008F403E" w:rsidRDefault="00773E39" w:rsidP="00EC114F">
            <w:pPr>
              <w:pStyle w:val="041"/>
            </w:pPr>
            <w:r>
              <w:rPr>
                <w:rFonts w:hint="eastAsia"/>
              </w:rPr>
              <w:t>(</w:t>
            </w:r>
            <w:r w:rsidR="001D574A">
              <w:rPr>
                <w:rFonts w:hint="eastAsia"/>
              </w:rPr>
              <w:t>f</w:t>
            </w:r>
            <w:r>
              <w:rPr>
                <w:rFonts w:hint="eastAsia"/>
              </w:rPr>
              <w:t>)</w:t>
            </w:r>
            <w:r>
              <w:rPr>
                <w:rFonts w:hint="eastAsia"/>
              </w:rPr>
              <w:tab/>
            </w:r>
            <w:r w:rsidR="00BE4D79" w:rsidRPr="008F403E">
              <w:rPr>
                <w:rFonts w:hint="eastAsia"/>
              </w:rPr>
              <w:t>当組合</w:t>
            </w:r>
            <w:r w:rsidR="00EC114F" w:rsidRPr="008F403E">
              <w:rPr>
                <w:rFonts w:hint="eastAsia"/>
              </w:rPr>
              <w:t>所定の回数を超えて、所定の項目を誤って契約者の端末に入力したとき。</w:t>
            </w:r>
          </w:p>
          <w:p w14:paraId="6DA62606" w14:textId="64A94965" w:rsidR="00EC114F" w:rsidRPr="00EC114F" w:rsidRDefault="00773E39" w:rsidP="00EC114F">
            <w:pPr>
              <w:pStyle w:val="041"/>
            </w:pPr>
            <w:r>
              <w:rPr>
                <w:rFonts w:hint="eastAsia"/>
              </w:rPr>
              <w:t>(</w:t>
            </w:r>
            <w:r w:rsidR="001D574A">
              <w:rPr>
                <w:rFonts w:hint="eastAsia"/>
              </w:rPr>
              <w:t>g</w:t>
            </w:r>
            <w:r>
              <w:rPr>
                <w:rFonts w:hint="eastAsia"/>
              </w:rPr>
              <w:t>)</w:t>
            </w:r>
            <w:r>
              <w:rPr>
                <w:rFonts w:hint="eastAsia"/>
              </w:rPr>
              <w:tab/>
            </w:r>
            <w:r w:rsidR="00EC114F" w:rsidRPr="008F403E">
              <w:rPr>
                <w:rFonts w:hint="eastAsia"/>
              </w:rPr>
              <w:t>差押等やむを得ない事情があり、</w:t>
            </w:r>
            <w:r w:rsidR="00BE4D79" w:rsidRPr="008F403E">
              <w:rPr>
                <w:rFonts w:hint="eastAsia"/>
              </w:rPr>
              <w:t>当組合</w:t>
            </w:r>
            <w:r w:rsidR="00EC114F" w:rsidRPr="008F403E">
              <w:rPr>
                <w:rFonts w:hint="eastAsia"/>
              </w:rPr>
              <w:t>が払</w:t>
            </w:r>
            <w:r w:rsidR="00EC114F">
              <w:rPr>
                <w:rFonts w:hint="eastAsia"/>
              </w:rPr>
              <w:t>込みを不適当と認めたとき。</w:t>
            </w:r>
          </w:p>
        </w:tc>
      </w:tr>
      <w:tr w:rsidR="00EC114F" w:rsidRPr="00A82D1D" w14:paraId="2CCC12DA" w14:textId="77777777" w:rsidTr="00CA4AFA">
        <w:trPr>
          <w:cantSplit/>
        </w:trPr>
        <w:tc>
          <w:tcPr>
            <w:tcW w:w="992" w:type="dxa"/>
            <w:shd w:val="pct12" w:color="auto" w:fill="auto"/>
          </w:tcPr>
          <w:p w14:paraId="188EFF37" w14:textId="04B9BD94" w:rsidR="00EC114F" w:rsidRPr="00D6438D" w:rsidRDefault="001D574A" w:rsidP="00EC114F">
            <w:pPr>
              <w:pStyle w:val="043"/>
            </w:pPr>
            <w:r>
              <w:rPr>
                <w:rFonts w:ascii="ＭＳ 明朝" w:eastAsia="ＭＳ 明朝" w:hAnsi="ＭＳ 明朝" w:cs="ＭＳ 明朝" w:hint="eastAsia"/>
              </w:rPr>
              <w:t>e</w:t>
            </w:r>
          </w:p>
        </w:tc>
        <w:tc>
          <w:tcPr>
            <w:tcW w:w="8045" w:type="dxa"/>
          </w:tcPr>
          <w:p w14:paraId="4A9B5B91" w14:textId="77777777" w:rsidR="00EC114F" w:rsidRDefault="00EC114F" w:rsidP="000A793E">
            <w:pPr>
              <w:pStyle w:val="040"/>
            </w:pPr>
            <w:r w:rsidRPr="002E2779">
              <w:rPr>
                <w:rFonts w:hint="eastAsia"/>
              </w:rPr>
              <w:t>取引内容の確認等</w:t>
            </w:r>
          </w:p>
          <w:p w14:paraId="045BA9C6" w14:textId="4B3E239D" w:rsidR="00EC114F" w:rsidRPr="008F403E" w:rsidRDefault="00EC114F" w:rsidP="00EC114F">
            <w:pPr>
              <w:pStyle w:val="04"/>
            </w:pPr>
            <w:r>
              <w:rPr>
                <w:rFonts w:hint="eastAsia"/>
              </w:rPr>
              <w:t>払込みの取引後は、</w:t>
            </w:r>
            <w:r w:rsidR="00B95160" w:rsidRPr="00B95160">
              <w:rPr>
                <w:rFonts w:hint="eastAsia"/>
              </w:rPr>
              <w:t>速やか</w:t>
            </w:r>
            <w:r>
              <w:rPr>
                <w:rFonts w:hint="eastAsia"/>
              </w:rPr>
              <w:t>に該当する貯金通帳への記入、当座勘定照合表、または第28条に定める照会機能により、取引内容を照合してください。万一、取引内容・残高に相違がある場合は、直</w:t>
            </w:r>
            <w:r w:rsidRPr="008F403E">
              <w:rPr>
                <w:rFonts w:hint="eastAsia"/>
              </w:rPr>
              <w:t>ちにその旨をお取引店にご連絡ください。</w:t>
            </w:r>
          </w:p>
          <w:p w14:paraId="40E1AD8F" w14:textId="6FA00E2D" w:rsidR="00EC114F" w:rsidRPr="00D6438D" w:rsidRDefault="00EC114F" w:rsidP="00EC114F">
            <w:pPr>
              <w:pStyle w:val="04"/>
            </w:pPr>
            <w:r w:rsidRPr="008F403E">
              <w:rPr>
                <w:rFonts w:hint="eastAsia"/>
              </w:rPr>
              <w:t>取引内容・残高に相違がある場合において、契約者と</w:t>
            </w:r>
            <w:r w:rsidR="00BE4D79" w:rsidRPr="008F403E">
              <w:rPr>
                <w:rFonts w:hint="eastAsia"/>
              </w:rPr>
              <w:t>当組合</w:t>
            </w:r>
            <w:r w:rsidRPr="008F403E">
              <w:rPr>
                <w:rFonts w:hint="eastAsia"/>
              </w:rPr>
              <w:t>の間で疑義が生じたときは、</w:t>
            </w:r>
            <w:r w:rsidR="00BE4D79" w:rsidRPr="008F403E">
              <w:rPr>
                <w:rFonts w:hint="eastAsia"/>
              </w:rPr>
              <w:t>当組合</w:t>
            </w:r>
            <w:r w:rsidRPr="008F403E">
              <w:rPr>
                <w:rFonts w:hint="eastAsia"/>
              </w:rPr>
              <w:t>が保存する電磁的記録等</w:t>
            </w:r>
            <w:r>
              <w:rPr>
                <w:rFonts w:hint="eastAsia"/>
              </w:rPr>
              <w:t>の記録内容を正当なものとして取</w:t>
            </w:r>
            <w:r w:rsidR="00CA3B99">
              <w:rPr>
                <w:rFonts w:hint="eastAsia"/>
              </w:rPr>
              <w:t>り</w:t>
            </w:r>
            <w:r>
              <w:rPr>
                <w:rFonts w:hint="eastAsia"/>
              </w:rPr>
              <w:t>扱います。</w:t>
            </w:r>
          </w:p>
        </w:tc>
      </w:tr>
    </w:tbl>
    <w:p w14:paraId="21EA1582" w14:textId="77777777" w:rsidR="00EC114F" w:rsidRDefault="00EC114F" w:rsidP="00EC114F"/>
    <w:p w14:paraId="7240C55E" w14:textId="6AAA69FC" w:rsidR="008367CA" w:rsidRDefault="00D73657" w:rsidP="005971C1">
      <w:pPr>
        <w:pStyle w:val="022"/>
      </w:pPr>
      <w:r>
        <w:rPr>
          <w:rFonts w:hint="eastAsia"/>
        </w:rPr>
        <w:t>(7)</w:t>
      </w:r>
      <w:r>
        <w:rPr>
          <w:rFonts w:hint="eastAsia"/>
        </w:rPr>
        <w:tab/>
      </w:r>
      <w:r w:rsidR="008367CA">
        <w:rPr>
          <w:rFonts w:hint="eastAsia"/>
        </w:rPr>
        <w:t>領収書の取扱</w:t>
      </w:r>
      <w:r w:rsidR="00B24025">
        <w:rPr>
          <w:rFonts w:hint="eastAsia"/>
        </w:rPr>
        <w:t>い</w:t>
      </w:r>
    </w:p>
    <w:p w14:paraId="39E09A77" w14:textId="301111F6" w:rsidR="008367CA" w:rsidRPr="008F403E" w:rsidRDefault="00BE4D79" w:rsidP="005971C1">
      <w:pPr>
        <w:pStyle w:val="0220"/>
      </w:pPr>
      <w:r w:rsidRPr="008F403E">
        <w:rPr>
          <w:rFonts w:hint="eastAsia"/>
        </w:rPr>
        <w:t>当組合</w:t>
      </w:r>
      <w:r w:rsidR="008367CA" w:rsidRPr="008F403E">
        <w:rPr>
          <w:rFonts w:hint="eastAsia"/>
        </w:rPr>
        <w:t>は、料金等の払込みにかかる領収書（領収証書）を発行いたしません。</w:t>
      </w:r>
    </w:p>
    <w:p w14:paraId="78928FAF" w14:textId="34901DCA" w:rsidR="008367CA" w:rsidRPr="008F403E" w:rsidRDefault="008367CA" w:rsidP="005971C1">
      <w:pPr>
        <w:pStyle w:val="0220"/>
      </w:pPr>
      <w:r w:rsidRPr="008F403E">
        <w:rPr>
          <w:rFonts w:hint="eastAsia"/>
        </w:rPr>
        <w:t>収納機関の納付情報</w:t>
      </w:r>
      <w:r w:rsidR="008D7F10">
        <w:rPr>
          <w:rFonts w:hint="eastAsia"/>
        </w:rPr>
        <w:t>、</w:t>
      </w:r>
      <w:r w:rsidRPr="008F403E">
        <w:rPr>
          <w:rFonts w:hint="eastAsia"/>
        </w:rPr>
        <w:t>または請求情報の内容、収納機関での収納手続の結果やその他収納に関する照会等については、収納機関に直接お問い合わせください。</w:t>
      </w:r>
    </w:p>
    <w:p w14:paraId="587D5785" w14:textId="5E1FD60E" w:rsidR="008367CA" w:rsidRPr="008F403E" w:rsidRDefault="00D73657" w:rsidP="005971C1">
      <w:pPr>
        <w:pStyle w:val="022"/>
      </w:pPr>
      <w:r>
        <w:rPr>
          <w:rFonts w:hint="eastAsia"/>
        </w:rPr>
        <w:t>(8)</w:t>
      </w:r>
      <w:r>
        <w:rPr>
          <w:rFonts w:hint="eastAsia"/>
        </w:rPr>
        <w:tab/>
      </w:r>
      <w:r w:rsidR="008367CA" w:rsidRPr="008F403E">
        <w:rPr>
          <w:rFonts w:hint="eastAsia"/>
        </w:rPr>
        <w:t>サービスの利用停止</w:t>
      </w:r>
    </w:p>
    <w:p w14:paraId="5B9381A6" w14:textId="3C953145" w:rsidR="008367CA" w:rsidRDefault="00BE4D79" w:rsidP="005971C1">
      <w:pPr>
        <w:pStyle w:val="0220"/>
      </w:pPr>
      <w:r w:rsidRPr="008F403E">
        <w:rPr>
          <w:rFonts w:hint="eastAsia"/>
        </w:rPr>
        <w:t>当組合</w:t>
      </w:r>
      <w:r w:rsidR="008D7F10">
        <w:rPr>
          <w:rFonts w:hint="eastAsia"/>
        </w:rPr>
        <w:t>、</w:t>
      </w:r>
      <w:r w:rsidR="008367CA" w:rsidRPr="008F403E">
        <w:rPr>
          <w:rFonts w:hint="eastAsia"/>
        </w:rPr>
        <w:t>または収納機関所定の回数を超えて、所定の項目の入力を誤った場合は、収納サービスの利用を停止することがあります。収納サービスの利用を再開するには、必要に応じて</w:t>
      </w:r>
      <w:r w:rsidRPr="008F403E">
        <w:rPr>
          <w:rFonts w:hint="eastAsia"/>
        </w:rPr>
        <w:t>当組合</w:t>
      </w:r>
      <w:r w:rsidR="008D7F10">
        <w:rPr>
          <w:rFonts w:hint="eastAsia"/>
        </w:rPr>
        <w:t>、</w:t>
      </w:r>
      <w:r w:rsidR="008367CA" w:rsidRPr="008F403E">
        <w:rPr>
          <w:rFonts w:hint="eastAsia"/>
        </w:rPr>
        <w:t>または収</w:t>
      </w:r>
      <w:r w:rsidR="008367CA">
        <w:rPr>
          <w:rFonts w:hint="eastAsia"/>
        </w:rPr>
        <w:t>納機関所定の手続を行ってください。</w:t>
      </w:r>
    </w:p>
    <w:p w14:paraId="4E137153" w14:textId="77777777" w:rsidR="00943B18" w:rsidRDefault="00943B18">
      <w:pPr>
        <w:widowControl/>
        <w:adjustRightInd/>
        <w:snapToGrid/>
        <w:spacing w:line="240" w:lineRule="auto"/>
        <w:rPr>
          <w:rFonts w:ascii="ＭＳ ゴシック" w:eastAsia="ＭＳ ゴシック" w:hAnsi="Arial" w:cs="Arial"/>
          <w:b/>
          <w:spacing w:val="-6"/>
          <w:sz w:val="48"/>
          <w:szCs w:val="32"/>
        </w:rPr>
      </w:pPr>
      <w:r>
        <w:br w:type="page"/>
      </w:r>
    </w:p>
    <w:p w14:paraId="218C48C8" w14:textId="517C5219" w:rsidR="008367CA" w:rsidRPr="00CC225E" w:rsidRDefault="008367CA" w:rsidP="00721D80">
      <w:pPr>
        <w:pStyle w:val="4"/>
        <w:rPr>
          <w:rFonts w:asciiTheme="majorEastAsia" w:eastAsiaTheme="majorEastAsia" w:hAnsiTheme="majorEastAsia"/>
          <w:sz w:val="24"/>
        </w:rPr>
      </w:pPr>
      <w:r w:rsidRPr="00CC225E">
        <w:rPr>
          <w:rFonts w:asciiTheme="majorEastAsia" w:eastAsiaTheme="majorEastAsia" w:hAnsiTheme="majorEastAsia" w:hint="eastAsia"/>
          <w:sz w:val="24"/>
        </w:rPr>
        <w:lastRenderedPageBreak/>
        <w:t>第4章</w:t>
      </w:r>
      <w:r w:rsidR="00A80E57" w:rsidRPr="00CC225E">
        <w:rPr>
          <w:rFonts w:asciiTheme="majorEastAsia" w:eastAsiaTheme="majorEastAsia" w:hAnsiTheme="majorEastAsia" w:hint="eastAsia"/>
          <w:sz w:val="24"/>
        </w:rPr>
        <w:t xml:space="preserve">　</w:t>
      </w:r>
      <w:r w:rsidRPr="00CC225E">
        <w:rPr>
          <w:rFonts w:asciiTheme="majorEastAsia" w:eastAsiaTheme="majorEastAsia" w:hAnsiTheme="majorEastAsia" w:hint="eastAsia"/>
          <w:sz w:val="24"/>
        </w:rPr>
        <w:t>伝送サービス</w:t>
      </w:r>
    </w:p>
    <w:p w14:paraId="1DD0EDE9" w14:textId="0357AE6F" w:rsidR="008367CA" w:rsidRDefault="008367CA" w:rsidP="00F07BBE">
      <w:pPr>
        <w:pStyle w:val="021"/>
      </w:pPr>
      <w:r>
        <w:rPr>
          <w:rFonts w:hint="eastAsia"/>
        </w:rPr>
        <w:t>31</w:t>
      </w:r>
      <w:r w:rsidR="00DE6646">
        <w:rPr>
          <w:rFonts w:hint="eastAsia"/>
        </w:rPr>
        <w:tab/>
      </w:r>
      <w:r>
        <w:rPr>
          <w:rFonts w:hint="eastAsia"/>
        </w:rPr>
        <w:t>伝送サービス</w:t>
      </w:r>
    </w:p>
    <w:p w14:paraId="7343C188" w14:textId="33964811" w:rsidR="008367CA" w:rsidRDefault="00A12F50" w:rsidP="00F07BBE">
      <w:pPr>
        <w:pStyle w:val="022"/>
      </w:pPr>
      <w:r>
        <w:rPr>
          <w:rFonts w:hint="eastAsia"/>
        </w:rPr>
        <w:t>(1)</w:t>
      </w:r>
      <w:r>
        <w:rPr>
          <w:rFonts w:hint="eastAsia"/>
        </w:rPr>
        <w:tab/>
      </w:r>
      <w:r w:rsidR="008367CA">
        <w:rPr>
          <w:rFonts w:hint="eastAsia"/>
        </w:rPr>
        <w:t>内容</w:t>
      </w:r>
    </w:p>
    <w:tbl>
      <w:tblPr>
        <w:tblStyle w:val="ae"/>
        <w:tblW w:w="0" w:type="auto"/>
        <w:tblInd w:w="817" w:type="dxa"/>
        <w:tblLook w:val="04A0" w:firstRow="1" w:lastRow="0" w:firstColumn="1" w:lastColumn="0" w:noHBand="0" w:noVBand="1"/>
      </w:tblPr>
      <w:tblGrid>
        <w:gridCol w:w="973"/>
        <w:gridCol w:w="7838"/>
      </w:tblGrid>
      <w:tr w:rsidR="001C5B2D" w:rsidRPr="00A82D1D" w14:paraId="6131E2C0" w14:textId="77777777" w:rsidTr="00CA4AFA">
        <w:trPr>
          <w:cantSplit/>
        </w:trPr>
        <w:tc>
          <w:tcPr>
            <w:tcW w:w="992" w:type="dxa"/>
            <w:shd w:val="pct12" w:color="auto" w:fill="auto"/>
          </w:tcPr>
          <w:p w14:paraId="5F3F8A6A" w14:textId="7D9936D8" w:rsidR="001C5B2D" w:rsidRPr="00A82D1D" w:rsidRDefault="001D574A" w:rsidP="001C5B2D">
            <w:pPr>
              <w:pStyle w:val="043"/>
            </w:pPr>
            <w:r>
              <w:rPr>
                <w:rFonts w:ascii="ＭＳ 明朝" w:eastAsia="ＭＳ 明朝" w:hAnsi="ＭＳ 明朝" w:cs="ＭＳ 明朝" w:hint="eastAsia"/>
              </w:rPr>
              <w:t>a</w:t>
            </w:r>
          </w:p>
        </w:tc>
        <w:tc>
          <w:tcPr>
            <w:tcW w:w="8045" w:type="dxa"/>
          </w:tcPr>
          <w:p w14:paraId="23ADE4DE" w14:textId="39205175" w:rsidR="001C5B2D" w:rsidRPr="00A82D1D" w:rsidRDefault="001C5B2D" w:rsidP="001C5B2D">
            <w:pPr>
              <w:pStyle w:val="04"/>
            </w:pPr>
            <w:r w:rsidRPr="00370237">
              <w:rPr>
                <w:rFonts w:hint="eastAsia"/>
              </w:rPr>
              <w:t>伝送サービスとは、第32条に定めるデータ伝送および第33条に定めるファイル伝送を総称したサービスです。</w:t>
            </w:r>
          </w:p>
        </w:tc>
      </w:tr>
      <w:tr w:rsidR="001C5B2D" w:rsidRPr="00A82D1D" w14:paraId="4605D576" w14:textId="77777777" w:rsidTr="00CA4AFA">
        <w:trPr>
          <w:cantSplit/>
        </w:trPr>
        <w:tc>
          <w:tcPr>
            <w:tcW w:w="992" w:type="dxa"/>
            <w:shd w:val="pct12" w:color="auto" w:fill="auto"/>
          </w:tcPr>
          <w:p w14:paraId="51D4D23D" w14:textId="57EBDFD3" w:rsidR="001C5B2D" w:rsidRPr="00A82D1D" w:rsidRDefault="001D574A" w:rsidP="001C5B2D">
            <w:pPr>
              <w:pStyle w:val="043"/>
            </w:pPr>
            <w:r>
              <w:rPr>
                <w:rFonts w:ascii="ＭＳ 明朝" w:eastAsia="ＭＳ 明朝" w:hAnsi="ＭＳ 明朝" w:cs="ＭＳ 明朝" w:hint="eastAsia"/>
              </w:rPr>
              <w:t>b</w:t>
            </w:r>
          </w:p>
        </w:tc>
        <w:tc>
          <w:tcPr>
            <w:tcW w:w="8045" w:type="dxa"/>
          </w:tcPr>
          <w:p w14:paraId="6C925CFA" w14:textId="0951B716" w:rsidR="001C5B2D" w:rsidRPr="007550A6" w:rsidRDefault="001C5B2D" w:rsidP="001C5B2D">
            <w:pPr>
              <w:pStyle w:val="04"/>
            </w:pPr>
            <w:r w:rsidRPr="00370237">
              <w:rPr>
                <w:rFonts w:hint="eastAsia"/>
              </w:rPr>
              <w:t>データ伝送</w:t>
            </w:r>
            <w:r w:rsidR="008D7F10">
              <w:rPr>
                <w:rFonts w:hint="eastAsia"/>
              </w:rPr>
              <w:t>、</w:t>
            </w:r>
            <w:r w:rsidRPr="00370237">
              <w:rPr>
                <w:rFonts w:hint="eastAsia"/>
              </w:rPr>
              <w:t>またはファイル伝送をご利用いただくには別途申込が必要となります。ただし、ファイル伝送を利用いただくには、データ伝送の申込</w:t>
            </w:r>
            <w:r w:rsidR="00C12128">
              <w:rPr>
                <w:rFonts w:hint="eastAsia"/>
              </w:rPr>
              <w:t>み</w:t>
            </w:r>
            <w:r w:rsidRPr="00370237">
              <w:rPr>
                <w:rFonts w:hint="eastAsia"/>
              </w:rPr>
              <w:t>が必要となります。</w:t>
            </w:r>
          </w:p>
        </w:tc>
      </w:tr>
    </w:tbl>
    <w:p w14:paraId="68DAE668" w14:textId="77777777" w:rsidR="001C5B2D" w:rsidRDefault="001C5B2D" w:rsidP="001C5B2D"/>
    <w:p w14:paraId="5C45A230" w14:textId="55CB808F" w:rsidR="008367CA" w:rsidRDefault="008367CA" w:rsidP="00F07BBE">
      <w:pPr>
        <w:pStyle w:val="021"/>
      </w:pPr>
      <w:r>
        <w:rPr>
          <w:rFonts w:hint="eastAsia"/>
        </w:rPr>
        <w:t>32</w:t>
      </w:r>
      <w:r w:rsidR="00DE6646">
        <w:rPr>
          <w:rFonts w:hint="eastAsia"/>
        </w:rPr>
        <w:tab/>
      </w:r>
      <w:r>
        <w:rPr>
          <w:rFonts w:hint="eastAsia"/>
        </w:rPr>
        <w:t>データ伝送</w:t>
      </w:r>
    </w:p>
    <w:p w14:paraId="766BE4E6" w14:textId="6565DBD2" w:rsidR="008367CA" w:rsidRDefault="00A12F50" w:rsidP="00EF4375">
      <w:pPr>
        <w:pStyle w:val="022"/>
      </w:pPr>
      <w:r>
        <w:rPr>
          <w:rFonts w:hint="eastAsia"/>
        </w:rPr>
        <w:t>(1)</w:t>
      </w:r>
      <w:r>
        <w:rPr>
          <w:rFonts w:hint="eastAsia"/>
        </w:rPr>
        <w:tab/>
      </w:r>
      <w:r w:rsidR="008367CA">
        <w:rPr>
          <w:rFonts w:hint="eastAsia"/>
        </w:rPr>
        <w:t>データ伝送を契約した契約者（以下、「データ伝送契約者」といいます。）は、お申込みに順じ、主に次のサービスを利用できるものとします。</w:t>
      </w:r>
    </w:p>
    <w:tbl>
      <w:tblPr>
        <w:tblStyle w:val="ae"/>
        <w:tblW w:w="0" w:type="auto"/>
        <w:tblInd w:w="817" w:type="dxa"/>
        <w:tblLook w:val="04A0" w:firstRow="1" w:lastRow="0" w:firstColumn="1" w:lastColumn="0" w:noHBand="0" w:noVBand="1"/>
      </w:tblPr>
      <w:tblGrid>
        <w:gridCol w:w="992"/>
        <w:gridCol w:w="2410"/>
      </w:tblGrid>
      <w:tr w:rsidR="00A72DB9" w:rsidRPr="00A82D1D" w14:paraId="575E0575" w14:textId="77777777" w:rsidTr="00F21106">
        <w:trPr>
          <w:cantSplit/>
        </w:trPr>
        <w:tc>
          <w:tcPr>
            <w:tcW w:w="992" w:type="dxa"/>
            <w:shd w:val="pct12" w:color="auto" w:fill="auto"/>
          </w:tcPr>
          <w:p w14:paraId="41EE981E" w14:textId="3C1DD474" w:rsidR="00A72DB9" w:rsidRPr="00A82D1D" w:rsidRDefault="001D574A" w:rsidP="00A72DB9">
            <w:pPr>
              <w:pStyle w:val="043"/>
            </w:pPr>
            <w:r>
              <w:rPr>
                <w:rFonts w:ascii="ＭＳ 明朝" w:eastAsia="ＭＳ 明朝" w:hAnsi="ＭＳ 明朝" w:cs="ＭＳ 明朝" w:hint="eastAsia"/>
              </w:rPr>
              <w:t>a</w:t>
            </w:r>
          </w:p>
        </w:tc>
        <w:tc>
          <w:tcPr>
            <w:tcW w:w="2410" w:type="dxa"/>
          </w:tcPr>
          <w:p w14:paraId="794E995A" w14:textId="14A3A196" w:rsidR="00A72DB9" w:rsidRPr="00A82D1D" w:rsidRDefault="00A72DB9" w:rsidP="00A72DB9">
            <w:pPr>
              <w:pStyle w:val="046"/>
            </w:pPr>
            <w:r w:rsidRPr="001A15C8">
              <w:rPr>
                <w:rFonts w:hint="eastAsia"/>
              </w:rPr>
              <w:t>総合振込</w:t>
            </w:r>
          </w:p>
        </w:tc>
      </w:tr>
      <w:tr w:rsidR="00A72DB9" w:rsidRPr="00A82D1D" w14:paraId="5C5BAD53" w14:textId="77777777" w:rsidTr="00F21106">
        <w:trPr>
          <w:cantSplit/>
        </w:trPr>
        <w:tc>
          <w:tcPr>
            <w:tcW w:w="992" w:type="dxa"/>
            <w:shd w:val="pct12" w:color="auto" w:fill="auto"/>
          </w:tcPr>
          <w:p w14:paraId="4D044BC5" w14:textId="2492986B" w:rsidR="00A72DB9" w:rsidRPr="00A82D1D" w:rsidRDefault="001D574A" w:rsidP="00A72DB9">
            <w:pPr>
              <w:pStyle w:val="043"/>
            </w:pPr>
            <w:r>
              <w:rPr>
                <w:rFonts w:ascii="ＭＳ 明朝" w:eastAsia="ＭＳ 明朝" w:hAnsi="ＭＳ 明朝" w:cs="ＭＳ 明朝" w:hint="eastAsia"/>
              </w:rPr>
              <w:t>b</w:t>
            </w:r>
          </w:p>
        </w:tc>
        <w:tc>
          <w:tcPr>
            <w:tcW w:w="2410" w:type="dxa"/>
          </w:tcPr>
          <w:p w14:paraId="38DB9E7B" w14:textId="4CBC03E6" w:rsidR="00A72DB9" w:rsidRPr="00A82D1D" w:rsidRDefault="00A72DB9" w:rsidP="00A72DB9">
            <w:pPr>
              <w:pStyle w:val="046"/>
            </w:pPr>
            <w:r w:rsidRPr="001A15C8">
              <w:rPr>
                <w:rFonts w:hint="eastAsia"/>
              </w:rPr>
              <w:t>給与振込</w:t>
            </w:r>
          </w:p>
        </w:tc>
      </w:tr>
      <w:tr w:rsidR="00A72DB9" w:rsidRPr="00A82D1D" w14:paraId="2FFD50F9" w14:textId="77777777" w:rsidTr="00F21106">
        <w:trPr>
          <w:cantSplit/>
        </w:trPr>
        <w:tc>
          <w:tcPr>
            <w:tcW w:w="992" w:type="dxa"/>
            <w:shd w:val="pct12" w:color="auto" w:fill="auto"/>
          </w:tcPr>
          <w:p w14:paraId="44151E6C" w14:textId="46E20149" w:rsidR="00A72DB9" w:rsidRPr="005A772C" w:rsidRDefault="001D574A" w:rsidP="00A72DB9">
            <w:pPr>
              <w:pStyle w:val="043"/>
            </w:pPr>
            <w:r>
              <w:rPr>
                <w:rFonts w:ascii="ＭＳ 明朝" w:eastAsia="ＭＳ 明朝" w:hAnsi="ＭＳ 明朝" w:cs="ＭＳ 明朝" w:hint="eastAsia"/>
              </w:rPr>
              <w:t>c</w:t>
            </w:r>
          </w:p>
        </w:tc>
        <w:tc>
          <w:tcPr>
            <w:tcW w:w="2410" w:type="dxa"/>
          </w:tcPr>
          <w:p w14:paraId="793CE3D5" w14:textId="07DD3011" w:rsidR="00A72DB9" w:rsidRPr="005A772C" w:rsidRDefault="00A72DB9" w:rsidP="00A72DB9">
            <w:pPr>
              <w:pStyle w:val="046"/>
            </w:pPr>
            <w:r w:rsidRPr="001A15C8">
              <w:rPr>
                <w:rFonts w:hint="eastAsia"/>
              </w:rPr>
              <w:t>賞与振込</w:t>
            </w:r>
          </w:p>
        </w:tc>
      </w:tr>
      <w:tr w:rsidR="00A72DB9" w:rsidRPr="00A82D1D" w14:paraId="70E5F0DC" w14:textId="77777777" w:rsidTr="00F21106">
        <w:trPr>
          <w:cantSplit/>
        </w:trPr>
        <w:tc>
          <w:tcPr>
            <w:tcW w:w="992" w:type="dxa"/>
            <w:shd w:val="pct12" w:color="auto" w:fill="auto"/>
          </w:tcPr>
          <w:p w14:paraId="24183E32" w14:textId="195FCBED" w:rsidR="00A72DB9" w:rsidRPr="005A772C" w:rsidRDefault="001D574A" w:rsidP="00A72DB9">
            <w:pPr>
              <w:pStyle w:val="043"/>
            </w:pPr>
            <w:r>
              <w:rPr>
                <w:rFonts w:ascii="ＭＳ 明朝" w:eastAsia="ＭＳ 明朝" w:hAnsi="ＭＳ 明朝" w:cs="ＭＳ 明朝" w:hint="eastAsia"/>
              </w:rPr>
              <w:t>d</w:t>
            </w:r>
          </w:p>
        </w:tc>
        <w:tc>
          <w:tcPr>
            <w:tcW w:w="2410" w:type="dxa"/>
          </w:tcPr>
          <w:p w14:paraId="5116C08E" w14:textId="03C16AD3" w:rsidR="00A72DB9" w:rsidRPr="005A772C" w:rsidRDefault="00A72DB9" w:rsidP="00A72DB9">
            <w:pPr>
              <w:pStyle w:val="046"/>
            </w:pPr>
            <w:r w:rsidRPr="001A15C8">
              <w:rPr>
                <w:rFonts w:hint="eastAsia"/>
              </w:rPr>
              <w:t>口座振替</w:t>
            </w:r>
          </w:p>
        </w:tc>
      </w:tr>
    </w:tbl>
    <w:p w14:paraId="405609A1" w14:textId="77777777" w:rsidR="00A72DB9" w:rsidRDefault="00A72DB9" w:rsidP="00A72DB9"/>
    <w:p w14:paraId="322E5D68" w14:textId="26E98825" w:rsidR="008367CA" w:rsidRPr="008F403E" w:rsidRDefault="00A12F50" w:rsidP="00EF4375">
      <w:pPr>
        <w:pStyle w:val="022"/>
      </w:pPr>
      <w:r>
        <w:rPr>
          <w:rFonts w:hint="eastAsia"/>
        </w:rPr>
        <w:t>(2)</w:t>
      </w:r>
      <w:r>
        <w:rPr>
          <w:rFonts w:hint="eastAsia"/>
        </w:rPr>
        <w:tab/>
      </w:r>
      <w:r w:rsidR="008367CA">
        <w:rPr>
          <w:rFonts w:hint="eastAsia"/>
        </w:rPr>
        <w:t>データ伝送契約者は</w:t>
      </w:r>
      <w:r w:rsidR="008367CA" w:rsidRPr="008F403E">
        <w:rPr>
          <w:rFonts w:hint="eastAsia"/>
        </w:rPr>
        <w:t>、</w:t>
      </w:r>
      <w:r w:rsidR="00BE4D79" w:rsidRPr="008F403E">
        <w:rPr>
          <w:rFonts w:hint="eastAsia"/>
        </w:rPr>
        <w:t>当組合</w:t>
      </w:r>
      <w:r w:rsidR="008367CA" w:rsidRPr="008F403E">
        <w:rPr>
          <w:rFonts w:hint="eastAsia"/>
        </w:rPr>
        <w:t>に対して、代表口座の口座開設店を取りまとめ店として、データ伝送の事務を委託するものとします。</w:t>
      </w:r>
    </w:p>
    <w:p w14:paraId="37C232ED" w14:textId="779787C6" w:rsidR="008367CA" w:rsidRPr="008F403E" w:rsidRDefault="00D73657" w:rsidP="00EF4375">
      <w:pPr>
        <w:pStyle w:val="022"/>
      </w:pPr>
      <w:r>
        <w:rPr>
          <w:rFonts w:hint="eastAsia"/>
        </w:rPr>
        <w:t>(3)</w:t>
      </w:r>
      <w:r>
        <w:rPr>
          <w:rFonts w:hint="eastAsia"/>
        </w:rPr>
        <w:tab/>
      </w:r>
      <w:r w:rsidR="008367CA" w:rsidRPr="008F403E">
        <w:rPr>
          <w:rFonts w:hint="eastAsia"/>
        </w:rPr>
        <w:t>データ伝送契約者</w:t>
      </w:r>
      <w:r w:rsidR="002C20F1">
        <w:rPr>
          <w:rFonts w:hint="eastAsia"/>
        </w:rPr>
        <w:t>、</w:t>
      </w:r>
      <w:r w:rsidR="008367CA" w:rsidRPr="008F403E">
        <w:rPr>
          <w:rFonts w:hint="eastAsia"/>
        </w:rPr>
        <w:t>または管理者ユーザ・一般ユーザ（データ伝送契約者の利用権限を一定の範囲内で代行する者）は、本条</w:t>
      </w:r>
      <w:r w:rsidR="00A846A6">
        <w:rPr>
          <w:rFonts w:hint="eastAsia"/>
        </w:rPr>
        <w:t>(1)</w:t>
      </w:r>
      <w:r w:rsidR="008367CA" w:rsidRPr="008F403E">
        <w:rPr>
          <w:rFonts w:hint="eastAsia"/>
        </w:rPr>
        <w:t>の各種サービスのデータを、以下の日時までに、</w:t>
      </w:r>
      <w:r w:rsidR="00BE4D79" w:rsidRPr="008F403E">
        <w:rPr>
          <w:rFonts w:hint="eastAsia"/>
        </w:rPr>
        <w:t>当組合</w:t>
      </w:r>
      <w:r w:rsidR="008367CA" w:rsidRPr="008F403E">
        <w:rPr>
          <w:rFonts w:hint="eastAsia"/>
        </w:rPr>
        <w:t>所定の方法により、送信を完了するものとします。</w:t>
      </w:r>
    </w:p>
    <w:tbl>
      <w:tblPr>
        <w:tblStyle w:val="ae"/>
        <w:tblW w:w="0" w:type="auto"/>
        <w:tblInd w:w="817" w:type="dxa"/>
        <w:tblLook w:val="04A0" w:firstRow="1" w:lastRow="0" w:firstColumn="1" w:lastColumn="0" w:noHBand="0" w:noVBand="1"/>
      </w:tblPr>
      <w:tblGrid>
        <w:gridCol w:w="974"/>
        <w:gridCol w:w="7837"/>
      </w:tblGrid>
      <w:tr w:rsidR="00864AB1" w:rsidRPr="008F403E" w14:paraId="472DB486" w14:textId="77777777" w:rsidTr="00CA4AFA">
        <w:trPr>
          <w:cantSplit/>
        </w:trPr>
        <w:tc>
          <w:tcPr>
            <w:tcW w:w="992" w:type="dxa"/>
            <w:shd w:val="pct12" w:color="auto" w:fill="auto"/>
          </w:tcPr>
          <w:p w14:paraId="087D5BAC" w14:textId="57410D75" w:rsidR="00864AB1" w:rsidRPr="008F403E" w:rsidRDefault="001D574A" w:rsidP="00864AB1">
            <w:pPr>
              <w:pStyle w:val="043"/>
            </w:pPr>
            <w:r>
              <w:rPr>
                <w:rFonts w:ascii="ＭＳ 明朝" w:eastAsia="ＭＳ 明朝" w:hAnsi="ＭＳ 明朝" w:cs="ＭＳ 明朝" w:hint="eastAsia"/>
              </w:rPr>
              <w:t>a</w:t>
            </w:r>
          </w:p>
        </w:tc>
        <w:tc>
          <w:tcPr>
            <w:tcW w:w="8045" w:type="dxa"/>
          </w:tcPr>
          <w:p w14:paraId="4C3277E0" w14:textId="79A6FEDB" w:rsidR="00864AB1" w:rsidRPr="008F403E" w:rsidRDefault="00864AB1" w:rsidP="00864AB1">
            <w:pPr>
              <w:pStyle w:val="046"/>
            </w:pPr>
            <w:r w:rsidRPr="008F403E">
              <w:rPr>
                <w:rFonts w:hint="eastAsia"/>
              </w:rPr>
              <w:t>総合振込　振込指定日の前営業日の15時まで</w:t>
            </w:r>
          </w:p>
        </w:tc>
      </w:tr>
      <w:tr w:rsidR="00864AB1" w:rsidRPr="008F403E" w14:paraId="6D314966" w14:textId="77777777" w:rsidTr="00CA4AFA">
        <w:trPr>
          <w:cantSplit/>
        </w:trPr>
        <w:tc>
          <w:tcPr>
            <w:tcW w:w="992" w:type="dxa"/>
            <w:shd w:val="pct12" w:color="auto" w:fill="auto"/>
          </w:tcPr>
          <w:p w14:paraId="3F7364F4" w14:textId="1233E6F7" w:rsidR="00864AB1" w:rsidRPr="008F403E" w:rsidRDefault="001D574A" w:rsidP="00864AB1">
            <w:pPr>
              <w:pStyle w:val="043"/>
            </w:pPr>
            <w:r>
              <w:rPr>
                <w:rFonts w:ascii="ＭＳ 明朝" w:eastAsia="ＭＳ 明朝" w:hAnsi="ＭＳ 明朝" w:cs="ＭＳ 明朝" w:hint="eastAsia"/>
              </w:rPr>
              <w:t>b</w:t>
            </w:r>
          </w:p>
        </w:tc>
        <w:tc>
          <w:tcPr>
            <w:tcW w:w="8045" w:type="dxa"/>
          </w:tcPr>
          <w:p w14:paraId="48F4AA2D" w14:textId="38D4E56F" w:rsidR="00864AB1" w:rsidRPr="008F403E" w:rsidRDefault="00864AB1" w:rsidP="00864AB1">
            <w:pPr>
              <w:pStyle w:val="046"/>
            </w:pPr>
            <w:r w:rsidRPr="008F403E">
              <w:rPr>
                <w:rFonts w:hint="eastAsia"/>
              </w:rPr>
              <w:t>給与振込　振込指定日の3営業日前の15時まで</w:t>
            </w:r>
          </w:p>
        </w:tc>
      </w:tr>
      <w:tr w:rsidR="00864AB1" w:rsidRPr="008F403E" w14:paraId="396910DC" w14:textId="77777777" w:rsidTr="00CA4AFA">
        <w:trPr>
          <w:cantSplit/>
        </w:trPr>
        <w:tc>
          <w:tcPr>
            <w:tcW w:w="992" w:type="dxa"/>
            <w:shd w:val="pct12" w:color="auto" w:fill="auto"/>
          </w:tcPr>
          <w:p w14:paraId="16D9D215" w14:textId="3EE1A3F4" w:rsidR="00864AB1" w:rsidRPr="008F403E" w:rsidRDefault="001D574A" w:rsidP="00864AB1">
            <w:pPr>
              <w:pStyle w:val="043"/>
            </w:pPr>
            <w:r>
              <w:rPr>
                <w:rFonts w:ascii="ＭＳ 明朝" w:eastAsia="ＭＳ 明朝" w:hAnsi="ＭＳ 明朝" w:cs="ＭＳ 明朝" w:hint="eastAsia"/>
              </w:rPr>
              <w:t>c</w:t>
            </w:r>
          </w:p>
        </w:tc>
        <w:tc>
          <w:tcPr>
            <w:tcW w:w="8045" w:type="dxa"/>
          </w:tcPr>
          <w:p w14:paraId="3D5D2534" w14:textId="156A5873" w:rsidR="00864AB1" w:rsidRPr="008F403E" w:rsidRDefault="00864AB1" w:rsidP="00864AB1">
            <w:pPr>
              <w:pStyle w:val="046"/>
            </w:pPr>
            <w:r w:rsidRPr="008F403E">
              <w:rPr>
                <w:rFonts w:hint="eastAsia"/>
              </w:rPr>
              <w:t>賞与振込　振込指定日の3営業日前の15時まで</w:t>
            </w:r>
          </w:p>
        </w:tc>
      </w:tr>
      <w:tr w:rsidR="00864AB1" w:rsidRPr="008F403E" w14:paraId="64F56312" w14:textId="77777777" w:rsidTr="00CA4AFA">
        <w:trPr>
          <w:cantSplit/>
        </w:trPr>
        <w:tc>
          <w:tcPr>
            <w:tcW w:w="992" w:type="dxa"/>
            <w:shd w:val="pct12" w:color="auto" w:fill="auto"/>
          </w:tcPr>
          <w:p w14:paraId="0EB8A104" w14:textId="4169EE98" w:rsidR="00864AB1" w:rsidRPr="008F403E" w:rsidRDefault="001D574A" w:rsidP="00864AB1">
            <w:pPr>
              <w:pStyle w:val="043"/>
            </w:pPr>
            <w:r>
              <w:rPr>
                <w:rFonts w:ascii="ＭＳ 明朝" w:eastAsia="ＭＳ 明朝" w:hAnsi="ＭＳ 明朝" w:cs="ＭＳ 明朝" w:hint="eastAsia"/>
              </w:rPr>
              <w:t>d</w:t>
            </w:r>
          </w:p>
        </w:tc>
        <w:tc>
          <w:tcPr>
            <w:tcW w:w="8045" w:type="dxa"/>
          </w:tcPr>
          <w:p w14:paraId="5C05C8CE" w14:textId="53B7A911" w:rsidR="00864AB1" w:rsidRPr="008F403E" w:rsidRDefault="00864AB1" w:rsidP="00864AB1">
            <w:pPr>
              <w:pStyle w:val="046"/>
            </w:pPr>
            <w:r w:rsidRPr="008F403E">
              <w:rPr>
                <w:rFonts w:hint="eastAsia"/>
              </w:rPr>
              <w:t>口座振替　振替日の2営業日前の15時まで</w:t>
            </w:r>
          </w:p>
        </w:tc>
      </w:tr>
    </w:tbl>
    <w:p w14:paraId="34E69A62" w14:textId="77777777" w:rsidR="00864AB1" w:rsidRPr="008F403E" w:rsidRDefault="00864AB1" w:rsidP="00864AB1"/>
    <w:p w14:paraId="7A754750" w14:textId="612C95ED" w:rsidR="008367CA" w:rsidRDefault="00D73657" w:rsidP="00EF4375">
      <w:pPr>
        <w:pStyle w:val="022"/>
      </w:pPr>
      <w:r>
        <w:rPr>
          <w:rFonts w:hint="eastAsia"/>
        </w:rPr>
        <w:t>(4)</w:t>
      </w:r>
      <w:r>
        <w:rPr>
          <w:rFonts w:hint="eastAsia"/>
        </w:rPr>
        <w:tab/>
      </w:r>
      <w:r w:rsidR="008367CA" w:rsidRPr="008F403E">
        <w:rPr>
          <w:rFonts w:hint="eastAsia"/>
        </w:rPr>
        <w:t>データ伝送契約者が</w:t>
      </w:r>
      <w:r w:rsidR="00BE4D79" w:rsidRPr="008F403E">
        <w:rPr>
          <w:rFonts w:hint="eastAsia"/>
        </w:rPr>
        <w:t>当組合</w:t>
      </w:r>
      <w:r w:rsidR="008367CA" w:rsidRPr="008F403E">
        <w:rPr>
          <w:rFonts w:hint="eastAsia"/>
        </w:rPr>
        <w:t>に送信する本条</w:t>
      </w:r>
      <w:r w:rsidR="00A846A6">
        <w:rPr>
          <w:rFonts w:hint="eastAsia"/>
        </w:rPr>
        <w:t>(1)</w:t>
      </w:r>
      <w:r w:rsidR="008367CA" w:rsidRPr="008F403E">
        <w:rPr>
          <w:rFonts w:hint="eastAsia"/>
        </w:rPr>
        <w:t>の各種サービスのデータは、全国銀行協会で定められたフォーマット（シングルヘッダ）および</w:t>
      </w:r>
      <w:r w:rsidR="00BE4D79" w:rsidRPr="008F403E">
        <w:rPr>
          <w:rFonts w:hint="eastAsia"/>
        </w:rPr>
        <w:t>当組合</w:t>
      </w:r>
      <w:r w:rsidR="008367CA" w:rsidRPr="008F403E">
        <w:rPr>
          <w:rFonts w:hint="eastAsia"/>
        </w:rPr>
        <w:t>所</w:t>
      </w:r>
      <w:r w:rsidR="008367CA">
        <w:rPr>
          <w:rFonts w:hint="eastAsia"/>
        </w:rPr>
        <w:t>定の</w:t>
      </w:r>
      <w:r w:rsidR="001D574A">
        <w:rPr>
          <w:rFonts w:hint="eastAsia"/>
        </w:rPr>
        <w:t>C</w:t>
      </w:r>
      <w:r w:rsidR="00AC5965">
        <w:rPr>
          <w:rFonts w:hint="eastAsia"/>
        </w:rPr>
        <w:t>SV</w:t>
      </w:r>
      <w:r w:rsidR="008367CA">
        <w:rPr>
          <w:rFonts w:hint="eastAsia"/>
        </w:rPr>
        <w:t>形式とします。</w:t>
      </w:r>
    </w:p>
    <w:p w14:paraId="5A308D5E" w14:textId="7B0FDC8A" w:rsidR="008367CA" w:rsidRDefault="008367CA" w:rsidP="00EF4375">
      <w:pPr>
        <w:pStyle w:val="021"/>
      </w:pPr>
      <w:r>
        <w:rPr>
          <w:rFonts w:hint="eastAsia"/>
        </w:rPr>
        <w:t>33</w:t>
      </w:r>
      <w:r w:rsidR="00DE6646">
        <w:rPr>
          <w:rFonts w:hint="eastAsia"/>
        </w:rPr>
        <w:tab/>
      </w:r>
      <w:r>
        <w:rPr>
          <w:rFonts w:hint="eastAsia"/>
        </w:rPr>
        <w:t>ファイル伝送</w:t>
      </w:r>
    </w:p>
    <w:p w14:paraId="13AC2FA9" w14:textId="465AF9FE" w:rsidR="008367CA" w:rsidRPr="008F403E" w:rsidRDefault="00A12F50" w:rsidP="00EF4375">
      <w:pPr>
        <w:pStyle w:val="022"/>
      </w:pPr>
      <w:r>
        <w:rPr>
          <w:rFonts w:hint="eastAsia"/>
        </w:rPr>
        <w:t>(1)</w:t>
      </w:r>
      <w:r>
        <w:rPr>
          <w:rFonts w:hint="eastAsia"/>
        </w:rPr>
        <w:tab/>
      </w:r>
      <w:r w:rsidR="008367CA">
        <w:rPr>
          <w:rFonts w:hint="eastAsia"/>
        </w:rPr>
        <w:t>ファイル伝送を契約した契約者（以下、「ファイル伝送契約者」といいます。）は、主に次のサービスを利用できるものとします。なお、各種サービスのデータは</w:t>
      </w:r>
      <w:r w:rsidR="008367CA" w:rsidRPr="008F403E">
        <w:rPr>
          <w:rFonts w:hint="eastAsia"/>
        </w:rPr>
        <w:t>、</w:t>
      </w:r>
      <w:r w:rsidR="00BE4D79" w:rsidRPr="008F403E">
        <w:rPr>
          <w:rFonts w:hint="eastAsia"/>
        </w:rPr>
        <w:t>当組合</w:t>
      </w:r>
      <w:r w:rsidR="008367CA" w:rsidRPr="008F403E">
        <w:rPr>
          <w:rFonts w:hint="eastAsia"/>
        </w:rPr>
        <w:t>とファイル伝送契約者間で合意いただいたフォーマットにて取り扱います。</w:t>
      </w:r>
    </w:p>
    <w:tbl>
      <w:tblPr>
        <w:tblStyle w:val="ae"/>
        <w:tblW w:w="0" w:type="auto"/>
        <w:tblInd w:w="817" w:type="dxa"/>
        <w:tblLook w:val="04A0" w:firstRow="1" w:lastRow="0" w:firstColumn="1" w:lastColumn="0" w:noHBand="0" w:noVBand="1"/>
      </w:tblPr>
      <w:tblGrid>
        <w:gridCol w:w="992"/>
        <w:gridCol w:w="2410"/>
      </w:tblGrid>
      <w:tr w:rsidR="006F0E0F" w:rsidRPr="008F403E" w14:paraId="1198D860" w14:textId="77777777" w:rsidTr="00F21106">
        <w:trPr>
          <w:cantSplit/>
        </w:trPr>
        <w:tc>
          <w:tcPr>
            <w:tcW w:w="992" w:type="dxa"/>
            <w:shd w:val="pct12" w:color="auto" w:fill="auto"/>
          </w:tcPr>
          <w:p w14:paraId="666FEC30" w14:textId="354A3A66" w:rsidR="006F0E0F" w:rsidRPr="008F403E" w:rsidRDefault="001D574A" w:rsidP="006F0E0F">
            <w:pPr>
              <w:pStyle w:val="043"/>
            </w:pPr>
            <w:r>
              <w:rPr>
                <w:rFonts w:ascii="ＭＳ 明朝" w:eastAsia="ＭＳ 明朝" w:hAnsi="ＭＳ 明朝" w:cs="ＭＳ 明朝" w:hint="eastAsia"/>
              </w:rPr>
              <w:t>a</w:t>
            </w:r>
          </w:p>
        </w:tc>
        <w:tc>
          <w:tcPr>
            <w:tcW w:w="2410" w:type="dxa"/>
          </w:tcPr>
          <w:p w14:paraId="6EC4DE80" w14:textId="1254B8A8" w:rsidR="006F0E0F" w:rsidRPr="008F403E" w:rsidRDefault="006F0E0F" w:rsidP="006F0E0F">
            <w:pPr>
              <w:pStyle w:val="046"/>
            </w:pPr>
            <w:r w:rsidRPr="008F403E">
              <w:rPr>
                <w:rFonts w:hint="eastAsia"/>
              </w:rPr>
              <w:t>総合振込</w:t>
            </w:r>
          </w:p>
        </w:tc>
      </w:tr>
      <w:tr w:rsidR="006F0E0F" w:rsidRPr="00A82D1D" w14:paraId="764D5D0C" w14:textId="77777777" w:rsidTr="00F21106">
        <w:trPr>
          <w:cantSplit/>
        </w:trPr>
        <w:tc>
          <w:tcPr>
            <w:tcW w:w="992" w:type="dxa"/>
            <w:shd w:val="pct12" w:color="auto" w:fill="auto"/>
          </w:tcPr>
          <w:p w14:paraId="2FB1A8BA" w14:textId="11B3C140" w:rsidR="006F0E0F" w:rsidRPr="00A82D1D" w:rsidRDefault="001D574A" w:rsidP="006F0E0F">
            <w:pPr>
              <w:pStyle w:val="043"/>
            </w:pPr>
            <w:r>
              <w:rPr>
                <w:rFonts w:ascii="ＭＳ 明朝" w:eastAsia="ＭＳ 明朝" w:hAnsi="ＭＳ 明朝" w:cs="ＭＳ 明朝" w:hint="eastAsia"/>
              </w:rPr>
              <w:t>b</w:t>
            </w:r>
          </w:p>
        </w:tc>
        <w:tc>
          <w:tcPr>
            <w:tcW w:w="2410" w:type="dxa"/>
          </w:tcPr>
          <w:p w14:paraId="4DA2B6D8" w14:textId="7EB5CD9B" w:rsidR="006F0E0F" w:rsidRPr="00A82D1D" w:rsidRDefault="006F0E0F" w:rsidP="006F0E0F">
            <w:pPr>
              <w:pStyle w:val="046"/>
            </w:pPr>
            <w:r w:rsidRPr="00941D13">
              <w:rPr>
                <w:rFonts w:hint="eastAsia"/>
              </w:rPr>
              <w:t>給与振込</w:t>
            </w:r>
          </w:p>
        </w:tc>
      </w:tr>
      <w:tr w:rsidR="006F0E0F" w:rsidRPr="00A82D1D" w14:paraId="110ED565" w14:textId="77777777" w:rsidTr="00F21106">
        <w:trPr>
          <w:cantSplit/>
        </w:trPr>
        <w:tc>
          <w:tcPr>
            <w:tcW w:w="992" w:type="dxa"/>
            <w:shd w:val="pct12" w:color="auto" w:fill="auto"/>
          </w:tcPr>
          <w:p w14:paraId="10F79ABC" w14:textId="0CDCF47B" w:rsidR="006F0E0F" w:rsidRPr="005A772C" w:rsidRDefault="001D574A" w:rsidP="006F0E0F">
            <w:pPr>
              <w:pStyle w:val="043"/>
            </w:pPr>
            <w:r>
              <w:rPr>
                <w:rFonts w:ascii="ＭＳ 明朝" w:eastAsia="ＭＳ 明朝" w:hAnsi="ＭＳ 明朝" w:cs="ＭＳ 明朝" w:hint="eastAsia"/>
              </w:rPr>
              <w:t>c</w:t>
            </w:r>
          </w:p>
        </w:tc>
        <w:tc>
          <w:tcPr>
            <w:tcW w:w="2410" w:type="dxa"/>
          </w:tcPr>
          <w:p w14:paraId="05F7DE11" w14:textId="1C24843A" w:rsidR="006F0E0F" w:rsidRPr="005A772C" w:rsidRDefault="006F0E0F" w:rsidP="006F0E0F">
            <w:pPr>
              <w:pStyle w:val="046"/>
            </w:pPr>
            <w:r w:rsidRPr="00941D13">
              <w:rPr>
                <w:rFonts w:hint="eastAsia"/>
              </w:rPr>
              <w:t>賞与振込</w:t>
            </w:r>
          </w:p>
        </w:tc>
      </w:tr>
      <w:tr w:rsidR="006F0E0F" w:rsidRPr="00A82D1D" w14:paraId="1FD733DD" w14:textId="77777777" w:rsidTr="00F21106">
        <w:trPr>
          <w:cantSplit/>
        </w:trPr>
        <w:tc>
          <w:tcPr>
            <w:tcW w:w="992" w:type="dxa"/>
            <w:shd w:val="pct12" w:color="auto" w:fill="auto"/>
          </w:tcPr>
          <w:p w14:paraId="011D4568" w14:textId="65E1F3EF" w:rsidR="006F0E0F" w:rsidRPr="005A772C" w:rsidRDefault="001D574A" w:rsidP="006F0E0F">
            <w:pPr>
              <w:pStyle w:val="043"/>
            </w:pPr>
            <w:r>
              <w:rPr>
                <w:rFonts w:ascii="ＭＳ 明朝" w:eastAsia="ＭＳ 明朝" w:hAnsi="ＭＳ 明朝" w:cs="ＭＳ 明朝" w:hint="eastAsia"/>
              </w:rPr>
              <w:t>d</w:t>
            </w:r>
          </w:p>
        </w:tc>
        <w:tc>
          <w:tcPr>
            <w:tcW w:w="2410" w:type="dxa"/>
          </w:tcPr>
          <w:p w14:paraId="5AFC65B8" w14:textId="3F931F42" w:rsidR="006F0E0F" w:rsidRPr="005A772C" w:rsidRDefault="006F0E0F" w:rsidP="006F0E0F">
            <w:pPr>
              <w:pStyle w:val="046"/>
            </w:pPr>
            <w:r w:rsidRPr="00941D13">
              <w:rPr>
                <w:rFonts w:hint="eastAsia"/>
              </w:rPr>
              <w:t>口座振込</w:t>
            </w:r>
          </w:p>
        </w:tc>
      </w:tr>
      <w:tr w:rsidR="006F0E0F" w:rsidRPr="00A82D1D" w14:paraId="14B5ACAB" w14:textId="77777777" w:rsidTr="00F21106">
        <w:trPr>
          <w:cantSplit/>
        </w:trPr>
        <w:tc>
          <w:tcPr>
            <w:tcW w:w="992" w:type="dxa"/>
            <w:shd w:val="pct12" w:color="auto" w:fill="auto"/>
          </w:tcPr>
          <w:p w14:paraId="71E42E17" w14:textId="7CCE4678" w:rsidR="006F0E0F" w:rsidRPr="002379A5" w:rsidRDefault="001D574A" w:rsidP="006F0E0F">
            <w:pPr>
              <w:pStyle w:val="043"/>
            </w:pPr>
            <w:r>
              <w:rPr>
                <w:rFonts w:ascii="ＭＳ 明朝" w:eastAsia="ＭＳ 明朝" w:hAnsi="ＭＳ 明朝" w:cs="ＭＳ 明朝" w:hint="eastAsia"/>
              </w:rPr>
              <w:t>e</w:t>
            </w:r>
          </w:p>
        </w:tc>
        <w:tc>
          <w:tcPr>
            <w:tcW w:w="2410" w:type="dxa"/>
          </w:tcPr>
          <w:p w14:paraId="59C925A2" w14:textId="798D3E7F" w:rsidR="006F0E0F" w:rsidRPr="002379A5" w:rsidRDefault="006F0E0F" w:rsidP="006F0E0F">
            <w:pPr>
              <w:pStyle w:val="046"/>
            </w:pPr>
            <w:r w:rsidRPr="00941D13">
              <w:rPr>
                <w:rFonts w:hint="eastAsia"/>
              </w:rPr>
              <w:t>口座振替</w:t>
            </w:r>
          </w:p>
        </w:tc>
      </w:tr>
      <w:tr w:rsidR="006F0E0F" w:rsidRPr="00A82D1D" w14:paraId="37F58CE9" w14:textId="77777777" w:rsidTr="00F21106">
        <w:trPr>
          <w:cantSplit/>
        </w:trPr>
        <w:tc>
          <w:tcPr>
            <w:tcW w:w="992" w:type="dxa"/>
            <w:shd w:val="pct12" w:color="auto" w:fill="auto"/>
          </w:tcPr>
          <w:p w14:paraId="091A0EF8" w14:textId="5E3459BB" w:rsidR="006F0E0F" w:rsidRPr="002379A5" w:rsidRDefault="001D574A" w:rsidP="006F0E0F">
            <w:pPr>
              <w:pStyle w:val="043"/>
            </w:pPr>
            <w:r>
              <w:rPr>
                <w:rFonts w:ascii="ＭＳ 明朝" w:eastAsia="ＭＳ 明朝" w:hAnsi="ＭＳ 明朝" w:cs="ＭＳ 明朝" w:hint="eastAsia"/>
              </w:rPr>
              <w:t>f</w:t>
            </w:r>
          </w:p>
        </w:tc>
        <w:tc>
          <w:tcPr>
            <w:tcW w:w="2410" w:type="dxa"/>
          </w:tcPr>
          <w:p w14:paraId="47BCFAFD" w14:textId="2BC15D95" w:rsidR="006F0E0F" w:rsidRPr="002379A5" w:rsidRDefault="006F0E0F" w:rsidP="006F0E0F">
            <w:pPr>
              <w:pStyle w:val="046"/>
            </w:pPr>
            <w:r w:rsidRPr="00941D13">
              <w:rPr>
                <w:rFonts w:hint="eastAsia"/>
              </w:rPr>
              <w:t>口座確認</w:t>
            </w:r>
          </w:p>
        </w:tc>
      </w:tr>
      <w:tr w:rsidR="006F0E0F" w:rsidRPr="00A82D1D" w14:paraId="5FBDD540" w14:textId="77777777" w:rsidTr="00F21106">
        <w:trPr>
          <w:cantSplit/>
        </w:trPr>
        <w:tc>
          <w:tcPr>
            <w:tcW w:w="992" w:type="dxa"/>
            <w:shd w:val="pct12" w:color="auto" w:fill="auto"/>
          </w:tcPr>
          <w:p w14:paraId="22D6D898" w14:textId="1BCFD30A" w:rsidR="006F0E0F" w:rsidRPr="002379A5" w:rsidRDefault="001D574A" w:rsidP="006F0E0F">
            <w:pPr>
              <w:pStyle w:val="043"/>
            </w:pPr>
            <w:r>
              <w:rPr>
                <w:rFonts w:ascii="ＭＳ 明朝" w:eastAsia="ＭＳ 明朝" w:hAnsi="ＭＳ 明朝" w:cs="ＭＳ 明朝" w:hint="eastAsia"/>
              </w:rPr>
              <w:t>g</w:t>
            </w:r>
          </w:p>
        </w:tc>
        <w:tc>
          <w:tcPr>
            <w:tcW w:w="2410" w:type="dxa"/>
          </w:tcPr>
          <w:p w14:paraId="2740104B" w14:textId="2E9B3FD8" w:rsidR="006F0E0F" w:rsidRPr="002379A5" w:rsidRDefault="006F0E0F" w:rsidP="006F0E0F">
            <w:pPr>
              <w:pStyle w:val="046"/>
            </w:pPr>
            <w:r w:rsidRPr="00941D13">
              <w:rPr>
                <w:rFonts w:hint="eastAsia"/>
              </w:rPr>
              <w:t>口座番号変更</w:t>
            </w:r>
          </w:p>
        </w:tc>
      </w:tr>
    </w:tbl>
    <w:p w14:paraId="1DED796F" w14:textId="77777777" w:rsidR="006F0E0F" w:rsidRDefault="006F0E0F" w:rsidP="006F0E0F"/>
    <w:p w14:paraId="36E898DB" w14:textId="16CADFE5" w:rsidR="008367CA" w:rsidRPr="008F403E" w:rsidRDefault="00A12F50" w:rsidP="00EF4375">
      <w:pPr>
        <w:pStyle w:val="022"/>
      </w:pPr>
      <w:r>
        <w:rPr>
          <w:rFonts w:hint="eastAsia"/>
        </w:rPr>
        <w:t>(2)</w:t>
      </w:r>
      <w:r>
        <w:rPr>
          <w:rFonts w:hint="eastAsia"/>
        </w:rPr>
        <w:tab/>
      </w:r>
      <w:r w:rsidR="008367CA">
        <w:rPr>
          <w:rFonts w:hint="eastAsia"/>
        </w:rPr>
        <w:t>ファイル伝送契</w:t>
      </w:r>
      <w:r w:rsidR="008367CA" w:rsidRPr="008F403E">
        <w:rPr>
          <w:rFonts w:hint="eastAsia"/>
        </w:rPr>
        <w:t>約者は、</w:t>
      </w:r>
      <w:r w:rsidR="00BE4D79" w:rsidRPr="008F403E">
        <w:rPr>
          <w:rFonts w:hint="eastAsia"/>
        </w:rPr>
        <w:t>当組合</w:t>
      </w:r>
      <w:r w:rsidR="008367CA" w:rsidRPr="008F403E">
        <w:rPr>
          <w:rFonts w:hint="eastAsia"/>
        </w:rPr>
        <w:t>に対して、代表口座の口座開設店を取りまとめ店として、ファイル伝送の事務を委託するものとします。</w:t>
      </w:r>
    </w:p>
    <w:p w14:paraId="143CDF95" w14:textId="3391BDD8" w:rsidR="008367CA" w:rsidRDefault="00D73657" w:rsidP="00EF4375">
      <w:pPr>
        <w:pStyle w:val="022"/>
      </w:pPr>
      <w:r>
        <w:rPr>
          <w:rFonts w:hint="eastAsia"/>
        </w:rPr>
        <w:t>(3)</w:t>
      </w:r>
      <w:r>
        <w:rPr>
          <w:rFonts w:hint="eastAsia"/>
        </w:rPr>
        <w:tab/>
      </w:r>
      <w:r w:rsidR="008367CA" w:rsidRPr="008F403E">
        <w:rPr>
          <w:rFonts w:hint="eastAsia"/>
        </w:rPr>
        <w:t>ファイル伝送契約者</w:t>
      </w:r>
      <w:r w:rsidR="002C20F1">
        <w:rPr>
          <w:rFonts w:hint="eastAsia"/>
        </w:rPr>
        <w:t>、</w:t>
      </w:r>
      <w:r w:rsidR="008367CA" w:rsidRPr="008F403E">
        <w:rPr>
          <w:rFonts w:hint="eastAsia"/>
        </w:rPr>
        <w:t>または管理者ユーザ・一般ユーザ（ファイル伝送契約者の利用権限を一定の範囲内で代行する者）は、本条</w:t>
      </w:r>
      <w:r w:rsidR="00A846A6">
        <w:rPr>
          <w:rFonts w:hint="eastAsia"/>
        </w:rPr>
        <w:t>(1)</w:t>
      </w:r>
      <w:r w:rsidR="008367CA" w:rsidRPr="008F403E">
        <w:rPr>
          <w:rFonts w:hint="eastAsia"/>
        </w:rPr>
        <w:t>のうち、次のサービスのデータを、以下の日時までに、</w:t>
      </w:r>
      <w:r w:rsidR="00BE4D79" w:rsidRPr="008F403E">
        <w:rPr>
          <w:rFonts w:hint="eastAsia"/>
        </w:rPr>
        <w:t>当組合</w:t>
      </w:r>
      <w:r w:rsidR="008367CA" w:rsidRPr="008F403E">
        <w:rPr>
          <w:rFonts w:hint="eastAsia"/>
        </w:rPr>
        <w:t>所定の</w:t>
      </w:r>
      <w:r w:rsidR="008367CA">
        <w:rPr>
          <w:rFonts w:hint="eastAsia"/>
        </w:rPr>
        <w:t>方法により、送信を完了するものとします。</w:t>
      </w:r>
    </w:p>
    <w:tbl>
      <w:tblPr>
        <w:tblStyle w:val="ae"/>
        <w:tblW w:w="0" w:type="auto"/>
        <w:tblInd w:w="817" w:type="dxa"/>
        <w:tblLook w:val="04A0" w:firstRow="1" w:lastRow="0" w:firstColumn="1" w:lastColumn="0" w:noHBand="0" w:noVBand="1"/>
      </w:tblPr>
      <w:tblGrid>
        <w:gridCol w:w="974"/>
        <w:gridCol w:w="7837"/>
      </w:tblGrid>
      <w:tr w:rsidR="00A875A7" w:rsidRPr="00A82D1D" w14:paraId="2481294D" w14:textId="77777777" w:rsidTr="00CA4AFA">
        <w:trPr>
          <w:cantSplit/>
        </w:trPr>
        <w:tc>
          <w:tcPr>
            <w:tcW w:w="992" w:type="dxa"/>
            <w:shd w:val="pct12" w:color="auto" w:fill="auto"/>
          </w:tcPr>
          <w:p w14:paraId="2B6A6A9F" w14:textId="08C426F1" w:rsidR="00A875A7" w:rsidRPr="00A82D1D" w:rsidRDefault="001D574A" w:rsidP="00A875A7">
            <w:pPr>
              <w:pStyle w:val="043"/>
            </w:pPr>
            <w:r>
              <w:rPr>
                <w:rFonts w:ascii="ＭＳ 明朝" w:eastAsia="ＭＳ 明朝" w:hAnsi="ＭＳ 明朝" w:cs="ＭＳ 明朝" w:hint="eastAsia"/>
              </w:rPr>
              <w:t>a</w:t>
            </w:r>
          </w:p>
        </w:tc>
        <w:tc>
          <w:tcPr>
            <w:tcW w:w="8045" w:type="dxa"/>
          </w:tcPr>
          <w:p w14:paraId="2C8925F0" w14:textId="50761534" w:rsidR="00A875A7" w:rsidRPr="00A82D1D" w:rsidRDefault="00A875A7" w:rsidP="00A875A7">
            <w:pPr>
              <w:pStyle w:val="046"/>
            </w:pPr>
            <w:r w:rsidRPr="0079090C">
              <w:rPr>
                <w:rFonts w:hint="eastAsia"/>
              </w:rPr>
              <w:t>総合振込　振込指定日の前営業日の15時まで</w:t>
            </w:r>
          </w:p>
        </w:tc>
      </w:tr>
      <w:tr w:rsidR="00A875A7" w:rsidRPr="00A82D1D" w14:paraId="07AE9AD4" w14:textId="77777777" w:rsidTr="00CA4AFA">
        <w:trPr>
          <w:cantSplit/>
        </w:trPr>
        <w:tc>
          <w:tcPr>
            <w:tcW w:w="992" w:type="dxa"/>
            <w:shd w:val="pct12" w:color="auto" w:fill="auto"/>
          </w:tcPr>
          <w:p w14:paraId="0A1A42E5" w14:textId="5C2D989F" w:rsidR="00A875A7" w:rsidRPr="00A82D1D" w:rsidRDefault="001D574A" w:rsidP="00A875A7">
            <w:pPr>
              <w:pStyle w:val="043"/>
            </w:pPr>
            <w:r>
              <w:rPr>
                <w:rFonts w:ascii="ＭＳ 明朝" w:eastAsia="ＭＳ 明朝" w:hAnsi="ＭＳ 明朝" w:cs="ＭＳ 明朝" w:hint="eastAsia"/>
              </w:rPr>
              <w:t>b</w:t>
            </w:r>
          </w:p>
        </w:tc>
        <w:tc>
          <w:tcPr>
            <w:tcW w:w="8045" w:type="dxa"/>
          </w:tcPr>
          <w:p w14:paraId="2C850F74" w14:textId="7C3CD247" w:rsidR="00A875A7" w:rsidRPr="00A82D1D" w:rsidRDefault="00A875A7" w:rsidP="00A875A7">
            <w:pPr>
              <w:pStyle w:val="046"/>
            </w:pPr>
            <w:r w:rsidRPr="0079090C">
              <w:rPr>
                <w:rFonts w:hint="eastAsia"/>
              </w:rPr>
              <w:t>給与振込　振込指定日の3営業日前の15時まで</w:t>
            </w:r>
          </w:p>
        </w:tc>
      </w:tr>
      <w:tr w:rsidR="00A875A7" w:rsidRPr="00A82D1D" w14:paraId="7AFB77F4" w14:textId="77777777" w:rsidTr="00CA4AFA">
        <w:trPr>
          <w:cantSplit/>
        </w:trPr>
        <w:tc>
          <w:tcPr>
            <w:tcW w:w="992" w:type="dxa"/>
            <w:shd w:val="pct12" w:color="auto" w:fill="auto"/>
          </w:tcPr>
          <w:p w14:paraId="507667A5" w14:textId="5A7B1FA7" w:rsidR="00A875A7" w:rsidRPr="005A772C" w:rsidRDefault="001D574A" w:rsidP="00A875A7">
            <w:pPr>
              <w:pStyle w:val="043"/>
            </w:pPr>
            <w:r>
              <w:rPr>
                <w:rFonts w:ascii="ＭＳ 明朝" w:eastAsia="ＭＳ 明朝" w:hAnsi="ＭＳ 明朝" w:cs="ＭＳ 明朝" w:hint="eastAsia"/>
              </w:rPr>
              <w:t>c</w:t>
            </w:r>
          </w:p>
        </w:tc>
        <w:tc>
          <w:tcPr>
            <w:tcW w:w="8045" w:type="dxa"/>
          </w:tcPr>
          <w:p w14:paraId="6972FA5C" w14:textId="27D5C5DF" w:rsidR="00A875A7" w:rsidRPr="005A772C" w:rsidRDefault="00A875A7" w:rsidP="00A875A7">
            <w:pPr>
              <w:pStyle w:val="046"/>
            </w:pPr>
            <w:r w:rsidRPr="0079090C">
              <w:rPr>
                <w:rFonts w:hint="eastAsia"/>
              </w:rPr>
              <w:t>賞与振込　振込指定日の3営業日前の15時まで</w:t>
            </w:r>
          </w:p>
        </w:tc>
      </w:tr>
      <w:tr w:rsidR="00A875A7" w:rsidRPr="00A82D1D" w14:paraId="71ACE4F2" w14:textId="77777777" w:rsidTr="00CA4AFA">
        <w:trPr>
          <w:cantSplit/>
        </w:trPr>
        <w:tc>
          <w:tcPr>
            <w:tcW w:w="992" w:type="dxa"/>
            <w:shd w:val="pct12" w:color="auto" w:fill="auto"/>
          </w:tcPr>
          <w:p w14:paraId="1C35D85C" w14:textId="560BFCCF" w:rsidR="00A875A7" w:rsidRPr="005A772C" w:rsidRDefault="001D574A" w:rsidP="00A875A7">
            <w:pPr>
              <w:pStyle w:val="043"/>
            </w:pPr>
            <w:r>
              <w:rPr>
                <w:rFonts w:ascii="ＭＳ 明朝" w:eastAsia="ＭＳ 明朝" w:hAnsi="ＭＳ 明朝" w:cs="ＭＳ 明朝" w:hint="eastAsia"/>
              </w:rPr>
              <w:t>d</w:t>
            </w:r>
          </w:p>
        </w:tc>
        <w:tc>
          <w:tcPr>
            <w:tcW w:w="8045" w:type="dxa"/>
          </w:tcPr>
          <w:p w14:paraId="58B9F9B1" w14:textId="569085B4" w:rsidR="00A875A7" w:rsidRPr="005A772C" w:rsidRDefault="00A875A7" w:rsidP="00A875A7">
            <w:pPr>
              <w:pStyle w:val="046"/>
            </w:pPr>
            <w:r w:rsidRPr="0079090C">
              <w:rPr>
                <w:rFonts w:hint="eastAsia"/>
              </w:rPr>
              <w:t>口座振込　振込日の前営業日の15時まで</w:t>
            </w:r>
          </w:p>
        </w:tc>
      </w:tr>
      <w:tr w:rsidR="00A875A7" w:rsidRPr="00A82D1D" w14:paraId="64424B30" w14:textId="77777777" w:rsidTr="00CA4AFA">
        <w:trPr>
          <w:cantSplit/>
        </w:trPr>
        <w:tc>
          <w:tcPr>
            <w:tcW w:w="992" w:type="dxa"/>
            <w:shd w:val="pct12" w:color="auto" w:fill="auto"/>
          </w:tcPr>
          <w:p w14:paraId="54D2B45D" w14:textId="0F8851EA" w:rsidR="00A875A7" w:rsidRPr="002379A5" w:rsidRDefault="001D574A" w:rsidP="00A875A7">
            <w:pPr>
              <w:pStyle w:val="043"/>
            </w:pPr>
            <w:r>
              <w:rPr>
                <w:rFonts w:ascii="ＭＳ 明朝" w:eastAsia="ＭＳ 明朝" w:hAnsi="ＭＳ 明朝" w:cs="ＭＳ 明朝" w:hint="eastAsia"/>
              </w:rPr>
              <w:t>e</w:t>
            </w:r>
          </w:p>
        </w:tc>
        <w:tc>
          <w:tcPr>
            <w:tcW w:w="8045" w:type="dxa"/>
          </w:tcPr>
          <w:p w14:paraId="325E3C76" w14:textId="498B1A72" w:rsidR="00A875A7" w:rsidRPr="002379A5" w:rsidRDefault="00A875A7" w:rsidP="00A875A7">
            <w:pPr>
              <w:pStyle w:val="046"/>
            </w:pPr>
            <w:r w:rsidRPr="0079090C">
              <w:rPr>
                <w:rFonts w:hint="eastAsia"/>
              </w:rPr>
              <w:t>口座振替　振替日の2営業日前の15時まで</w:t>
            </w:r>
          </w:p>
        </w:tc>
      </w:tr>
    </w:tbl>
    <w:p w14:paraId="10D81C77" w14:textId="77777777" w:rsidR="00A875A7" w:rsidRDefault="00A875A7" w:rsidP="00A875A7"/>
    <w:p w14:paraId="0282025B" w14:textId="2A8C9E3C" w:rsidR="008367CA" w:rsidRDefault="008367CA" w:rsidP="002606A7">
      <w:pPr>
        <w:pStyle w:val="021"/>
      </w:pPr>
      <w:r>
        <w:rPr>
          <w:rFonts w:hint="eastAsia"/>
        </w:rPr>
        <w:t>34</w:t>
      </w:r>
      <w:r w:rsidR="00DE6646">
        <w:rPr>
          <w:rFonts w:hint="eastAsia"/>
        </w:rPr>
        <w:tab/>
      </w:r>
      <w:r>
        <w:rPr>
          <w:rFonts w:hint="eastAsia"/>
        </w:rPr>
        <w:t>総合振込・口座振込</w:t>
      </w:r>
    </w:p>
    <w:p w14:paraId="50A11C13" w14:textId="567A5B70" w:rsidR="008367CA" w:rsidRPr="008F403E" w:rsidRDefault="008367CA" w:rsidP="002606A7">
      <w:pPr>
        <w:pStyle w:val="0210"/>
      </w:pPr>
      <w:r>
        <w:rPr>
          <w:rFonts w:hint="eastAsia"/>
        </w:rPr>
        <w:t>データ伝送契約者およびファイ</w:t>
      </w:r>
      <w:r w:rsidRPr="008F403E">
        <w:rPr>
          <w:rFonts w:hint="eastAsia"/>
        </w:rPr>
        <w:t>ル伝送契約者（以下、「伝送契約者」といいます。）は、</w:t>
      </w:r>
      <w:r w:rsidR="00BE4D79" w:rsidRPr="008F403E">
        <w:rPr>
          <w:rFonts w:hint="eastAsia"/>
        </w:rPr>
        <w:t>当組合</w:t>
      </w:r>
      <w:r w:rsidRPr="008F403E">
        <w:rPr>
          <w:rFonts w:hint="eastAsia"/>
        </w:rPr>
        <w:t>に対して、伝送サービスを利用した振込事務を委託します。</w:t>
      </w:r>
    </w:p>
    <w:p w14:paraId="6712779A" w14:textId="6F9F2043" w:rsidR="008367CA" w:rsidRPr="008F403E" w:rsidRDefault="008367CA" w:rsidP="002606A7">
      <w:pPr>
        <w:pStyle w:val="021"/>
      </w:pPr>
      <w:r w:rsidRPr="008F403E">
        <w:rPr>
          <w:rFonts w:hint="eastAsia"/>
        </w:rPr>
        <w:t>35</w:t>
      </w:r>
      <w:r w:rsidR="00DE6646" w:rsidRPr="008F403E">
        <w:rPr>
          <w:rFonts w:hint="eastAsia"/>
        </w:rPr>
        <w:tab/>
      </w:r>
      <w:r w:rsidRPr="008F403E">
        <w:rPr>
          <w:rFonts w:hint="eastAsia"/>
        </w:rPr>
        <w:t>給与振込・賞与振込</w:t>
      </w:r>
    </w:p>
    <w:p w14:paraId="4A834DCC" w14:textId="38CE15DF" w:rsidR="008367CA" w:rsidRPr="008F403E" w:rsidRDefault="00A12F50" w:rsidP="002606A7">
      <w:pPr>
        <w:pStyle w:val="022"/>
      </w:pPr>
      <w:r>
        <w:rPr>
          <w:rFonts w:hint="eastAsia"/>
        </w:rPr>
        <w:t>(1)</w:t>
      </w:r>
      <w:r>
        <w:rPr>
          <w:rFonts w:hint="eastAsia"/>
        </w:rPr>
        <w:tab/>
      </w:r>
      <w:r w:rsidR="008367CA" w:rsidRPr="008F403E">
        <w:rPr>
          <w:rFonts w:hint="eastAsia"/>
        </w:rPr>
        <w:t>伝送契約者は、伝送契約者の役員ならびに従業員（以下、「受取人」といいます。）に対する報酬・給与・賞与の支給にあたり、</w:t>
      </w:r>
      <w:r w:rsidR="00BE4D79" w:rsidRPr="008F403E">
        <w:rPr>
          <w:rFonts w:hint="eastAsia"/>
        </w:rPr>
        <w:t>当組合</w:t>
      </w:r>
      <w:r w:rsidR="008367CA" w:rsidRPr="008F403E">
        <w:rPr>
          <w:rFonts w:hint="eastAsia"/>
        </w:rPr>
        <w:t>に対して、伝送サービスを利用した振込事務を委託します。</w:t>
      </w:r>
    </w:p>
    <w:p w14:paraId="2A4C78CE" w14:textId="071D2A7D" w:rsidR="008367CA" w:rsidRPr="008F403E" w:rsidRDefault="00A12F50" w:rsidP="002606A7">
      <w:pPr>
        <w:pStyle w:val="022"/>
      </w:pPr>
      <w:r>
        <w:rPr>
          <w:rFonts w:hint="eastAsia"/>
        </w:rPr>
        <w:t>(2)</w:t>
      </w:r>
      <w:r>
        <w:rPr>
          <w:rFonts w:hint="eastAsia"/>
        </w:rPr>
        <w:tab/>
      </w:r>
      <w:r w:rsidR="008367CA" w:rsidRPr="008F403E">
        <w:rPr>
          <w:rFonts w:hint="eastAsia"/>
        </w:rPr>
        <w:t>伝送契約者は、</w:t>
      </w:r>
      <w:r w:rsidR="00BE4D79" w:rsidRPr="008F403E">
        <w:rPr>
          <w:rFonts w:hint="eastAsia"/>
        </w:rPr>
        <w:t>当組合</w:t>
      </w:r>
      <w:r w:rsidR="008367CA" w:rsidRPr="008F403E">
        <w:rPr>
          <w:rFonts w:hint="eastAsia"/>
        </w:rPr>
        <w:t>に振込を依頼するにあたって、受取人の振込指定口座の確認を事前に行うものとします。確認に際し必要がある場合は、</w:t>
      </w:r>
      <w:r w:rsidR="00BE4D79" w:rsidRPr="008F403E">
        <w:rPr>
          <w:rFonts w:hint="eastAsia"/>
        </w:rPr>
        <w:t>当組合</w:t>
      </w:r>
      <w:r w:rsidR="008367CA" w:rsidRPr="008F403E">
        <w:rPr>
          <w:rFonts w:hint="eastAsia"/>
        </w:rPr>
        <w:t>は伝送契約者に協力するものとします。</w:t>
      </w:r>
    </w:p>
    <w:p w14:paraId="52C34DAD" w14:textId="1D8F786C" w:rsidR="008367CA" w:rsidRPr="008F403E" w:rsidRDefault="00D73657" w:rsidP="002606A7">
      <w:pPr>
        <w:pStyle w:val="022"/>
      </w:pPr>
      <w:r>
        <w:rPr>
          <w:rFonts w:hint="eastAsia"/>
        </w:rPr>
        <w:t>(3)</w:t>
      </w:r>
      <w:r>
        <w:rPr>
          <w:rFonts w:hint="eastAsia"/>
        </w:rPr>
        <w:tab/>
      </w:r>
      <w:r w:rsidR="008367CA" w:rsidRPr="008F403E">
        <w:rPr>
          <w:rFonts w:hint="eastAsia"/>
        </w:rPr>
        <w:t>受取人に対する振込金の支払開始時期は、振込指定日の</w:t>
      </w:r>
      <w:r w:rsidR="00BE4D79" w:rsidRPr="008F403E">
        <w:rPr>
          <w:rFonts w:hint="eastAsia"/>
        </w:rPr>
        <w:t>当組合</w:t>
      </w:r>
      <w:r w:rsidR="008367CA" w:rsidRPr="008F403E">
        <w:rPr>
          <w:rFonts w:hint="eastAsia"/>
        </w:rPr>
        <w:t>所定の時刻からとします。</w:t>
      </w:r>
    </w:p>
    <w:p w14:paraId="5AD11214" w14:textId="46A59A95" w:rsidR="008367CA" w:rsidRPr="008F403E" w:rsidRDefault="008367CA" w:rsidP="002606A7">
      <w:pPr>
        <w:pStyle w:val="021"/>
      </w:pPr>
      <w:r w:rsidRPr="008F403E">
        <w:rPr>
          <w:rFonts w:hint="eastAsia"/>
        </w:rPr>
        <w:t>36</w:t>
      </w:r>
      <w:r w:rsidR="00DE6646" w:rsidRPr="008F403E">
        <w:rPr>
          <w:rFonts w:hint="eastAsia"/>
        </w:rPr>
        <w:tab/>
      </w:r>
      <w:r w:rsidRPr="008F403E">
        <w:rPr>
          <w:rFonts w:hint="eastAsia"/>
        </w:rPr>
        <w:t>総合振込・口座振込・給与振込・賞与振込共通規定</w:t>
      </w:r>
    </w:p>
    <w:p w14:paraId="21AF6EDF" w14:textId="1E24D50C" w:rsidR="008367CA" w:rsidRPr="008F403E" w:rsidRDefault="00A12F50" w:rsidP="002606A7">
      <w:pPr>
        <w:pStyle w:val="022"/>
      </w:pPr>
      <w:r>
        <w:rPr>
          <w:rFonts w:hint="eastAsia"/>
        </w:rPr>
        <w:t>(1)</w:t>
      </w:r>
      <w:r>
        <w:rPr>
          <w:rFonts w:hint="eastAsia"/>
        </w:rPr>
        <w:tab/>
      </w:r>
      <w:r w:rsidR="008367CA" w:rsidRPr="008F403E">
        <w:rPr>
          <w:rFonts w:hint="eastAsia"/>
        </w:rPr>
        <w:t>伝送契約者は、伝送サービスを利用して、総合振込</w:t>
      </w:r>
      <w:r w:rsidR="002C20F1">
        <w:rPr>
          <w:rFonts w:hint="eastAsia"/>
        </w:rPr>
        <w:t>、</w:t>
      </w:r>
      <w:r w:rsidR="008367CA" w:rsidRPr="008F403E">
        <w:rPr>
          <w:rFonts w:hint="eastAsia"/>
        </w:rPr>
        <w:t>または給与振込・口座振込・賞与振込を行う場合、</w:t>
      </w:r>
      <w:r w:rsidR="00BE4D79" w:rsidRPr="008F403E">
        <w:rPr>
          <w:rFonts w:hint="eastAsia"/>
        </w:rPr>
        <w:t>当組合</w:t>
      </w:r>
      <w:r w:rsidR="008367CA" w:rsidRPr="008F403E">
        <w:rPr>
          <w:rFonts w:hint="eastAsia"/>
        </w:rPr>
        <w:t>に対して、</w:t>
      </w:r>
      <w:r w:rsidR="00BE4D79" w:rsidRPr="008F403E">
        <w:rPr>
          <w:rFonts w:hint="eastAsia"/>
        </w:rPr>
        <w:t>当組合</w:t>
      </w:r>
      <w:r w:rsidR="008367CA" w:rsidRPr="008F403E">
        <w:rPr>
          <w:rFonts w:hint="eastAsia"/>
        </w:rPr>
        <w:t>所定の振込手数料および振込手数料合計額にかかる消費税相当額（以下、「伝送振込手数料等」といいます。）を、</w:t>
      </w:r>
      <w:r w:rsidR="00BE4D79" w:rsidRPr="008F403E">
        <w:rPr>
          <w:rFonts w:hint="eastAsia"/>
        </w:rPr>
        <w:t>当組合</w:t>
      </w:r>
      <w:r w:rsidR="008367CA" w:rsidRPr="008F403E">
        <w:rPr>
          <w:rFonts w:hint="eastAsia"/>
        </w:rPr>
        <w:t>所定の方法により支払うものとします。</w:t>
      </w:r>
    </w:p>
    <w:p w14:paraId="623D202D" w14:textId="1500B8B1" w:rsidR="008367CA" w:rsidRDefault="00A12F50" w:rsidP="002606A7">
      <w:pPr>
        <w:pStyle w:val="022"/>
      </w:pPr>
      <w:r>
        <w:rPr>
          <w:rFonts w:hint="eastAsia"/>
        </w:rPr>
        <w:t>(2)</w:t>
      </w:r>
      <w:r>
        <w:rPr>
          <w:rFonts w:hint="eastAsia"/>
        </w:rPr>
        <w:tab/>
      </w:r>
      <w:r w:rsidR="008367CA" w:rsidRPr="008F403E">
        <w:rPr>
          <w:rFonts w:hint="eastAsia"/>
        </w:rPr>
        <w:t>伝送契約者は振込指定日として、</w:t>
      </w:r>
      <w:r w:rsidR="00BE4D79" w:rsidRPr="008F403E">
        <w:rPr>
          <w:rFonts w:hint="eastAsia"/>
        </w:rPr>
        <w:t>当組合</w:t>
      </w:r>
      <w:r w:rsidR="008367CA" w:rsidRPr="008F403E">
        <w:rPr>
          <w:rFonts w:hint="eastAsia"/>
        </w:rPr>
        <w:t>所定の期間にお</w:t>
      </w:r>
      <w:r w:rsidR="008367CA">
        <w:rPr>
          <w:rFonts w:hint="eastAsia"/>
        </w:rPr>
        <w:t>ける営業日を指定することができます。</w:t>
      </w:r>
    </w:p>
    <w:p w14:paraId="5E083CE8" w14:textId="6AD0A2DC" w:rsidR="008367CA" w:rsidRDefault="00D73657" w:rsidP="002606A7">
      <w:pPr>
        <w:pStyle w:val="022"/>
      </w:pPr>
      <w:r>
        <w:rPr>
          <w:rFonts w:hint="eastAsia"/>
        </w:rPr>
        <w:t>(3)</w:t>
      </w:r>
      <w:r>
        <w:rPr>
          <w:rFonts w:hint="eastAsia"/>
        </w:rPr>
        <w:tab/>
      </w:r>
      <w:r w:rsidR="008367CA">
        <w:rPr>
          <w:rFonts w:hint="eastAsia"/>
        </w:rPr>
        <w:t>振込資金、振込手数料等の支払指定口座（以下、「支払指定口座」といいます。）は、契約口座のなかから伝送契約者が指定します。</w:t>
      </w:r>
    </w:p>
    <w:p w14:paraId="7D1572F5" w14:textId="535B8F24" w:rsidR="008367CA" w:rsidRPr="008F403E" w:rsidRDefault="00D73657" w:rsidP="002606A7">
      <w:pPr>
        <w:pStyle w:val="022"/>
      </w:pPr>
      <w:r>
        <w:rPr>
          <w:rFonts w:hint="eastAsia"/>
        </w:rPr>
        <w:t>(4)</w:t>
      </w:r>
      <w:r>
        <w:rPr>
          <w:rFonts w:hint="eastAsia"/>
        </w:rPr>
        <w:tab/>
      </w:r>
      <w:r w:rsidR="008367CA">
        <w:rPr>
          <w:rFonts w:hint="eastAsia"/>
        </w:rPr>
        <w:t>振込</w:t>
      </w:r>
      <w:r w:rsidR="008367CA" w:rsidRPr="008F403E">
        <w:rPr>
          <w:rFonts w:hint="eastAsia"/>
        </w:rPr>
        <w:t>先（口座振込を除</w:t>
      </w:r>
      <w:r w:rsidR="00E460B4" w:rsidRPr="00E460B4">
        <w:rPr>
          <w:rFonts w:hint="eastAsia"/>
        </w:rPr>
        <w:t>きます</w:t>
      </w:r>
      <w:r w:rsidR="008367CA" w:rsidRPr="008F403E">
        <w:rPr>
          <w:rFonts w:hint="eastAsia"/>
        </w:rPr>
        <w:t>。）として指定できる取扱店は、原則、</w:t>
      </w:r>
      <w:r w:rsidR="00BE4D79" w:rsidRPr="008F403E">
        <w:rPr>
          <w:rFonts w:hint="eastAsia"/>
        </w:rPr>
        <w:t>当組合</w:t>
      </w:r>
      <w:r w:rsidR="008367CA" w:rsidRPr="008F403E">
        <w:rPr>
          <w:rFonts w:hint="eastAsia"/>
        </w:rPr>
        <w:t>本支店および全銀内国為替制度に加盟している</w:t>
      </w:r>
      <w:r w:rsidR="00BE4D79" w:rsidRPr="008F403E">
        <w:rPr>
          <w:rFonts w:hint="eastAsia"/>
        </w:rPr>
        <w:t>当組合</w:t>
      </w:r>
      <w:r w:rsidR="008367CA" w:rsidRPr="008F403E">
        <w:rPr>
          <w:rFonts w:hint="eastAsia"/>
        </w:rPr>
        <w:t>以外の金融機関の国内本支店とし、振込を指定できる貯金口座（以下、「振込指定口座」といいます。）は</w:t>
      </w:r>
      <w:r w:rsidR="00BE4D79" w:rsidRPr="008F403E">
        <w:rPr>
          <w:rFonts w:hint="eastAsia"/>
        </w:rPr>
        <w:t>当組合</w:t>
      </w:r>
      <w:r w:rsidR="008367CA" w:rsidRPr="008F403E">
        <w:rPr>
          <w:rFonts w:hint="eastAsia"/>
        </w:rPr>
        <w:t>所定の科目とします。なお、口座振込の取扱店の範囲は、</w:t>
      </w:r>
      <w:r w:rsidR="00BE4D79" w:rsidRPr="008F403E">
        <w:rPr>
          <w:rFonts w:hint="eastAsia"/>
        </w:rPr>
        <w:t>当組合</w:t>
      </w:r>
      <w:r w:rsidR="008367CA" w:rsidRPr="008F403E">
        <w:rPr>
          <w:rFonts w:hint="eastAsia"/>
        </w:rPr>
        <w:t>および</w:t>
      </w:r>
      <w:r w:rsidR="00BE4D79" w:rsidRPr="008F403E">
        <w:rPr>
          <w:rFonts w:hint="eastAsia"/>
        </w:rPr>
        <w:t>当組合</w:t>
      </w:r>
      <w:r w:rsidR="008367CA" w:rsidRPr="008F403E">
        <w:rPr>
          <w:rFonts w:hint="eastAsia"/>
        </w:rPr>
        <w:t>と同一県内の農業協同組合・信用農業協同組合連合会の本支店とします。</w:t>
      </w:r>
    </w:p>
    <w:p w14:paraId="3AE829AC" w14:textId="44E4F912" w:rsidR="008367CA" w:rsidRPr="008F403E" w:rsidRDefault="00D73657" w:rsidP="002606A7">
      <w:pPr>
        <w:pStyle w:val="022"/>
      </w:pPr>
      <w:r>
        <w:rPr>
          <w:rFonts w:hint="eastAsia"/>
        </w:rPr>
        <w:t>(5)</w:t>
      </w:r>
      <w:r>
        <w:rPr>
          <w:rFonts w:hint="eastAsia"/>
        </w:rPr>
        <w:tab/>
      </w:r>
      <w:r w:rsidR="00BE4D79" w:rsidRPr="008F403E">
        <w:rPr>
          <w:rFonts w:hint="eastAsia"/>
        </w:rPr>
        <w:t>当組合</w:t>
      </w:r>
      <w:r w:rsidR="008367CA" w:rsidRPr="008F403E">
        <w:rPr>
          <w:rFonts w:hint="eastAsia"/>
        </w:rPr>
        <w:t>は、本規定第10条</w:t>
      </w:r>
      <w:r w:rsidR="00C03490">
        <w:rPr>
          <w:rFonts w:hint="eastAsia"/>
        </w:rPr>
        <w:t>(1)</w:t>
      </w:r>
      <w:r w:rsidR="008367CA" w:rsidRPr="008F403E">
        <w:rPr>
          <w:rFonts w:hint="eastAsia"/>
        </w:rPr>
        <w:t>および</w:t>
      </w:r>
      <w:r w:rsidR="00C03490">
        <w:rPr>
          <w:rFonts w:hint="eastAsia"/>
        </w:rPr>
        <w:t>(2)</w:t>
      </w:r>
      <w:r w:rsidR="008367CA" w:rsidRPr="008F403E">
        <w:rPr>
          <w:rFonts w:hint="eastAsia"/>
        </w:rPr>
        <w:t>により依頼を受けたデータに</w:t>
      </w:r>
      <w:r w:rsidR="0019521E" w:rsidRPr="0019521E">
        <w:rPr>
          <w:rFonts w:hint="eastAsia"/>
        </w:rPr>
        <w:t>基づき</w:t>
      </w:r>
      <w:r w:rsidR="008367CA" w:rsidRPr="008F403E">
        <w:rPr>
          <w:rFonts w:hint="eastAsia"/>
        </w:rPr>
        <w:t>、振込指定日に振込指定口座に入金するよう振込手続を行います。</w:t>
      </w:r>
    </w:p>
    <w:p w14:paraId="7793914F" w14:textId="084D73D4" w:rsidR="008367CA" w:rsidRPr="008F403E" w:rsidRDefault="00D73657" w:rsidP="002606A7">
      <w:pPr>
        <w:pStyle w:val="022"/>
      </w:pPr>
      <w:r>
        <w:rPr>
          <w:rFonts w:hint="eastAsia"/>
        </w:rPr>
        <w:t>(6)</w:t>
      </w:r>
      <w:r>
        <w:rPr>
          <w:rFonts w:hint="eastAsia"/>
        </w:rPr>
        <w:tab/>
      </w:r>
      <w:r w:rsidR="00BE4D79" w:rsidRPr="008F403E">
        <w:rPr>
          <w:rFonts w:hint="eastAsia"/>
        </w:rPr>
        <w:t>当組合</w:t>
      </w:r>
      <w:r w:rsidR="008367CA" w:rsidRPr="008F403E">
        <w:rPr>
          <w:rFonts w:hint="eastAsia"/>
        </w:rPr>
        <w:t>は、振込指定口座の名義人に対して、入金についての通知は行いません。</w:t>
      </w:r>
    </w:p>
    <w:p w14:paraId="733A7E21" w14:textId="433A8C2D" w:rsidR="008367CA" w:rsidRPr="008F403E" w:rsidRDefault="00D73657" w:rsidP="002606A7">
      <w:pPr>
        <w:pStyle w:val="022"/>
      </w:pPr>
      <w:r>
        <w:rPr>
          <w:rFonts w:hint="eastAsia"/>
        </w:rPr>
        <w:t>(7)</w:t>
      </w:r>
      <w:r>
        <w:rPr>
          <w:rFonts w:hint="eastAsia"/>
        </w:rPr>
        <w:tab/>
      </w:r>
      <w:r w:rsidR="008367CA" w:rsidRPr="008F403E">
        <w:rPr>
          <w:rFonts w:hint="eastAsia"/>
        </w:rPr>
        <w:t>伝送契約者は、振込資金、振込手数料等について、</w:t>
      </w:r>
      <w:r w:rsidR="00BE4D79" w:rsidRPr="008F403E">
        <w:rPr>
          <w:rFonts w:hint="eastAsia"/>
        </w:rPr>
        <w:t>当組合</w:t>
      </w:r>
      <w:r w:rsidR="008367CA" w:rsidRPr="008F403E">
        <w:rPr>
          <w:rFonts w:hint="eastAsia"/>
        </w:rPr>
        <w:t>所定の期日までに支払指定口座へ入金するものとします。</w:t>
      </w:r>
    </w:p>
    <w:p w14:paraId="2605B0B3" w14:textId="0787BB87" w:rsidR="008367CA" w:rsidRPr="008F403E" w:rsidRDefault="00D73657" w:rsidP="002606A7">
      <w:pPr>
        <w:pStyle w:val="022"/>
      </w:pPr>
      <w:r>
        <w:rPr>
          <w:rFonts w:hint="eastAsia"/>
        </w:rPr>
        <w:lastRenderedPageBreak/>
        <w:t>(8)</w:t>
      </w:r>
      <w:r>
        <w:rPr>
          <w:rFonts w:hint="eastAsia"/>
        </w:rPr>
        <w:tab/>
      </w:r>
      <w:r w:rsidR="008367CA" w:rsidRPr="008F403E">
        <w:rPr>
          <w:rFonts w:hint="eastAsia"/>
        </w:rPr>
        <w:t>振込資金、振込手数料等は、</w:t>
      </w:r>
      <w:r w:rsidR="00BE4D79" w:rsidRPr="008F403E">
        <w:rPr>
          <w:rFonts w:hint="eastAsia"/>
        </w:rPr>
        <w:t>当組合</w:t>
      </w:r>
      <w:r w:rsidR="008367CA" w:rsidRPr="008F403E">
        <w:rPr>
          <w:rFonts w:hint="eastAsia"/>
        </w:rPr>
        <w:t>の普通貯金規定（総合口座取引規定を含みます。）、当座勘定規定にかかわらず、貯金通帳および貯金払戻請求書</w:t>
      </w:r>
      <w:r w:rsidR="002C20F1">
        <w:rPr>
          <w:rFonts w:hint="eastAsia"/>
        </w:rPr>
        <w:t>、</w:t>
      </w:r>
      <w:r w:rsidR="008367CA" w:rsidRPr="008F403E">
        <w:rPr>
          <w:rFonts w:hint="eastAsia"/>
        </w:rPr>
        <w:t>または当座小切手の提出を省略のうえ、支払指定口座から自動的に引</w:t>
      </w:r>
      <w:r w:rsidR="002935DC">
        <w:rPr>
          <w:rFonts w:hint="eastAsia"/>
        </w:rPr>
        <w:t>き</w:t>
      </w:r>
      <w:r w:rsidR="008367CA" w:rsidRPr="008F403E">
        <w:rPr>
          <w:rFonts w:hint="eastAsia"/>
        </w:rPr>
        <w:t>落します。</w:t>
      </w:r>
    </w:p>
    <w:p w14:paraId="43588E7B" w14:textId="7A7B82A0" w:rsidR="008367CA" w:rsidRPr="008F403E" w:rsidRDefault="00D73657" w:rsidP="002606A7">
      <w:pPr>
        <w:pStyle w:val="022"/>
      </w:pPr>
      <w:r>
        <w:rPr>
          <w:rFonts w:hint="eastAsia"/>
        </w:rPr>
        <w:t>(9)</w:t>
      </w:r>
      <w:r>
        <w:rPr>
          <w:rFonts w:hint="eastAsia"/>
        </w:rPr>
        <w:tab/>
      </w:r>
      <w:r w:rsidR="008367CA" w:rsidRPr="008F403E">
        <w:rPr>
          <w:rFonts w:hint="eastAsia"/>
        </w:rPr>
        <w:t>原則、振込内容を記載した「貯金払戻請求書・貯金口座振替による振込受付書」は発行いたしません。</w:t>
      </w:r>
    </w:p>
    <w:p w14:paraId="375EDB27" w14:textId="50ED2AED" w:rsidR="008367CA" w:rsidRPr="008F403E" w:rsidRDefault="00D73657" w:rsidP="002606A7">
      <w:pPr>
        <w:pStyle w:val="022"/>
      </w:pPr>
      <w:r>
        <w:rPr>
          <w:rFonts w:hint="eastAsia"/>
        </w:rPr>
        <w:t>(10)</w:t>
      </w:r>
      <w:r>
        <w:rPr>
          <w:rFonts w:hint="eastAsia"/>
        </w:rPr>
        <w:tab/>
      </w:r>
      <w:r w:rsidR="008367CA" w:rsidRPr="008F403E">
        <w:rPr>
          <w:rFonts w:hint="eastAsia"/>
        </w:rPr>
        <w:t>振込の不能事由等</w:t>
      </w:r>
    </w:p>
    <w:p w14:paraId="4D0A322C" w14:textId="16359E7B" w:rsidR="008367CA" w:rsidRPr="008F403E" w:rsidRDefault="008367CA" w:rsidP="002606A7">
      <w:pPr>
        <w:pStyle w:val="0220"/>
      </w:pPr>
      <w:r w:rsidRPr="008F403E">
        <w:rPr>
          <w:rFonts w:hint="eastAsia"/>
        </w:rPr>
        <w:t>次のいずれかに該当する場合、</w:t>
      </w:r>
      <w:r w:rsidR="00BE4D79" w:rsidRPr="008F403E">
        <w:rPr>
          <w:rFonts w:hint="eastAsia"/>
        </w:rPr>
        <w:t>当組合</w:t>
      </w:r>
      <w:r w:rsidRPr="008F403E">
        <w:rPr>
          <w:rFonts w:hint="eastAsia"/>
        </w:rPr>
        <w:t>はその振込依頼はなかったものとして取</w:t>
      </w:r>
      <w:r w:rsidR="00BB7B51">
        <w:rPr>
          <w:rFonts w:hint="eastAsia"/>
        </w:rPr>
        <w:t>り</w:t>
      </w:r>
      <w:r w:rsidRPr="008F403E">
        <w:rPr>
          <w:rFonts w:hint="eastAsia"/>
        </w:rPr>
        <w:t>扱います。</w:t>
      </w:r>
    </w:p>
    <w:tbl>
      <w:tblPr>
        <w:tblStyle w:val="ae"/>
        <w:tblW w:w="0" w:type="auto"/>
        <w:tblInd w:w="817" w:type="dxa"/>
        <w:tblLook w:val="04A0" w:firstRow="1" w:lastRow="0" w:firstColumn="1" w:lastColumn="0" w:noHBand="0" w:noVBand="1"/>
      </w:tblPr>
      <w:tblGrid>
        <w:gridCol w:w="973"/>
        <w:gridCol w:w="7838"/>
      </w:tblGrid>
      <w:tr w:rsidR="00D07CBA" w:rsidRPr="00A82D1D" w14:paraId="7A8E6155" w14:textId="77777777" w:rsidTr="00CA4AFA">
        <w:trPr>
          <w:cantSplit/>
        </w:trPr>
        <w:tc>
          <w:tcPr>
            <w:tcW w:w="992" w:type="dxa"/>
            <w:shd w:val="pct12" w:color="auto" w:fill="auto"/>
          </w:tcPr>
          <w:p w14:paraId="754B4263" w14:textId="44C33987" w:rsidR="00D07CBA" w:rsidRPr="00A82D1D" w:rsidRDefault="001D574A" w:rsidP="00D07CBA">
            <w:pPr>
              <w:pStyle w:val="043"/>
            </w:pPr>
            <w:r>
              <w:rPr>
                <w:rFonts w:ascii="ＭＳ 明朝" w:eastAsia="ＭＳ 明朝" w:hAnsi="ＭＳ 明朝" w:cs="ＭＳ 明朝" w:hint="eastAsia"/>
              </w:rPr>
              <w:t>a</w:t>
            </w:r>
          </w:p>
        </w:tc>
        <w:tc>
          <w:tcPr>
            <w:tcW w:w="8045" w:type="dxa"/>
          </w:tcPr>
          <w:p w14:paraId="12E13857" w14:textId="00679AC3" w:rsidR="00D07CBA" w:rsidRPr="008F403E" w:rsidRDefault="00D07CBA" w:rsidP="000A793E">
            <w:pPr>
              <w:pStyle w:val="04"/>
            </w:pPr>
            <w:r w:rsidRPr="008F403E">
              <w:rPr>
                <w:rFonts w:hint="eastAsia"/>
              </w:rPr>
              <w:t>振込資金が、支払指定口座から払い戻すことができる金額（当座貸越を利用できる範囲内の金額を含みます。）を超え、</w:t>
            </w:r>
            <w:r w:rsidR="00BE4D79" w:rsidRPr="008F403E">
              <w:rPr>
                <w:rFonts w:hint="eastAsia"/>
              </w:rPr>
              <w:t>当組合</w:t>
            </w:r>
            <w:r w:rsidRPr="008F403E">
              <w:rPr>
                <w:rFonts w:hint="eastAsia"/>
              </w:rPr>
              <w:t>所定の時限までに自動引落</w:t>
            </w:r>
            <w:r w:rsidR="002935DC">
              <w:rPr>
                <w:rFonts w:hint="eastAsia"/>
              </w:rPr>
              <w:t>し</w:t>
            </w:r>
            <w:r w:rsidRPr="008F403E">
              <w:rPr>
                <w:rFonts w:hint="eastAsia"/>
              </w:rPr>
              <w:t>できなかったとき。</w:t>
            </w:r>
          </w:p>
          <w:p w14:paraId="633EC813" w14:textId="274804A5" w:rsidR="00D07CBA" w:rsidRPr="008F403E" w:rsidRDefault="00D07CBA" w:rsidP="000A793E">
            <w:pPr>
              <w:pStyle w:val="04"/>
            </w:pPr>
            <w:r w:rsidRPr="008F403E">
              <w:rPr>
                <w:rFonts w:hint="eastAsia"/>
              </w:rPr>
              <w:t>なお、支払指定口座からの払出しが伝送サービスによるものに限らず複数ある場合で、その払出し総額が支払指定口座より払出すことができる金額を超えるときは、そのいずれを払出すかは</w:t>
            </w:r>
            <w:r w:rsidR="00BE4D79" w:rsidRPr="008F403E">
              <w:rPr>
                <w:rFonts w:hint="eastAsia"/>
              </w:rPr>
              <w:t>当組合</w:t>
            </w:r>
            <w:r w:rsidRPr="008F403E">
              <w:rPr>
                <w:rFonts w:hint="eastAsia"/>
              </w:rPr>
              <w:t>の任意とします。</w:t>
            </w:r>
          </w:p>
        </w:tc>
      </w:tr>
      <w:tr w:rsidR="00D07CBA" w:rsidRPr="00A82D1D" w14:paraId="46B4C2E5" w14:textId="77777777" w:rsidTr="00CA4AFA">
        <w:trPr>
          <w:cantSplit/>
        </w:trPr>
        <w:tc>
          <w:tcPr>
            <w:tcW w:w="992" w:type="dxa"/>
            <w:shd w:val="pct12" w:color="auto" w:fill="auto"/>
          </w:tcPr>
          <w:p w14:paraId="4338F151" w14:textId="5A0C57E9" w:rsidR="00D07CBA" w:rsidRPr="00A82D1D" w:rsidRDefault="001D574A" w:rsidP="00D07CBA">
            <w:pPr>
              <w:pStyle w:val="043"/>
            </w:pPr>
            <w:r>
              <w:rPr>
                <w:rFonts w:ascii="ＭＳ 明朝" w:eastAsia="ＭＳ 明朝" w:hAnsi="ＭＳ 明朝" w:cs="ＭＳ 明朝" w:hint="eastAsia"/>
              </w:rPr>
              <w:t>b</w:t>
            </w:r>
          </w:p>
        </w:tc>
        <w:tc>
          <w:tcPr>
            <w:tcW w:w="8045" w:type="dxa"/>
          </w:tcPr>
          <w:p w14:paraId="7A8E7894" w14:textId="0EDAD3A5" w:rsidR="00D07CBA" w:rsidRPr="008F403E" w:rsidRDefault="00D07CBA" w:rsidP="000A793E">
            <w:pPr>
              <w:pStyle w:val="04"/>
            </w:pPr>
            <w:r w:rsidRPr="008F403E">
              <w:rPr>
                <w:rFonts w:hint="eastAsia"/>
              </w:rPr>
              <w:t>伝送契約者から支払指定口座についての支払停止の届出があり、それに</w:t>
            </w:r>
            <w:r w:rsidR="00DF42B4" w:rsidRPr="00DF42B4">
              <w:rPr>
                <w:rFonts w:hint="eastAsia"/>
              </w:rPr>
              <w:t>基づき</w:t>
            </w:r>
            <w:r w:rsidR="00BE4D79" w:rsidRPr="008F403E">
              <w:rPr>
                <w:rFonts w:hint="eastAsia"/>
              </w:rPr>
              <w:t>当組合</w:t>
            </w:r>
            <w:r w:rsidRPr="008F403E">
              <w:rPr>
                <w:rFonts w:hint="eastAsia"/>
              </w:rPr>
              <w:t>が所定の手続をとったとき。</w:t>
            </w:r>
          </w:p>
        </w:tc>
      </w:tr>
      <w:tr w:rsidR="00D07CBA" w:rsidRPr="00A82D1D" w14:paraId="21C120BC" w14:textId="77777777" w:rsidTr="00CA4AFA">
        <w:trPr>
          <w:cantSplit/>
        </w:trPr>
        <w:tc>
          <w:tcPr>
            <w:tcW w:w="992" w:type="dxa"/>
            <w:shd w:val="pct12" w:color="auto" w:fill="auto"/>
          </w:tcPr>
          <w:p w14:paraId="28A324A0" w14:textId="28270A1C" w:rsidR="00D07CBA" w:rsidRPr="00370237" w:rsidRDefault="001D574A" w:rsidP="00D07CBA">
            <w:pPr>
              <w:pStyle w:val="043"/>
            </w:pPr>
            <w:r>
              <w:rPr>
                <w:rFonts w:ascii="ＭＳ 明朝" w:eastAsia="ＭＳ 明朝" w:hAnsi="ＭＳ 明朝" w:cs="ＭＳ 明朝" w:hint="eastAsia"/>
              </w:rPr>
              <w:t>c</w:t>
            </w:r>
          </w:p>
        </w:tc>
        <w:tc>
          <w:tcPr>
            <w:tcW w:w="8045" w:type="dxa"/>
          </w:tcPr>
          <w:p w14:paraId="15C0D53C" w14:textId="7ABE25AE" w:rsidR="00D07CBA" w:rsidRPr="008F403E" w:rsidRDefault="00D07CBA" w:rsidP="000A793E">
            <w:pPr>
              <w:pStyle w:val="04"/>
            </w:pPr>
            <w:r w:rsidRPr="008F403E">
              <w:rPr>
                <w:rFonts w:hint="eastAsia"/>
              </w:rPr>
              <w:t>差押等やむを得ない事情があり、</w:t>
            </w:r>
            <w:r w:rsidR="00BE4D79" w:rsidRPr="008F403E">
              <w:rPr>
                <w:rFonts w:hint="eastAsia"/>
              </w:rPr>
              <w:t>当組合</w:t>
            </w:r>
            <w:r w:rsidRPr="008F403E">
              <w:rPr>
                <w:rFonts w:hint="eastAsia"/>
              </w:rPr>
              <w:t>が支払を不適当と認めたとき。</w:t>
            </w:r>
          </w:p>
        </w:tc>
      </w:tr>
    </w:tbl>
    <w:p w14:paraId="1FA5B238" w14:textId="77777777" w:rsidR="00D07CBA" w:rsidRDefault="00D07CBA" w:rsidP="00D07CBA"/>
    <w:p w14:paraId="69DBDC74" w14:textId="26B6F3A9" w:rsidR="008367CA" w:rsidRDefault="00D73657" w:rsidP="002606A7">
      <w:pPr>
        <w:pStyle w:val="022"/>
      </w:pPr>
      <w:r>
        <w:rPr>
          <w:rFonts w:hint="eastAsia"/>
        </w:rPr>
        <w:t>(11)</w:t>
      </w:r>
      <w:r>
        <w:rPr>
          <w:rFonts w:hint="eastAsia"/>
        </w:rPr>
        <w:tab/>
      </w:r>
      <w:r w:rsidR="008367CA">
        <w:rPr>
          <w:rFonts w:hint="eastAsia"/>
        </w:rPr>
        <w:t>振込資金の返却</w:t>
      </w:r>
    </w:p>
    <w:p w14:paraId="32A542BB" w14:textId="0933DC51" w:rsidR="008367CA" w:rsidRDefault="008367CA" w:rsidP="002606A7">
      <w:pPr>
        <w:pStyle w:val="0220"/>
      </w:pPr>
      <w:r>
        <w:rPr>
          <w:rFonts w:hint="eastAsia"/>
        </w:rPr>
        <w:t>「入金指定口座なし」等の事由により振込先の金融機関から振込資金が返却された場合は、伝送契約者から「振込金</w:t>
      </w:r>
      <w:r w:rsidRPr="008F403E">
        <w:rPr>
          <w:rFonts w:hint="eastAsia"/>
        </w:rPr>
        <w:t>組戻・訂正依頼書」の提出を受けることなく、</w:t>
      </w:r>
      <w:r w:rsidR="00BE4D79" w:rsidRPr="008F403E">
        <w:rPr>
          <w:rFonts w:hint="eastAsia"/>
        </w:rPr>
        <w:t>当組合</w:t>
      </w:r>
      <w:r w:rsidRPr="008F403E">
        <w:rPr>
          <w:rFonts w:hint="eastAsia"/>
        </w:rPr>
        <w:t>はその振込資金を支払指定口座に入金するものとします。この場合、本条</w:t>
      </w:r>
      <w:r w:rsidR="00C03490">
        <w:rPr>
          <w:rFonts w:hint="eastAsia"/>
        </w:rPr>
        <w:t>(1)</w:t>
      </w:r>
      <w:r w:rsidRPr="008F403E">
        <w:rPr>
          <w:rFonts w:hint="eastAsia"/>
        </w:rPr>
        <w:t>の伝送振込手数料等相当額は返却しません。なお、これによって生じた損害について</w:t>
      </w:r>
      <w:r w:rsidR="00BE4D79" w:rsidRPr="008F403E">
        <w:rPr>
          <w:rFonts w:hint="eastAsia"/>
        </w:rPr>
        <w:t>当組合</w:t>
      </w:r>
      <w:r w:rsidRPr="008F403E">
        <w:rPr>
          <w:rFonts w:hint="eastAsia"/>
        </w:rPr>
        <w:t>は責任を負いません。振込先の金融機関から照会があったときは、</w:t>
      </w:r>
      <w:r w:rsidR="00BE4D79" w:rsidRPr="008F403E">
        <w:rPr>
          <w:rFonts w:hint="eastAsia"/>
        </w:rPr>
        <w:t>当組合</w:t>
      </w:r>
      <w:r w:rsidRPr="008F403E">
        <w:rPr>
          <w:rFonts w:hint="eastAsia"/>
        </w:rPr>
        <w:t>は依頼内容について伝送契約者に照会することがあります。この場合は、速やかに回</w:t>
      </w:r>
      <w:r>
        <w:rPr>
          <w:rFonts w:hint="eastAsia"/>
        </w:rPr>
        <w:t>答するものとします。</w:t>
      </w:r>
    </w:p>
    <w:p w14:paraId="08FDCBB1" w14:textId="1139F550" w:rsidR="008367CA" w:rsidRDefault="00D73657" w:rsidP="002606A7">
      <w:pPr>
        <w:pStyle w:val="022"/>
      </w:pPr>
      <w:r>
        <w:rPr>
          <w:rFonts w:hint="eastAsia"/>
        </w:rPr>
        <w:t>(12)</w:t>
      </w:r>
      <w:r>
        <w:rPr>
          <w:rFonts w:hint="eastAsia"/>
        </w:rPr>
        <w:tab/>
      </w:r>
      <w:r w:rsidR="008367CA">
        <w:rPr>
          <w:rFonts w:hint="eastAsia"/>
        </w:rPr>
        <w:t>依頼内容の訂正・組戻し（口座振込を除</w:t>
      </w:r>
      <w:r w:rsidR="005B2C5C" w:rsidRPr="005B2C5C">
        <w:rPr>
          <w:rFonts w:hint="eastAsia"/>
        </w:rPr>
        <w:t>きます</w:t>
      </w:r>
      <w:r w:rsidR="008367CA">
        <w:rPr>
          <w:rFonts w:hint="eastAsia"/>
        </w:rPr>
        <w:t>。）</w:t>
      </w:r>
    </w:p>
    <w:tbl>
      <w:tblPr>
        <w:tblStyle w:val="ae"/>
        <w:tblW w:w="0" w:type="auto"/>
        <w:tblInd w:w="817" w:type="dxa"/>
        <w:tblLook w:val="04A0" w:firstRow="1" w:lastRow="0" w:firstColumn="1" w:lastColumn="0" w:noHBand="0" w:noVBand="1"/>
      </w:tblPr>
      <w:tblGrid>
        <w:gridCol w:w="972"/>
        <w:gridCol w:w="7839"/>
      </w:tblGrid>
      <w:tr w:rsidR="00DB799D" w:rsidRPr="00A82D1D" w14:paraId="0925AC5C" w14:textId="77777777" w:rsidTr="00CA4AFA">
        <w:trPr>
          <w:cantSplit/>
        </w:trPr>
        <w:tc>
          <w:tcPr>
            <w:tcW w:w="992" w:type="dxa"/>
            <w:shd w:val="pct12" w:color="auto" w:fill="auto"/>
          </w:tcPr>
          <w:p w14:paraId="0DF6760B" w14:textId="0595E89F" w:rsidR="00DB799D" w:rsidRPr="00A82D1D" w:rsidRDefault="001D574A" w:rsidP="00DB799D">
            <w:pPr>
              <w:pStyle w:val="043"/>
            </w:pPr>
            <w:r>
              <w:rPr>
                <w:rFonts w:ascii="ＭＳ 明朝" w:eastAsia="ＭＳ 明朝" w:hAnsi="ＭＳ 明朝" w:cs="ＭＳ 明朝" w:hint="eastAsia"/>
              </w:rPr>
              <w:t>a</w:t>
            </w:r>
          </w:p>
        </w:tc>
        <w:tc>
          <w:tcPr>
            <w:tcW w:w="8045" w:type="dxa"/>
          </w:tcPr>
          <w:p w14:paraId="2B36F9FE" w14:textId="5AF4B3DF" w:rsidR="00DB799D" w:rsidRPr="008F403E" w:rsidRDefault="00DB799D" w:rsidP="00DB799D">
            <w:pPr>
              <w:pStyle w:val="04"/>
            </w:pPr>
            <w:r w:rsidRPr="008F403E">
              <w:rPr>
                <w:rFonts w:hint="eastAsia"/>
              </w:rPr>
              <w:t>振込取引において、データ送信後にその依頼内容を変更する場合には、取りまとめ店において次の訂正の手続により取</w:t>
            </w:r>
            <w:r w:rsidR="00BB7B51">
              <w:rPr>
                <w:rFonts w:hint="eastAsia"/>
              </w:rPr>
              <w:t>り</w:t>
            </w:r>
            <w:r w:rsidRPr="008F403E">
              <w:rPr>
                <w:rFonts w:hint="eastAsia"/>
              </w:rPr>
              <w:t>扱います。ただし、振込先の金融機関・店舗名</w:t>
            </w:r>
            <w:r w:rsidR="00EE2841">
              <w:rPr>
                <w:rFonts w:hint="eastAsia"/>
              </w:rPr>
              <w:t>、</w:t>
            </w:r>
            <w:r w:rsidRPr="008F403E">
              <w:rPr>
                <w:rFonts w:hint="eastAsia"/>
              </w:rPr>
              <w:t>または振込金額を変更する場合には、</w:t>
            </w:r>
            <w:r w:rsidR="001D574A">
              <w:rPr>
                <w:rFonts w:hint="eastAsia"/>
              </w:rPr>
              <w:t>b</w:t>
            </w:r>
            <w:r w:rsidRPr="008F403E">
              <w:rPr>
                <w:rFonts w:hint="eastAsia"/>
              </w:rPr>
              <w:t>に規定する組戻しの手続により取</w:t>
            </w:r>
            <w:r w:rsidR="00BB7B51">
              <w:rPr>
                <w:rFonts w:hint="eastAsia"/>
              </w:rPr>
              <w:t>り</w:t>
            </w:r>
            <w:r w:rsidRPr="008F403E">
              <w:rPr>
                <w:rFonts w:hint="eastAsia"/>
              </w:rPr>
              <w:t>扱います。</w:t>
            </w:r>
          </w:p>
          <w:p w14:paraId="50307351" w14:textId="09BF3014" w:rsidR="00DB799D" w:rsidRPr="008F403E" w:rsidRDefault="00773E39" w:rsidP="00DB799D">
            <w:pPr>
              <w:pStyle w:val="041"/>
            </w:pPr>
            <w:r>
              <w:rPr>
                <w:rFonts w:hint="eastAsia"/>
              </w:rPr>
              <w:t>(</w:t>
            </w:r>
            <w:r w:rsidR="001D574A">
              <w:rPr>
                <w:rFonts w:hint="eastAsia"/>
              </w:rPr>
              <w:t>a</w:t>
            </w:r>
            <w:r>
              <w:rPr>
                <w:rFonts w:hint="eastAsia"/>
              </w:rPr>
              <w:t>)</w:t>
            </w:r>
            <w:r>
              <w:rPr>
                <w:rFonts w:hint="eastAsia"/>
              </w:rPr>
              <w:tab/>
            </w:r>
            <w:r w:rsidR="00DB799D" w:rsidRPr="008F403E">
              <w:rPr>
                <w:rFonts w:hint="eastAsia"/>
              </w:rPr>
              <w:t>訂正の依頼にあたっては、</w:t>
            </w:r>
            <w:r w:rsidR="00BE4D79" w:rsidRPr="008F403E">
              <w:rPr>
                <w:rFonts w:hint="eastAsia"/>
              </w:rPr>
              <w:t>当組合</w:t>
            </w:r>
            <w:r w:rsidR="00DB799D" w:rsidRPr="008F403E">
              <w:rPr>
                <w:rFonts w:hint="eastAsia"/>
              </w:rPr>
              <w:t>所定の「振込金組戻・訂正依頼書」に、当該取引を行った支払指定口座にかかる届出の印章（以下、「支払指定口座の届出の印章」といいます。）により記名押印して提出してください。</w:t>
            </w:r>
          </w:p>
          <w:p w14:paraId="431B4B54" w14:textId="4707CFEB" w:rsidR="00DB799D" w:rsidRPr="008F403E" w:rsidRDefault="00773E39" w:rsidP="00DB799D">
            <w:pPr>
              <w:pStyle w:val="041"/>
            </w:pPr>
            <w:r>
              <w:rPr>
                <w:rFonts w:hint="eastAsia"/>
              </w:rPr>
              <w:t>(</w:t>
            </w:r>
            <w:r w:rsidR="001D574A">
              <w:rPr>
                <w:rFonts w:hint="eastAsia"/>
              </w:rPr>
              <w:t>b</w:t>
            </w:r>
            <w:r>
              <w:rPr>
                <w:rFonts w:hint="eastAsia"/>
              </w:rPr>
              <w:t>)</w:t>
            </w:r>
            <w:r>
              <w:rPr>
                <w:rFonts w:hint="eastAsia"/>
              </w:rPr>
              <w:tab/>
            </w:r>
            <w:r w:rsidR="00BE4D79" w:rsidRPr="008F403E">
              <w:rPr>
                <w:rFonts w:hint="eastAsia"/>
              </w:rPr>
              <w:t>当組合</w:t>
            </w:r>
            <w:r w:rsidR="00DB799D" w:rsidRPr="008F403E">
              <w:rPr>
                <w:rFonts w:hint="eastAsia"/>
              </w:rPr>
              <w:t>は、「振込金組戻・訂正依頼書」に</w:t>
            </w:r>
            <w:r w:rsidR="00563C0E" w:rsidRPr="00563C0E">
              <w:rPr>
                <w:rFonts w:hint="eastAsia"/>
              </w:rPr>
              <w:t>従って</w:t>
            </w:r>
            <w:r w:rsidR="00DB799D" w:rsidRPr="008F403E">
              <w:rPr>
                <w:rFonts w:hint="eastAsia"/>
              </w:rPr>
              <w:t>、訂正依頼電文を振込先の金融機関に発信します。</w:t>
            </w:r>
          </w:p>
        </w:tc>
      </w:tr>
      <w:tr w:rsidR="00DB799D" w:rsidRPr="00A82D1D" w14:paraId="3CFD3844" w14:textId="77777777" w:rsidTr="00CA4AFA">
        <w:trPr>
          <w:cantSplit/>
        </w:trPr>
        <w:tc>
          <w:tcPr>
            <w:tcW w:w="992" w:type="dxa"/>
            <w:shd w:val="pct12" w:color="auto" w:fill="auto"/>
          </w:tcPr>
          <w:p w14:paraId="05520CE8" w14:textId="36D4C7CF" w:rsidR="00DB799D" w:rsidRPr="00A82D1D" w:rsidRDefault="001D574A" w:rsidP="00DB799D">
            <w:pPr>
              <w:pStyle w:val="043"/>
            </w:pPr>
            <w:r>
              <w:rPr>
                <w:rFonts w:ascii="ＭＳ 明朝" w:eastAsia="ＭＳ 明朝" w:hAnsi="ＭＳ 明朝" w:cs="ＭＳ 明朝" w:hint="eastAsia"/>
              </w:rPr>
              <w:t>b</w:t>
            </w:r>
          </w:p>
        </w:tc>
        <w:tc>
          <w:tcPr>
            <w:tcW w:w="8045" w:type="dxa"/>
          </w:tcPr>
          <w:p w14:paraId="3BD34A61" w14:textId="6D8EE298" w:rsidR="00DB799D" w:rsidRPr="008F403E" w:rsidRDefault="00DB799D" w:rsidP="00DB799D">
            <w:pPr>
              <w:pStyle w:val="04"/>
            </w:pPr>
            <w:r w:rsidRPr="008F403E">
              <w:rPr>
                <w:rFonts w:hint="eastAsia"/>
              </w:rPr>
              <w:t>振込の取引において、依頼内容の確定後にその依頼を取りやめる場合には、取りまとめ店の窓口において次の組戻しの手続により取</w:t>
            </w:r>
            <w:r w:rsidR="00BB7B51">
              <w:rPr>
                <w:rFonts w:hint="eastAsia"/>
              </w:rPr>
              <w:t>り</w:t>
            </w:r>
            <w:r w:rsidRPr="008F403E">
              <w:rPr>
                <w:rFonts w:hint="eastAsia"/>
              </w:rPr>
              <w:t>扱います。組戻手続を行う場合、本条</w:t>
            </w:r>
            <w:r w:rsidR="00CF22C7">
              <w:rPr>
                <w:rFonts w:hint="eastAsia"/>
              </w:rPr>
              <w:t>(1)</w:t>
            </w:r>
            <w:r w:rsidRPr="008F403E">
              <w:rPr>
                <w:rFonts w:hint="eastAsia"/>
              </w:rPr>
              <w:t>の伝送振込手数料等相当額は返却しません。</w:t>
            </w:r>
          </w:p>
          <w:p w14:paraId="13B09486" w14:textId="61DB646F" w:rsidR="00DB799D" w:rsidRPr="008F403E" w:rsidRDefault="00773E39" w:rsidP="00DB799D">
            <w:pPr>
              <w:pStyle w:val="041"/>
            </w:pPr>
            <w:r>
              <w:rPr>
                <w:rFonts w:hint="eastAsia"/>
              </w:rPr>
              <w:t>(</w:t>
            </w:r>
            <w:r w:rsidR="001D574A">
              <w:rPr>
                <w:rFonts w:hint="eastAsia"/>
              </w:rPr>
              <w:t>a</w:t>
            </w:r>
            <w:r>
              <w:rPr>
                <w:rFonts w:hint="eastAsia"/>
              </w:rPr>
              <w:t>)</w:t>
            </w:r>
            <w:r>
              <w:rPr>
                <w:rFonts w:hint="eastAsia"/>
              </w:rPr>
              <w:tab/>
            </w:r>
            <w:r w:rsidR="00DB799D" w:rsidRPr="008F403E">
              <w:rPr>
                <w:rFonts w:hint="eastAsia"/>
              </w:rPr>
              <w:t>組戻しの依頼にあたっては、</w:t>
            </w:r>
            <w:r w:rsidR="00BE4D79" w:rsidRPr="008F403E">
              <w:rPr>
                <w:rFonts w:hint="eastAsia"/>
              </w:rPr>
              <w:t>当組合</w:t>
            </w:r>
            <w:r w:rsidR="00DB799D" w:rsidRPr="008F403E">
              <w:rPr>
                <w:rFonts w:hint="eastAsia"/>
              </w:rPr>
              <w:t>所定の「振込金組戻・訂正依頼書」に、支払指定口座の届出の印章により記名押印して提出してください。</w:t>
            </w:r>
          </w:p>
          <w:p w14:paraId="783EA03C" w14:textId="09D7CCA5" w:rsidR="00DB799D" w:rsidRPr="008F403E" w:rsidRDefault="00773E39" w:rsidP="00DB799D">
            <w:pPr>
              <w:pStyle w:val="041"/>
            </w:pPr>
            <w:r>
              <w:rPr>
                <w:rFonts w:hint="eastAsia"/>
              </w:rPr>
              <w:t>(</w:t>
            </w:r>
            <w:r w:rsidR="001D574A">
              <w:rPr>
                <w:rFonts w:hint="eastAsia"/>
              </w:rPr>
              <w:t>b</w:t>
            </w:r>
            <w:r>
              <w:rPr>
                <w:rFonts w:hint="eastAsia"/>
              </w:rPr>
              <w:t>)</w:t>
            </w:r>
            <w:r>
              <w:rPr>
                <w:rFonts w:hint="eastAsia"/>
              </w:rPr>
              <w:tab/>
            </w:r>
            <w:r w:rsidR="00BE4D79" w:rsidRPr="008F403E">
              <w:rPr>
                <w:rFonts w:hint="eastAsia"/>
              </w:rPr>
              <w:t>当組合</w:t>
            </w:r>
            <w:r w:rsidR="00DB799D" w:rsidRPr="008F403E">
              <w:rPr>
                <w:rFonts w:hint="eastAsia"/>
              </w:rPr>
              <w:t>は、「振込金組戻・訂正依頼書」に</w:t>
            </w:r>
            <w:r w:rsidR="008044E4" w:rsidRPr="008044E4">
              <w:rPr>
                <w:rFonts w:hint="eastAsia"/>
              </w:rPr>
              <w:t>従って</w:t>
            </w:r>
            <w:r w:rsidR="00DB799D" w:rsidRPr="008F403E">
              <w:rPr>
                <w:rFonts w:hint="eastAsia"/>
              </w:rPr>
              <w:t>、組戻依頼電文を振込先の金融機関に発信します。</w:t>
            </w:r>
          </w:p>
          <w:p w14:paraId="37C5DEB3" w14:textId="42247368" w:rsidR="00DB799D" w:rsidRPr="008F403E" w:rsidRDefault="00773E39" w:rsidP="00DB799D">
            <w:pPr>
              <w:pStyle w:val="041"/>
            </w:pPr>
            <w:r>
              <w:rPr>
                <w:rFonts w:hint="eastAsia"/>
              </w:rPr>
              <w:t>(</w:t>
            </w:r>
            <w:r w:rsidR="001D574A">
              <w:rPr>
                <w:rFonts w:hint="eastAsia"/>
              </w:rPr>
              <w:t>c</w:t>
            </w:r>
            <w:r>
              <w:rPr>
                <w:rFonts w:hint="eastAsia"/>
              </w:rPr>
              <w:t>)</w:t>
            </w:r>
            <w:r>
              <w:rPr>
                <w:rFonts w:hint="eastAsia"/>
              </w:rPr>
              <w:tab/>
            </w:r>
            <w:r w:rsidR="00DB799D" w:rsidRPr="008F403E">
              <w:rPr>
                <w:rFonts w:hint="eastAsia"/>
              </w:rPr>
              <w:t>組戻しされた振込資金は、「振込金組戻・訂正依頼書」に指定された方法により返却します。現金で返却を受けるときは、</w:t>
            </w:r>
            <w:r w:rsidR="00BE4D79" w:rsidRPr="008F403E">
              <w:rPr>
                <w:rFonts w:hint="eastAsia"/>
              </w:rPr>
              <w:t>当組合</w:t>
            </w:r>
            <w:r w:rsidR="00DB799D" w:rsidRPr="008F403E">
              <w:rPr>
                <w:rFonts w:hint="eastAsia"/>
              </w:rPr>
              <w:t>所定の受取書に支払指定口座の届出の印章により記名押印のうえ、提出してください。</w:t>
            </w:r>
          </w:p>
        </w:tc>
      </w:tr>
      <w:tr w:rsidR="00DB799D" w:rsidRPr="00A82D1D" w14:paraId="0D96473E" w14:textId="77777777" w:rsidTr="00CA4AFA">
        <w:trPr>
          <w:cantSplit/>
        </w:trPr>
        <w:tc>
          <w:tcPr>
            <w:tcW w:w="992" w:type="dxa"/>
            <w:shd w:val="pct12" w:color="auto" w:fill="auto"/>
          </w:tcPr>
          <w:p w14:paraId="61D0C445" w14:textId="51B1C0D9" w:rsidR="00DB799D" w:rsidRPr="00370237" w:rsidRDefault="001D574A" w:rsidP="00DB799D">
            <w:pPr>
              <w:pStyle w:val="043"/>
            </w:pPr>
            <w:r>
              <w:rPr>
                <w:rFonts w:ascii="ＭＳ 明朝" w:eastAsia="ＭＳ 明朝" w:hAnsi="ＭＳ 明朝" w:cs="ＭＳ 明朝" w:hint="eastAsia"/>
              </w:rPr>
              <w:lastRenderedPageBreak/>
              <w:t>c</w:t>
            </w:r>
          </w:p>
        </w:tc>
        <w:tc>
          <w:tcPr>
            <w:tcW w:w="8045" w:type="dxa"/>
          </w:tcPr>
          <w:p w14:paraId="2106667B" w14:textId="75F1B821" w:rsidR="00DB799D" w:rsidRPr="00370237" w:rsidRDefault="001D574A" w:rsidP="00DB799D">
            <w:pPr>
              <w:pStyle w:val="04"/>
            </w:pPr>
            <w:r>
              <w:rPr>
                <w:rFonts w:hint="eastAsia"/>
              </w:rPr>
              <w:t>a</w:t>
            </w:r>
            <w:r w:rsidR="00DB799D" w:rsidRPr="006918FF">
              <w:rPr>
                <w:rFonts w:hint="eastAsia"/>
              </w:rPr>
              <w:t>、</w:t>
            </w:r>
            <w:r>
              <w:rPr>
                <w:rFonts w:hint="eastAsia"/>
              </w:rPr>
              <w:t>b</w:t>
            </w:r>
            <w:r w:rsidR="00DB799D" w:rsidRPr="006918FF">
              <w:rPr>
                <w:rFonts w:hint="eastAsia"/>
              </w:rPr>
              <w:t>の場合において、振込先の金融機関がすでに振込通知を受信しているときは、訂正</w:t>
            </w:r>
            <w:r w:rsidR="00EE2841">
              <w:rPr>
                <w:rFonts w:hint="eastAsia"/>
              </w:rPr>
              <w:t>、</w:t>
            </w:r>
            <w:r w:rsidR="00DB799D" w:rsidRPr="006918FF">
              <w:rPr>
                <w:rFonts w:hint="eastAsia"/>
              </w:rPr>
              <w:t>または組戻しができないことがあります。この場合には、受取人との間で協議してください。</w:t>
            </w:r>
          </w:p>
        </w:tc>
      </w:tr>
    </w:tbl>
    <w:p w14:paraId="59646E3B" w14:textId="77777777" w:rsidR="00DB799D" w:rsidRDefault="00DB799D" w:rsidP="00DB799D"/>
    <w:p w14:paraId="62ADE752" w14:textId="5A2823DD" w:rsidR="008367CA" w:rsidRDefault="008367CA" w:rsidP="002606A7">
      <w:pPr>
        <w:pStyle w:val="021"/>
      </w:pPr>
      <w:r>
        <w:rPr>
          <w:rFonts w:hint="eastAsia"/>
        </w:rPr>
        <w:t>37</w:t>
      </w:r>
      <w:r w:rsidR="00DE6646">
        <w:rPr>
          <w:rFonts w:hint="eastAsia"/>
        </w:rPr>
        <w:tab/>
      </w:r>
      <w:r>
        <w:rPr>
          <w:rFonts w:hint="eastAsia"/>
        </w:rPr>
        <w:t>口座振替</w:t>
      </w:r>
    </w:p>
    <w:p w14:paraId="4490196B" w14:textId="407BE16F" w:rsidR="008367CA" w:rsidRPr="008F403E" w:rsidRDefault="00A12F50" w:rsidP="002606A7">
      <w:pPr>
        <w:pStyle w:val="022"/>
      </w:pPr>
      <w:r>
        <w:rPr>
          <w:rFonts w:hint="eastAsia"/>
        </w:rPr>
        <w:t>(1)</w:t>
      </w:r>
      <w:r>
        <w:rPr>
          <w:rFonts w:hint="eastAsia"/>
        </w:rPr>
        <w:tab/>
      </w:r>
      <w:r w:rsidR="008367CA">
        <w:rPr>
          <w:rFonts w:hint="eastAsia"/>
        </w:rPr>
        <w:t>伝送契約者</w:t>
      </w:r>
      <w:r w:rsidR="008367CA" w:rsidRPr="008F403E">
        <w:rPr>
          <w:rFonts w:hint="eastAsia"/>
        </w:rPr>
        <w:t>は、</w:t>
      </w:r>
      <w:r w:rsidR="00BE4D79" w:rsidRPr="008F403E">
        <w:rPr>
          <w:rFonts w:hint="eastAsia"/>
        </w:rPr>
        <w:t>当組合</w:t>
      </w:r>
      <w:r w:rsidR="008367CA" w:rsidRPr="008F403E">
        <w:rPr>
          <w:rFonts w:hint="eastAsia"/>
        </w:rPr>
        <w:t>に対して、伝送サービスを利用した口座振替事務を委託します。</w:t>
      </w:r>
    </w:p>
    <w:p w14:paraId="672BF589" w14:textId="173A9D20" w:rsidR="008367CA" w:rsidRDefault="00A12F50" w:rsidP="002606A7">
      <w:pPr>
        <w:pStyle w:val="022"/>
      </w:pPr>
      <w:r>
        <w:rPr>
          <w:rFonts w:hint="eastAsia"/>
        </w:rPr>
        <w:t>(2)</w:t>
      </w:r>
      <w:r>
        <w:rPr>
          <w:rFonts w:hint="eastAsia"/>
        </w:rPr>
        <w:tab/>
      </w:r>
      <w:r w:rsidR="008367CA" w:rsidRPr="008F403E">
        <w:rPr>
          <w:rFonts w:hint="eastAsia"/>
        </w:rPr>
        <w:t>口座振替の取扱店の範囲は、</w:t>
      </w:r>
      <w:r w:rsidR="00BE4D79" w:rsidRPr="008F403E">
        <w:rPr>
          <w:rFonts w:hint="eastAsia"/>
        </w:rPr>
        <w:t>当組合</w:t>
      </w:r>
      <w:r w:rsidR="008367CA" w:rsidRPr="008F403E">
        <w:rPr>
          <w:rFonts w:hint="eastAsia"/>
        </w:rPr>
        <w:t>および</w:t>
      </w:r>
      <w:r w:rsidR="00BE4D79" w:rsidRPr="008F403E">
        <w:rPr>
          <w:rFonts w:hint="eastAsia"/>
        </w:rPr>
        <w:t>当組合</w:t>
      </w:r>
      <w:r w:rsidR="008367CA" w:rsidRPr="008F403E">
        <w:rPr>
          <w:rFonts w:hint="eastAsia"/>
        </w:rPr>
        <w:t>と同一県内の農業協同組合・信用農業協同組合連合会の本支店としま</w:t>
      </w:r>
      <w:r w:rsidR="008367CA">
        <w:rPr>
          <w:rFonts w:hint="eastAsia"/>
        </w:rPr>
        <w:t>す。</w:t>
      </w:r>
    </w:p>
    <w:p w14:paraId="1C77768B" w14:textId="0F011E57" w:rsidR="008367CA" w:rsidRDefault="00D73657" w:rsidP="002606A7">
      <w:pPr>
        <w:pStyle w:val="022"/>
      </w:pPr>
      <w:r>
        <w:rPr>
          <w:rFonts w:hint="eastAsia"/>
        </w:rPr>
        <w:t>(3)</w:t>
      </w:r>
      <w:r>
        <w:rPr>
          <w:rFonts w:hint="eastAsia"/>
        </w:rPr>
        <w:tab/>
      </w:r>
      <w:r w:rsidR="008367CA">
        <w:rPr>
          <w:rFonts w:hint="eastAsia"/>
        </w:rPr>
        <w:t>口座振替依頼書の受理等</w:t>
      </w:r>
    </w:p>
    <w:tbl>
      <w:tblPr>
        <w:tblStyle w:val="ae"/>
        <w:tblW w:w="0" w:type="auto"/>
        <w:tblInd w:w="817" w:type="dxa"/>
        <w:tblLook w:val="04A0" w:firstRow="1" w:lastRow="0" w:firstColumn="1" w:lastColumn="0" w:noHBand="0" w:noVBand="1"/>
      </w:tblPr>
      <w:tblGrid>
        <w:gridCol w:w="973"/>
        <w:gridCol w:w="7838"/>
      </w:tblGrid>
      <w:tr w:rsidR="00B37384" w:rsidRPr="00A82D1D" w14:paraId="7B7AADE5" w14:textId="77777777" w:rsidTr="00CA4AFA">
        <w:trPr>
          <w:cantSplit/>
        </w:trPr>
        <w:tc>
          <w:tcPr>
            <w:tcW w:w="992" w:type="dxa"/>
            <w:shd w:val="pct12" w:color="auto" w:fill="auto"/>
          </w:tcPr>
          <w:p w14:paraId="0ED178BF" w14:textId="78C42CB6" w:rsidR="00B37384" w:rsidRPr="00A82D1D" w:rsidRDefault="001D574A" w:rsidP="00B37384">
            <w:pPr>
              <w:pStyle w:val="043"/>
            </w:pPr>
            <w:r>
              <w:rPr>
                <w:rFonts w:ascii="ＭＳ 明朝" w:eastAsia="ＭＳ 明朝" w:hAnsi="ＭＳ 明朝" w:cs="ＭＳ 明朝" w:hint="eastAsia"/>
              </w:rPr>
              <w:t>a</w:t>
            </w:r>
          </w:p>
        </w:tc>
        <w:tc>
          <w:tcPr>
            <w:tcW w:w="8045" w:type="dxa"/>
          </w:tcPr>
          <w:p w14:paraId="6D980167" w14:textId="5E8BE670" w:rsidR="00B37384" w:rsidRPr="00DB799D" w:rsidRDefault="00BE4D79" w:rsidP="00B37384">
            <w:pPr>
              <w:pStyle w:val="04"/>
            </w:pPr>
            <w:r w:rsidRPr="008F403E">
              <w:rPr>
                <w:rFonts w:hint="eastAsia"/>
              </w:rPr>
              <w:t>当組合</w:t>
            </w:r>
            <w:r w:rsidR="00B37384" w:rsidRPr="0028775E">
              <w:rPr>
                <w:rFonts w:hint="eastAsia"/>
              </w:rPr>
              <w:t>の取扱店は、貯金者から貯金口座振替の依頼を受けた時は、貯金口座振替依頼書（以下、「依頼書」といいます。）および貯金口座振替申込書（</w:t>
            </w:r>
            <w:r w:rsidR="006177F8">
              <w:rPr>
                <w:rFonts w:hint="eastAsia"/>
              </w:rPr>
              <w:t>以下、「</w:t>
            </w:r>
            <w:r w:rsidR="00B37384" w:rsidRPr="0028775E">
              <w:rPr>
                <w:rFonts w:hint="eastAsia"/>
              </w:rPr>
              <w:t>申込書」といいます。）を提出させ、これを承諾した時は申込書を伝送契約者に送付します。</w:t>
            </w:r>
          </w:p>
        </w:tc>
      </w:tr>
      <w:tr w:rsidR="00B37384" w:rsidRPr="00A82D1D" w14:paraId="337B6EAB" w14:textId="77777777" w:rsidTr="00CA4AFA">
        <w:trPr>
          <w:cantSplit/>
        </w:trPr>
        <w:tc>
          <w:tcPr>
            <w:tcW w:w="992" w:type="dxa"/>
            <w:shd w:val="pct12" w:color="auto" w:fill="auto"/>
          </w:tcPr>
          <w:p w14:paraId="2C6E3689" w14:textId="3B1FFE2B" w:rsidR="00B37384" w:rsidRPr="00A82D1D" w:rsidRDefault="001D574A" w:rsidP="00B37384">
            <w:pPr>
              <w:pStyle w:val="043"/>
            </w:pPr>
            <w:r>
              <w:rPr>
                <w:rFonts w:ascii="ＭＳ 明朝" w:eastAsia="ＭＳ 明朝" w:hAnsi="ＭＳ 明朝" w:cs="ＭＳ 明朝" w:hint="eastAsia"/>
              </w:rPr>
              <w:t>b</w:t>
            </w:r>
          </w:p>
        </w:tc>
        <w:tc>
          <w:tcPr>
            <w:tcW w:w="8045" w:type="dxa"/>
          </w:tcPr>
          <w:p w14:paraId="65882835" w14:textId="0C8759B4" w:rsidR="00B37384" w:rsidRPr="008F403E" w:rsidRDefault="00B37384" w:rsidP="00B37384">
            <w:pPr>
              <w:pStyle w:val="04"/>
            </w:pPr>
            <w:r w:rsidRPr="008F403E">
              <w:rPr>
                <w:rFonts w:hint="eastAsia"/>
              </w:rPr>
              <w:t>伝送契約者が貯金者から依頼書および申込書を受理した時は、依頼書を</w:t>
            </w:r>
            <w:r w:rsidR="00BE4D79" w:rsidRPr="008F403E">
              <w:rPr>
                <w:rFonts w:hint="eastAsia"/>
              </w:rPr>
              <w:t>当組合</w:t>
            </w:r>
            <w:r w:rsidRPr="008F403E">
              <w:rPr>
                <w:rFonts w:hint="eastAsia"/>
              </w:rPr>
              <w:t>に提出するものとします。</w:t>
            </w:r>
            <w:r w:rsidR="00BE4D79" w:rsidRPr="008F403E">
              <w:rPr>
                <w:rFonts w:hint="eastAsia"/>
              </w:rPr>
              <w:t>当組合</w:t>
            </w:r>
            <w:r w:rsidRPr="008F403E">
              <w:rPr>
                <w:rFonts w:hint="eastAsia"/>
              </w:rPr>
              <w:t>は記載事項を確認し、依頼書に印鑑相違その他の不備事項がある時は依頼書にその旨を付記し（または別添資料等により）、伝送契約者に返戻するものとします。</w:t>
            </w:r>
          </w:p>
        </w:tc>
      </w:tr>
      <w:tr w:rsidR="00B37384" w:rsidRPr="00A82D1D" w14:paraId="0AFBE5B1" w14:textId="77777777" w:rsidTr="00CA4AFA">
        <w:trPr>
          <w:cantSplit/>
        </w:trPr>
        <w:tc>
          <w:tcPr>
            <w:tcW w:w="992" w:type="dxa"/>
            <w:shd w:val="pct12" w:color="auto" w:fill="auto"/>
          </w:tcPr>
          <w:p w14:paraId="215161CD" w14:textId="54F9C8C3" w:rsidR="00B37384" w:rsidRPr="00370237" w:rsidRDefault="001D574A" w:rsidP="00B37384">
            <w:pPr>
              <w:pStyle w:val="043"/>
            </w:pPr>
            <w:r>
              <w:rPr>
                <w:rFonts w:ascii="ＭＳ 明朝" w:eastAsia="ＭＳ 明朝" w:hAnsi="ＭＳ 明朝" w:cs="ＭＳ 明朝" w:hint="eastAsia"/>
              </w:rPr>
              <w:t>c</w:t>
            </w:r>
          </w:p>
        </w:tc>
        <w:tc>
          <w:tcPr>
            <w:tcW w:w="8045" w:type="dxa"/>
          </w:tcPr>
          <w:p w14:paraId="4A21BA7B" w14:textId="5EBB58DC" w:rsidR="00B37384" w:rsidRPr="008F403E" w:rsidRDefault="00B37384" w:rsidP="00B37384">
            <w:pPr>
              <w:pStyle w:val="04"/>
            </w:pPr>
            <w:r w:rsidRPr="008F403E">
              <w:rPr>
                <w:rFonts w:hint="eastAsia"/>
              </w:rPr>
              <w:t>貯金口座振替に関する契約書に基づき、伝送契約者が届け出し、</w:t>
            </w:r>
            <w:r w:rsidR="00BE4D79" w:rsidRPr="008F403E">
              <w:rPr>
                <w:rFonts w:hint="eastAsia"/>
              </w:rPr>
              <w:t>当組合</w:t>
            </w:r>
            <w:r w:rsidRPr="008F403E">
              <w:rPr>
                <w:rFonts w:hint="eastAsia"/>
              </w:rPr>
              <w:t>が承諾した依頼書および申込書については、伝送契約者および貯金者からの申し出がない限り、伝送サービスを利用した口座振替事務に適用します。</w:t>
            </w:r>
          </w:p>
        </w:tc>
      </w:tr>
      <w:tr w:rsidR="00B37384" w:rsidRPr="00A82D1D" w14:paraId="47FDA780" w14:textId="77777777" w:rsidTr="00CA4AFA">
        <w:trPr>
          <w:cantSplit/>
        </w:trPr>
        <w:tc>
          <w:tcPr>
            <w:tcW w:w="992" w:type="dxa"/>
            <w:shd w:val="pct12" w:color="auto" w:fill="auto"/>
          </w:tcPr>
          <w:p w14:paraId="0063CBB3" w14:textId="6C3C3165" w:rsidR="00B37384" w:rsidRPr="006918FF" w:rsidRDefault="001D574A" w:rsidP="00B37384">
            <w:pPr>
              <w:pStyle w:val="043"/>
            </w:pPr>
            <w:r>
              <w:rPr>
                <w:rFonts w:ascii="ＭＳ 明朝" w:eastAsia="ＭＳ 明朝" w:hAnsi="ＭＳ 明朝" w:cs="ＭＳ 明朝" w:hint="eastAsia"/>
              </w:rPr>
              <w:t>d</w:t>
            </w:r>
          </w:p>
        </w:tc>
        <w:tc>
          <w:tcPr>
            <w:tcW w:w="8045" w:type="dxa"/>
          </w:tcPr>
          <w:p w14:paraId="0F8A4ECC" w14:textId="61B07D76" w:rsidR="00B37384" w:rsidRPr="008F403E" w:rsidRDefault="00B37384" w:rsidP="00B37384">
            <w:pPr>
              <w:pStyle w:val="04"/>
            </w:pPr>
            <w:r w:rsidRPr="008F403E">
              <w:rPr>
                <w:rFonts w:hint="eastAsia"/>
              </w:rPr>
              <w:t>伝送契約者は、振替日を変更する時は貯金者に対して周知徹底を図るものとし、</w:t>
            </w:r>
            <w:r w:rsidR="00BE4D79" w:rsidRPr="008F403E">
              <w:rPr>
                <w:rFonts w:hint="eastAsia"/>
              </w:rPr>
              <w:t>当組合</w:t>
            </w:r>
            <w:r w:rsidRPr="008F403E">
              <w:rPr>
                <w:rFonts w:hint="eastAsia"/>
              </w:rPr>
              <w:t>はこれに関し特別な通知等は行わないものとします。</w:t>
            </w:r>
          </w:p>
        </w:tc>
      </w:tr>
    </w:tbl>
    <w:p w14:paraId="7CA76514" w14:textId="77777777" w:rsidR="00B37384" w:rsidRDefault="00B37384" w:rsidP="00B37384"/>
    <w:p w14:paraId="4096548A" w14:textId="4651E34F" w:rsidR="008367CA" w:rsidRDefault="00D73657" w:rsidP="002606A7">
      <w:pPr>
        <w:pStyle w:val="022"/>
      </w:pPr>
      <w:r>
        <w:rPr>
          <w:rFonts w:hint="eastAsia"/>
        </w:rPr>
        <w:t>(4)</w:t>
      </w:r>
      <w:r>
        <w:rPr>
          <w:rFonts w:hint="eastAsia"/>
        </w:rPr>
        <w:tab/>
      </w:r>
      <w:r w:rsidR="008367CA">
        <w:rPr>
          <w:rFonts w:hint="eastAsia"/>
        </w:rPr>
        <w:t>口座振替の依頼</w:t>
      </w:r>
    </w:p>
    <w:tbl>
      <w:tblPr>
        <w:tblStyle w:val="ae"/>
        <w:tblW w:w="0" w:type="auto"/>
        <w:tblInd w:w="817" w:type="dxa"/>
        <w:tblLook w:val="04A0" w:firstRow="1" w:lastRow="0" w:firstColumn="1" w:lastColumn="0" w:noHBand="0" w:noVBand="1"/>
      </w:tblPr>
      <w:tblGrid>
        <w:gridCol w:w="970"/>
        <w:gridCol w:w="7841"/>
      </w:tblGrid>
      <w:tr w:rsidR="000E34C1" w:rsidRPr="00A82D1D" w14:paraId="4D20613C" w14:textId="77777777" w:rsidTr="00CA4AFA">
        <w:trPr>
          <w:cantSplit/>
        </w:trPr>
        <w:tc>
          <w:tcPr>
            <w:tcW w:w="992" w:type="dxa"/>
            <w:shd w:val="pct12" w:color="auto" w:fill="auto"/>
          </w:tcPr>
          <w:p w14:paraId="30021A0E" w14:textId="6F3F02E9" w:rsidR="000E34C1" w:rsidRPr="00A82D1D" w:rsidRDefault="001D574A" w:rsidP="000E34C1">
            <w:pPr>
              <w:pStyle w:val="043"/>
            </w:pPr>
            <w:r>
              <w:rPr>
                <w:rFonts w:ascii="ＭＳ 明朝" w:eastAsia="ＭＳ 明朝" w:hAnsi="ＭＳ 明朝" w:cs="ＭＳ 明朝" w:hint="eastAsia"/>
              </w:rPr>
              <w:t>a</w:t>
            </w:r>
          </w:p>
        </w:tc>
        <w:tc>
          <w:tcPr>
            <w:tcW w:w="8045" w:type="dxa"/>
          </w:tcPr>
          <w:p w14:paraId="5BAE69DE" w14:textId="07330178" w:rsidR="000E34C1" w:rsidRPr="008F403E" w:rsidRDefault="000E34C1" w:rsidP="000E34C1">
            <w:pPr>
              <w:pStyle w:val="04"/>
            </w:pPr>
            <w:r w:rsidRPr="008F403E">
              <w:rPr>
                <w:rFonts w:hint="eastAsia"/>
              </w:rPr>
              <w:t>伝送契約者は、貯金者から提出を受けた依頼書および申込書に基づいて当該貯金者</w:t>
            </w:r>
            <w:r w:rsidR="00AF10D9">
              <w:rPr>
                <w:rFonts w:hint="eastAsia"/>
              </w:rPr>
              <w:t>あて</w:t>
            </w:r>
            <w:r w:rsidRPr="008F403E">
              <w:rPr>
                <w:rFonts w:hint="eastAsia"/>
              </w:rPr>
              <w:t>の請求明細を記録したデータを作成し、</w:t>
            </w:r>
            <w:r w:rsidR="00BE4D79" w:rsidRPr="008F403E">
              <w:rPr>
                <w:rFonts w:hint="eastAsia"/>
              </w:rPr>
              <w:t>当組合</w:t>
            </w:r>
            <w:r w:rsidRPr="008F403E">
              <w:rPr>
                <w:rFonts w:hint="eastAsia"/>
              </w:rPr>
              <w:t>に対し、伝送サービスにより口座振替の依頼を行うものとします。</w:t>
            </w:r>
          </w:p>
        </w:tc>
      </w:tr>
      <w:tr w:rsidR="000E34C1" w:rsidRPr="00A82D1D" w14:paraId="25E795B1" w14:textId="77777777" w:rsidTr="00CA4AFA">
        <w:trPr>
          <w:cantSplit/>
        </w:trPr>
        <w:tc>
          <w:tcPr>
            <w:tcW w:w="992" w:type="dxa"/>
            <w:shd w:val="pct12" w:color="auto" w:fill="auto"/>
          </w:tcPr>
          <w:p w14:paraId="6E3F10BD" w14:textId="58B986A1" w:rsidR="000E34C1" w:rsidRPr="00A82D1D" w:rsidRDefault="001D574A" w:rsidP="000E34C1">
            <w:pPr>
              <w:pStyle w:val="043"/>
            </w:pPr>
            <w:r>
              <w:rPr>
                <w:rFonts w:ascii="ＭＳ 明朝" w:eastAsia="ＭＳ 明朝" w:hAnsi="ＭＳ 明朝" w:cs="ＭＳ 明朝" w:hint="eastAsia"/>
              </w:rPr>
              <w:t>b</w:t>
            </w:r>
          </w:p>
        </w:tc>
        <w:tc>
          <w:tcPr>
            <w:tcW w:w="8045" w:type="dxa"/>
          </w:tcPr>
          <w:p w14:paraId="4115CD5E" w14:textId="7B672678" w:rsidR="000E34C1" w:rsidRPr="008F403E" w:rsidRDefault="00BE4D79" w:rsidP="000E34C1">
            <w:pPr>
              <w:pStyle w:val="04"/>
            </w:pPr>
            <w:r w:rsidRPr="008F403E">
              <w:rPr>
                <w:rFonts w:hint="eastAsia"/>
              </w:rPr>
              <w:t>当組合</w:t>
            </w:r>
            <w:r w:rsidR="000E34C1" w:rsidRPr="008F403E">
              <w:rPr>
                <w:rFonts w:hint="eastAsia"/>
              </w:rPr>
              <w:t>は、本規定第10条</w:t>
            </w:r>
            <w:r w:rsidR="00CF22C7">
              <w:rPr>
                <w:rFonts w:hint="eastAsia"/>
              </w:rPr>
              <w:t>(1)</w:t>
            </w:r>
            <w:r w:rsidR="000E34C1" w:rsidRPr="008F403E">
              <w:rPr>
                <w:rFonts w:hint="eastAsia"/>
              </w:rPr>
              <w:t>および</w:t>
            </w:r>
            <w:r w:rsidR="00A32AB2">
              <w:rPr>
                <w:rFonts w:hint="eastAsia"/>
              </w:rPr>
              <w:t>(2)</w:t>
            </w:r>
            <w:r w:rsidR="000E34C1" w:rsidRPr="008F403E">
              <w:rPr>
                <w:rFonts w:hint="eastAsia"/>
              </w:rPr>
              <w:t>によりデータに記録された請求明細に基づき振替処理を行い、振替結果を次のコードにより登録します。</w:t>
            </w:r>
          </w:p>
          <w:tbl>
            <w:tblPr>
              <w:tblStyle w:val="ae"/>
              <w:tblW w:w="0" w:type="auto"/>
              <w:tblInd w:w="817" w:type="dxa"/>
              <w:tblLook w:val="04A0" w:firstRow="1" w:lastRow="0" w:firstColumn="1" w:lastColumn="0" w:noHBand="0" w:noVBand="1"/>
            </w:tblPr>
            <w:tblGrid>
              <w:gridCol w:w="3544"/>
              <w:gridCol w:w="850"/>
            </w:tblGrid>
            <w:tr w:rsidR="000E34C1" w:rsidRPr="008F403E" w14:paraId="472DD947" w14:textId="77777777" w:rsidTr="00CA4AFA">
              <w:trPr>
                <w:cantSplit/>
              </w:trPr>
              <w:tc>
                <w:tcPr>
                  <w:tcW w:w="3544" w:type="dxa"/>
                  <w:shd w:val="clear" w:color="auto" w:fill="auto"/>
                </w:tcPr>
                <w:p w14:paraId="4D6EA1D8" w14:textId="77777777" w:rsidR="000E34C1" w:rsidRPr="008F403E" w:rsidRDefault="000E34C1" w:rsidP="000E34C1">
                  <w:pPr>
                    <w:pStyle w:val="046"/>
                  </w:pPr>
                  <w:r w:rsidRPr="008F403E">
                    <w:rPr>
                      <w:rFonts w:hint="eastAsia"/>
                    </w:rPr>
                    <w:t>振替済</w:t>
                  </w:r>
                </w:p>
              </w:tc>
              <w:tc>
                <w:tcPr>
                  <w:tcW w:w="850" w:type="dxa"/>
                </w:tcPr>
                <w:p w14:paraId="2843AC18" w14:textId="77777777" w:rsidR="000E34C1" w:rsidRPr="008F403E" w:rsidRDefault="000E34C1" w:rsidP="000E34C1">
                  <w:pPr>
                    <w:pStyle w:val="048"/>
                  </w:pPr>
                  <w:r w:rsidRPr="008F403E">
                    <w:rPr>
                      <w:rFonts w:hint="eastAsia"/>
                    </w:rPr>
                    <w:t>0</w:t>
                  </w:r>
                </w:p>
              </w:tc>
            </w:tr>
            <w:tr w:rsidR="000E34C1" w:rsidRPr="008F403E" w14:paraId="47A6A2CF" w14:textId="77777777" w:rsidTr="00CA4AFA">
              <w:trPr>
                <w:cantSplit/>
              </w:trPr>
              <w:tc>
                <w:tcPr>
                  <w:tcW w:w="3544" w:type="dxa"/>
                  <w:shd w:val="clear" w:color="auto" w:fill="auto"/>
                </w:tcPr>
                <w:p w14:paraId="44F55A5A" w14:textId="77777777" w:rsidR="000E34C1" w:rsidRPr="008F403E" w:rsidRDefault="000E34C1" w:rsidP="000E34C1">
                  <w:pPr>
                    <w:pStyle w:val="046"/>
                  </w:pPr>
                  <w:r w:rsidRPr="008F403E">
                    <w:rPr>
                      <w:rFonts w:hint="eastAsia"/>
                    </w:rPr>
                    <w:t>資金不足</w:t>
                  </w:r>
                </w:p>
              </w:tc>
              <w:tc>
                <w:tcPr>
                  <w:tcW w:w="850" w:type="dxa"/>
                </w:tcPr>
                <w:p w14:paraId="1397F535" w14:textId="77777777" w:rsidR="000E34C1" w:rsidRPr="008F403E" w:rsidRDefault="000E34C1" w:rsidP="000E34C1">
                  <w:pPr>
                    <w:pStyle w:val="048"/>
                  </w:pPr>
                  <w:r w:rsidRPr="008F403E">
                    <w:rPr>
                      <w:rFonts w:hint="eastAsia"/>
                    </w:rPr>
                    <w:t>1</w:t>
                  </w:r>
                </w:p>
              </w:tc>
            </w:tr>
            <w:tr w:rsidR="000E34C1" w:rsidRPr="008F403E" w14:paraId="4A695858" w14:textId="77777777" w:rsidTr="00CA4AFA">
              <w:trPr>
                <w:cantSplit/>
              </w:trPr>
              <w:tc>
                <w:tcPr>
                  <w:tcW w:w="3544" w:type="dxa"/>
                  <w:shd w:val="clear" w:color="auto" w:fill="auto"/>
                </w:tcPr>
                <w:p w14:paraId="5EC0ADA6" w14:textId="77777777" w:rsidR="000E34C1" w:rsidRPr="008F403E" w:rsidRDefault="000E34C1" w:rsidP="000E34C1">
                  <w:pPr>
                    <w:pStyle w:val="046"/>
                  </w:pPr>
                  <w:r w:rsidRPr="008F403E">
                    <w:rPr>
                      <w:rFonts w:hint="eastAsia"/>
                    </w:rPr>
                    <w:t>貯金取引なし</w:t>
                  </w:r>
                </w:p>
              </w:tc>
              <w:tc>
                <w:tcPr>
                  <w:tcW w:w="850" w:type="dxa"/>
                </w:tcPr>
                <w:p w14:paraId="20D299F7" w14:textId="77777777" w:rsidR="000E34C1" w:rsidRPr="008F403E" w:rsidRDefault="000E34C1" w:rsidP="000E34C1">
                  <w:pPr>
                    <w:pStyle w:val="048"/>
                  </w:pPr>
                  <w:r w:rsidRPr="008F403E">
                    <w:rPr>
                      <w:rFonts w:hint="eastAsia"/>
                    </w:rPr>
                    <w:t>2</w:t>
                  </w:r>
                </w:p>
              </w:tc>
            </w:tr>
            <w:tr w:rsidR="000E34C1" w:rsidRPr="008F403E" w14:paraId="6FBEE17B" w14:textId="77777777" w:rsidTr="00CA4AFA">
              <w:trPr>
                <w:cantSplit/>
              </w:trPr>
              <w:tc>
                <w:tcPr>
                  <w:tcW w:w="3544" w:type="dxa"/>
                  <w:shd w:val="clear" w:color="auto" w:fill="auto"/>
                </w:tcPr>
                <w:p w14:paraId="466F09FA" w14:textId="77777777" w:rsidR="000E34C1" w:rsidRPr="008F403E" w:rsidRDefault="000E34C1" w:rsidP="000E34C1">
                  <w:pPr>
                    <w:pStyle w:val="046"/>
                  </w:pPr>
                  <w:r w:rsidRPr="008F403E">
                    <w:rPr>
                      <w:rFonts w:hint="eastAsia"/>
                    </w:rPr>
                    <w:t>貯金者都合による停止</w:t>
                  </w:r>
                </w:p>
              </w:tc>
              <w:tc>
                <w:tcPr>
                  <w:tcW w:w="850" w:type="dxa"/>
                </w:tcPr>
                <w:p w14:paraId="2CDE85C7" w14:textId="77777777" w:rsidR="000E34C1" w:rsidRPr="008F403E" w:rsidRDefault="000E34C1" w:rsidP="000E34C1">
                  <w:pPr>
                    <w:pStyle w:val="048"/>
                  </w:pPr>
                  <w:r w:rsidRPr="008F403E">
                    <w:rPr>
                      <w:rFonts w:hint="eastAsia"/>
                    </w:rPr>
                    <w:t>3</w:t>
                  </w:r>
                </w:p>
              </w:tc>
            </w:tr>
            <w:tr w:rsidR="000E34C1" w:rsidRPr="008F403E" w14:paraId="34B40251" w14:textId="77777777" w:rsidTr="00CA4AFA">
              <w:trPr>
                <w:cantSplit/>
              </w:trPr>
              <w:tc>
                <w:tcPr>
                  <w:tcW w:w="3544" w:type="dxa"/>
                  <w:shd w:val="clear" w:color="auto" w:fill="auto"/>
                </w:tcPr>
                <w:p w14:paraId="08DD22C0" w14:textId="77777777" w:rsidR="000E34C1" w:rsidRPr="008F403E" w:rsidRDefault="000E34C1" w:rsidP="000E34C1">
                  <w:pPr>
                    <w:pStyle w:val="046"/>
                  </w:pPr>
                  <w:r w:rsidRPr="008F403E">
                    <w:rPr>
                      <w:rFonts w:hint="eastAsia"/>
                    </w:rPr>
                    <w:t>口座振替依頼書なし</w:t>
                  </w:r>
                </w:p>
              </w:tc>
              <w:tc>
                <w:tcPr>
                  <w:tcW w:w="850" w:type="dxa"/>
                </w:tcPr>
                <w:p w14:paraId="268AC4FE" w14:textId="77777777" w:rsidR="000E34C1" w:rsidRPr="008F403E" w:rsidRDefault="000E34C1" w:rsidP="000E34C1">
                  <w:pPr>
                    <w:pStyle w:val="048"/>
                  </w:pPr>
                  <w:r w:rsidRPr="008F403E">
                    <w:rPr>
                      <w:rFonts w:hint="eastAsia"/>
                    </w:rPr>
                    <w:t>4</w:t>
                  </w:r>
                </w:p>
              </w:tc>
            </w:tr>
            <w:tr w:rsidR="000E34C1" w:rsidRPr="008F403E" w14:paraId="7B873F16" w14:textId="77777777" w:rsidTr="00CA4AFA">
              <w:trPr>
                <w:cantSplit/>
              </w:trPr>
              <w:tc>
                <w:tcPr>
                  <w:tcW w:w="3544" w:type="dxa"/>
                  <w:shd w:val="clear" w:color="auto" w:fill="auto"/>
                </w:tcPr>
                <w:p w14:paraId="78C9A02F" w14:textId="77777777" w:rsidR="000E34C1" w:rsidRPr="008F403E" w:rsidRDefault="000E34C1" w:rsidP="000E34C1">
                  <w:pPr>
                    <w:pStyle w:val="046"/>
                  </w:pPr>
                  <w:r w:rsidRPr="008F403E">
                    <w:rPr>
                      <w:rFonts w:hint="eastAsia"/>
                    </w:rPr>
                    <w:t>委託者の都合による振替停止</w:t>
                  </w:r>
                </w:p>
              </w:tc>
              <w:tc>
                <w:tcPr>
                  <w:tcW w:w="850" w:type="dxa"/>
                </w:tcPr>
                <w:p w14:paraId="6A132535" w14:textId="77777777" w:rsidR="000E34C1" w:rsidRPr="008F403E" w:rsidRDefault="000E34C1" w:rsidP="000E34C1">
                  <w:pPr>
                    <w:pStyle w:val="048"/>
                  </w:pPr>
                  <w:r w:rsidRPr="008F403E">
                    <w:rPr>
                      <w:rFonts w:hint="eastAsia"/>
                    </w:rPr>
                    <w:t>8</w:t>
                  </w:r>
                </w:p>
              </w:tc>
            </w:tr>
            <w:tr w:rsidR="000E34C1" w:rsidRPr="008F403E" w14:paraId="127E6FED" w14:textId="77777777" w:rsidTr="00CA4AFA">
              <w:trPr>
                <w:cantSplit/>
              </w:trPr>
              <w:tc>
                <w:tcPr>
                  <w:tcW w:w="3544" w:type="dxa"/>
                  <w:shd w:val="clear" w:color="auto" w:fill="auto"/>
                </w:tcPr>
                <w:p w14:paraId="0E8C3139" w14:textId="77777777" w:rsidR="000E34C1" w:rsidRPr="008F403E" w:rsidRDefault="000E34C1" w:rsidP="000E34C1">
                  <w:pPr>
                    <w:pStyle w:val="046"/>
                  </w:pPr>
                  <w:r w:rsidRPr="008F403E">
                    <w:rPr>
                      <w:rFonts w:hint="eastAsia"/>
                    </w:rPr>
                    <w:t>その他</w:t>
                  </w:r>
                </w:p>
              </w:tc>
              <w:tc>
                <w:tcPr>
                  <w:tcW w:w="850" w:type="dxa"/>
                </w:tcPr>
                <w:p w14:paraId="3348FF7F" w14:textId="77777777" w:rsidR="000E34C1" w:rsidRPr="008F403E" w:rsidRDefault="000E34C1" w:rsidP="000E34C1">
                  <w:pPr>
                    <w:pStyle w:val="048"/>
                  </w:pPr>
                  <w:r w:rsidRPr="008F403E">
                    <w:rPr>
                      <w:rFonts w:hint="eastAsia"/>
                    </w:rPr>
                    <w:t>9</w:t>
                  </w:r>
                </w:p>
              </w:tc>
            </w:tr>
          </w:tbl>
          <w:p w14:paraId="179880D6" w14:textId="77777777" w:rsidR="000E34C1" w:rsidRPr="008F403E" w:rsidRDefault="000E34C1" w:rsidP="000E34C1"/>
          <w:p w14:paraId="0472099E" w14:textId="27EA2E17" w:rsidR="000E34C1" w:rsidRPr="008F403E" w:rsidRDefault="000E34C1" w:rsidP="000E34C1">
            <w:pPr>
              <w:pStyle w:val="04"/>
            </w:pPr>
            <w:r w:rsidRPr="008F403E">
              <w:rPr>
                <w:rFonts w:hint="eastAsia"/>
              </w:rPr>
              <w:t>なお、貯金口座からの引落しは、データに記録された請求明細の口座番号により行うものとします。</w:t>
            </w:r>
          </w:p>
        </w:tc>
      </w:tr>
      <w:tr w:rsidR="000E34C1" w:rsidRPr="008F403E" w14:paraId="7C86CD2D" w14:textId="77777777" w:rsidTr="00CA4AFA">
        <w:trPr>
          <w:cantSplit/>
        </w:trPr>
        <w:tc>
          <w:tcPr>
            <w:tcW w:w="992" w:type="dxa"/>
            <w:shd w:val="pct12" w:color="auto" w:fill="auto"/>
          </w:tcPr>
          <w:p w14:paraId="40666FFB" w14:textId="0FB68456" w:rsidR="000E34C1" w:rsidRPr="008F403E" w:rsidRDefault="001D574A" w:rsidP="000E34C1">
            <w:pPr>
              <w:pStyle w:val="043"/>
            </w:pPr>
            <w:r>
              <w:rPr>
                <w:rFonts w:hint="eastAsia"/>
              </w:rPr>
              <w:t>c</w:t>
            </w:r>
          </w:p>
        </w:tc>
        <w:tc>
          <w:tcPr>
            <w:tcW w:w="8045" w:type="dxa"/>
          </w:tcPr>
          <w:p w14:paraId="34E2D15E" w14:textId="7316FDBA" w:rsidR="000E34C1" w:rsidRPr="008F403E" w:rsidRDefault="00BE4D79" w:rsidP="000E34C1">
            <w:pPr>
              <w:pStyle w:val="04"/>
            </w:pPr>
            <w:r w:rsidRPr="008F403E">
              <w:rPr>
                <w:rFonts w:hint="eastAsia"/>
              </w:rPr>
              <w:t>当組合</w:t>
            </w:r>
            <w:r w:rsidR="000E34C1" w:rsidRPr="008F403E">
              <w:rPr>
                <w:rFonts w:hint="eastAsia"/>
              </w:rPr>
              <w:t>のオンライン障害等の事情により引落日における振替処理に支障を生じる懸念があるときは、</w:t>
            </w:r>
            <w:r w:rsidRPr="008F403E">
              <w:rPr>
                <w:rFonts w:hint="eastAsia"/>
              </w:rPr>
              <w:t>当組合</w:t>
            </w:r>
            <w:r w:rsidR="000E34C1" w:rsidRPr="008F403E">
              <w:rPr>
                <w:rFonts w:hint="eastAsia"/>
              </w:rPr>
              <w:t>は伝送契約者の協力を得て対策を講じるものとします。</w:t>
            </w:r>
          </w:p>
        </w:tc>
      </w:tr>
    </w:tbl>
    <w:p w14:paraId="5B2D6B48" w14:textId="77777777" w:rsidR="000E34C1" w:rsidRPr="008F403E" w:rsidRDefault="000E34C1" w:rsidP="000E34C1"/>
    <w:p w14:paraId="48C02D13" w14:textId="02A546BC" w:rsidR="008367CA" w:rsidRPr="008F403E" w:rsidRDefault="00D73657" w:rsidP="002606A7">
      <w:pPr>
        <w:pStyle w:val="022"/>
      </w:pPr>
      <w:r>
        <w:rPr>
          <w:rFonts w:hint="eastAsia"/>
        </w:rPr>
        <w:lastRenderedPageBreak/>
        <w:t>(5)</w:t>
      </w:r>
      <w:r>
        <w:rPr>
          <w:rFonts w:hint="eastAsia"/>
        </w:rPr>
        <w:tab/>
      </w:r>
      <w:r w:rsidR="008367CA" w:rsidRPr="008F403E">
        <w:rPr>
          <w:rFonts w:hint="eastAsia"/>
        </w:rPr>
        <w:t>口座振替結果の登録</w:t>
      </w:r>
    </w:p>
    <w:p w14:paraId="0F8E11F7" w14:textId="0CABD638" w:rsidR="008367CA" w:rsidRPr="008F403E" w:rsidRDefault="00BE4D79" w:rsidP="007D68D2">
      <w:pPr>
        <w:pStyle w:val="0220"/>
      </w:pPr>
      <w:r w:rsidRPr="008F403E">
        <w:rPr>
          <w:rFonts w:hint="eastAsia"/>
        </w:rPr>
        <w:t>当組合</w:t>
      </w:r>
      <w:r w:rsidR="008367CA" w:rsidRPr="008F403E">
        <w:rPr>
          <w:rFonts w:hint="eastAsia"/>
        </w:rPr>
        <w:t>は振替結果について、以下の時刻から照会できるよう、登録を行うものとします。</w:t>
      </w:r>
    </w:p>
    <w:tbl>
      <w:tblPr>
        <w:tblStyle w:val="ae"/>
        <w:tblW w:w="0" w:type="auto"/>
        <w:tblInd w:w="817" w:type="dxa"/>
        <w:tblLook w:val="04A0" w:firstRow="1" w:lastRow="0" w:firstColumn="1" w:lastColumn="0" w:noHBand="0" w:noVBand="1"/>
      </w:tblPr>
      <w:tblGrid>
        <w:gridCol w:w="973"/>
        <w:gridCol w:w="7838"/>
      </w:tblGrid>
      <w:tr w:rsidR="006E5FE4" w:rsidRPr="008F403E" w14:paraId="7D37F0D0" w14:textId="77777777" w:rsidTr="00CA4AFA">
        <w:trPr>
          <w:cantSplit/>
        </w:trPr>
        <w:tc>
          <w:tcPr>
            <w:tcW w:w="992" w:type="dxa"/>
            <w:shd w:val="pct12" w:color="auto" w:fill="auto"/>
          </w:tcPr>
          <w:p w14:paraId="4F15F493" w14:textId="718C1E70" w:rsidR="006E5FE4" w:rsidRPr="008F403E" w:rsidRDefault="001D574A" w:rsidP="006E5FE4">
            <w:pPr>
              <w:pStyle w:val="043"/>
            </w:pPr>
            <w:r>
              <w:rPr>
                <w:rFonts w:hint="eastAsia"/>
              </w:rPr>
              <w:t>a</w:t>
            </w:r>
          </w:p>
        </w:tc>
        <w:tc>
          <w:tcPr>
            <w:tcW w:w="8045" w:type="dxa"/>
          </w:tcPr>
          <w:p w14:paraId="18548325" w14:textId="1FEB1081" w:rsidR="006E5FE4" w:rsidRPr="008F403E" w:rsidRDefault="006E5FE4" w:rsidP="000A793E">
            <w:pPr>
              <w:pStyle w:val="04"/>
            </w:pPr>
            <w:r w:rsidRPr="008F403E">
              <w:rPr>
                <w:rFonts w:hint="eastAsia"/>
              </w:rPr>
              <w:t>申込</w:t>
            </w:r>
            <w:r w:rsidR="000C6233">
              <w:rPr>
                <w:rFonts w:hint="eastAsia"/>
              </w:rPr>
              <w:t>み</w:t>
            </w:r>
            <w:r w:rsidRPr="008F403E">
              <w:rPr>
                <w:rFonts w:hint="eastAsia"/>
              </w:rPr>
              <w:t>いただいた振替確定時刻区分が振替日当日の営業開始前…振替日当日の</w:t>
            </w:r>
            <w:r w:rsidR="00BE4D79" w:rsidRPr="008F403E">
              <w:rPr>
                <w:rFonts w:hint="eastAsia"/>
              </w:rPr>
              <w:t>当組合</w:t>
            </w:r>
            <w:r w:rsidRPr="008F403E">
              <w:rPr>
                <w:rFonts w:hint="eastAsia"/>
              </w:rPr>
              <w:t>所定の時刻</w:t>
            </w:r>
          </w:p>
        </w:tc>
      </w:tr>
      <w:tr w:rsidR="006E5FE4" w:rsidRPr="008F403E" w14:paraId="5C1C59DA" w14:textId="77777777" w:rsidTr="00CA4AFA">
        <w:trPr>
          <w:cantSplit/>
        </w:trPr>
        <w:tc>
          <w:tcPr>
            <w:tcW w:w="992" w:type="dxa"/>
            <w:shd w:val="pct12" w:color="auto" w:fill="auto"/>
          </w:tcPr>
          <w:p w14:paraId="661E5B9D" w14:textId="0F3F7B92" w:rsidR="006E5FE4" w:rsidRPr="008F403E" w:rsidRDefault="001D574A" w:rsidP="006E5FE4">
            <w:pPr>
              <w:pStyle w:val="043"/>
            </w:pPr>
            <w:r>
              <w:rPr>
                <w:rFonts w:hint="eastAsia"/>
              </w:rPr>
              <w:t>b</w:t>
            </w:r>
          </w:p>
        </w:tc>
        <w:tc>
          <w:tcPr>
            <w:tcW w:w="8045" w:type="dxa"/>
          </w:tcPr>
          <w:p w14:paraId="35AD8036" w14:textId="68D80772" w:rsidR="006E5FE4" w:rsidRPr="008F403E" w:rsidRDefault="006E5FE4" w:rsidP="000A793E">
            <w:pPr>
              <w:pStyle w:val="04"/>
            </w:pPr>
            <w:r w:rsidRPr="008F403E">
              <w:rPr>
                <w:rFonts w:hint="eastAsia"/>
              </w:rPr>
              <w:t>申込</w:t>
            </w:r>
            <w:r w:rsidR="000C6233">
              <w:rPr>
                <w:rFonts w:hint="eastAsia"/>
              </w:rPr>
              <w:t>み</w:t>
            </w:r>
            <w:r w:rsidRPr="008F403E">
              <w:rPr>
                <w:rFonts w:hint="eastAsia"/>
              </w:rPr>
              <w:t>いただいた振替確定時刻区分が振替日当日の営業終了時刻…振替日の翌営業日の</w:t>
            </w:r>
            <w:r w:rsidR="00BE4D79" w:rsidRPr="008F403E">
              <w:rPr>
                <w:rFonts w:hint="eastAsia"/>
              </w:rPr>
              <w:t>当組合</w:t>
            </w:r>
            <w:r w:rsidRPr="008F403E">
              <w:rPr>
                <w:rFonts w:hint="eastAsia"/>
              </w:rPr>
              <w:t>所定の時刻</w:t>
            </w:r>
          </w:p>
        </w:tc>
      </w:tr>
    </w:tbl>
    <w:p w14:paraId="46AFEFEA" w14:textId="77777777" w:rsidR="006E5FE4" w:rsidRPr="008F403E" w:rsidRDefault="006E5FE4" w:rsidP="006E5FE4"/>
    <w:p w14:paraId="4477E724" w14:textId="12E1E10E" w:rsidR="008367CA" w:rsidRPr="008F403E" w:rsidRDefault="00D73657" w:rsidP="007D68D2">
      <w:pPr>
        <w:pStyle w:val="022"/>
      </w:pPr>
      <w:r>
        <w:rPr>
          <w:rFonts w:hint="eastAsia"/>
        </w:rPr>
        <w:t>(6)</w:t>
      </w:r>
      <w:r>
        <w:rPr>
          <w:rFonts w:hint="eastAsia"/>
        </w:rPr>
        <w:tab/>
      </w:r>
      <w:r w:rsidR="008367CA" w:rsidRPr="008F403E">
        <w:rPr>
          <w:rFonts w:hint="eastAsia"/>
        </w:rPr>
        <w:t>取扱手数料</w:t>
      </w:r>
    </w:p>
    <w:tbl>
      <w:tblPr>
        <w:tblStyle w:val="ae"/>
        <w:tblW w:w="0" w:type="auto"/>
        <w:tblInd w:w="817" w:type="dxa"/>
        <w:tblLook w:val="04A0" w:firstRow="1" w:lastRow="0" w:firstColumn="1" w:lastColumn="0" w:noHBand="0" w:noVBand="1"/>
      </w:tblPr>
      <w:tblGrid>
        <w:gridCol w:w="972"/>
        <w:gridCol w:w="7839"/>
      </w:tblGrid>
      <w:tr w:rsidR="003D0EA0" w:rsidRPr="008F403E" w14:paraId="5C5F4A89" w14:textId="77777777" w:rsidTr="00CA4AFA">
        <w:trPr>
          <w:cantSplit/>
        </w:trPr>
        <w:tc>
          <w:tcPr>
            <w:tcW w:w="992" w:type="dxa"/>
            <w:shd w:val="pct12" w:color="auto" w:fill="auto"/>
          </w:tcPr>
          <w:p w14:paraId="213FDBAD" w14:textId="5AA0E0BF" w:rsidR="003D0EA0" w:rsidRPr="008F403E" w:rsidRDefault="001D574A" w:rsidP="003D0EA0">
            <w:pPr>
              <w:pStyle w:val="043"/>
            </w:pPr>
            <w:r>
              <w:rPr>
                <w:rFonts w:ascii="ＭＳ 明朝" w:eastAsia="ＭＳ 明朝" w:hAnsi="ＭＳ 明朝" w:cs="ＭＳ 明朝" w:hint="eastAsia"/>
              </w:rPr>
              <w:t>a</w:t>
            </w:r>
          </w:p>
        </w:tc>
        <w:tc>
          <w:tcPr>
            <w:tcW w:w="8045" w:type="dxa"/>
          </w:tcPr>
          <w:p w14:paraId="17A8F5A9" w14:textId="2B4D4D34" w:rsidR="003D0EA0" w:rsidRPr="008F403E" w:rsidRDefault="003D0EA0" w:rsidP="003D0EA0">
            <w:pPr>
              <w:pStyle w:val="04"/>
            </w:pPr>
            <w:r w:rsidRPr="008F403E">
              <w:rPr>
                <w:rFonts w:hint="eastAsia"/>
              </w:rPr>
              <w:t>伝送契約者は、</w:t>
            </w:r>
            <w:r w:rsidR="00BE4D79" w:rsidRPr="008F403E">
              <w:rPr>
                <w:rFonts w:hint="eastAsia"/>
              </w:rPr>
              <w:t>当組合</w:t>
            </w:r>
            <w:r w:rsidRPr="008F403E">
              <w:rPr>
                <w:rFonts w:hint="eastAsia"/>
              </w:rPr>
              <w:t>に対し、次の取扱手数料および取扱手数料合計額にかかる消費税等相当額を支払うものとします。</w:t>
            </w:r>
          </w:p>
          <w:p w14:paraId="0E46D378" w14:textId="79077A55" w:rsidR="003D0EA0" w:rsidRPr="008F403E" w:rsidRDefault="003D0EA0" w:rsidP="003D0EA0">
            <w:pPr>
              <w:pStyle w:val="04"/>
            </w:pPr>
            <w:r w:rsidRPr="008F403E">
              <w:rPr>
                <w:rFonts w:hint="eastAsia"/>
              </w:rPr>
              <w:t>口座振替手数料…振替依頼件数1件につき</w:t>
            </w:r>
            <w:r w:rsidR="00BE4D79" w:rsidRPr="008F403E">
              <w:rPr>
                <w:rFonts w:hint="eastAsia"/>
              </w:rPr>
              <w:t>当組合</w:t>
            </w:r>
            <w:r w:rsidRPr="008F403E">
              <w:rPr>
                <w:rFonts w:hint="eastAsia"/>
              </w:rPr>
              <w:t>所定の手数料</w:t>
            </w:r>
          </w:p>
          <w:p w14:paraId="29DB47D4" w14:textId="0BC186BA" w:rsidR="003D0EA0" w:rsidRPr="008F403E" w:rsidRDefault="003D0EA0" w:rsidP="003D0EA0">
            <w:pPr>
              <w:pStyle w:val="04"/>
            </w:pPr>
            <w:r w:rsidRPr="008F403E">
              <w:rPr>
                <w:rFonts w:hint="eastAsia"/>
              </w:rPr>
              <w:t>口座確認手数料…口座確認件数1件につき</w:t>
            </w:r>
            <w:r w:rsidR="00BE4D79" w:rsidRPr="008F403E">
              <w:rPr>
                <w:rFonts w:hint="eastAsia"/>
              </w:rPr>
              <w:t>当組合</w:t>
            </w:r>
            <w:r w:rsidRPr="008F403E">
              <w:rPr>
                <w:rFonts w:hint="eastAsia"/>
              </w:rPr>
              <w:t>所定の手数料</w:t>
            </w:r>
          </w:p>
        </w:tc>
      </w:tr>
      <w:tr w:rsidR="003D0EA0" w:rsidRPr="008F403E" w14:paraId="4FA3701F" w14:textId="77777777" w:rsidTr="00CA4AFA">
        <w:trPr>
          <w:cantSplit/>
        </w:trPr>
        <w:tc>
          <w:tcPr>
            <w:tcW w:w="992" w:type="dxa"/>
            <w:shd w:val="pct12" w:color="auto" w:fill="auto"/>
          </w:tcPr>
          <w:p w14:paraId="4EBB3E4A" w14:textId="36D89366" w:rsidR="003D0EA0" w:rsidRPr="008F403E" w:rsidRDefault="001D574A" w:rsidP="003D0EA0">
            <w:pPr>
              <w:pStyle w:val="043"/>
            </w:pPr>
            <w:r>
              <w:rPr>
                <w:rFonts w:ascii="ＭＳ 明朝" w:eastAsia="ＭＳ 明朝" w:hAnsi="ＭＳ 明朝" w:cs="ＭＳ 明朝" w:hint="eastAsia"/>
              </w:rPr>
              <w:t>b</w:t>
            </w:r>
          </w:p>
        </w:tc>
        <w:tc>
          <w:tcPr>
            <w:tcW w:w="8045" w:type="dxa"/>
          </w:tcPr>
          <w:p w14:paraId="43F9D8FB" w14:textId="79C75A83" w:rsidR="003D0EA0" w:rsidRPr="008F403E" w:rsidRDefault="003D0EA0" w:rsidP="003D0EA0">
            <w:pPr>
              <w:pStyle w:val="04"/>
            </w:pPr>
            <w:r w:rsidRPr="008F403E">
              <w:rPr>
                <w:rFonts w:hint="eastAsia"/>
              </w:rPr>
              <w:t>口座振替手数料および当該手数料合計額にかかる消費税等相当額（</w:t>
            </w:r>
            <w:r w:rsidR="006177F8">
              <w:rPr>
                <w:rFonts w:hint="eastAsia"/>
              </w:rPr>
              <w:t>以下、「</w:t>
            </w:r>
            <w:r w:rsidRPr="008F403E">
              <w:rPr>
                <w:rFonts w:hint="eastAsia"/>
              </w:rPr>
              <w:t>口座振替手数料等」といいます。）は、次のいずれかの方法により申し受けるものとします。</w:t>
            </w:r>
          </w:p>
          <w:p w14:paraId="48A7B8F1" w14:textId="2F2573BC" w:rsidR="003D0EA0" w:rsidRPr="008F403E" w:rsidRDefault="00773E39" w:rsidP="003D0EA0">
            <w:pPr>
              <w:pStyle w:val="041"/>
            </w:pPr>
            <w:r>
              <w:rPr>
                <w:rFonts w:hint="eastAsia"/>
              </w:rPr>
              <w:t>(</w:t>
            </w:r>
            <w:r w:rsidR="001D574A">
              <w:rPr>
                <w:rFonts w:hint="eastAsia"/>
              </w:rPr>
              <w:t>a</w:t>
            </w:r>
            <w:r>
              <w:rPr>
                <w:rFonts w:hint="eastAsia"/>
              </w:rPr>
              <w:t>)</w:t>
            </w:r>
            <w:r>
              <w:rPr>
                <w:rFonts w:hint="eastAsia"/>
              </w:rPr>
              <w:tab/>
            </w:r>
            <w:r w:rsidR="003D0EA0" w:rsidRPr="008F403E">
              <w:rPr>
                <w:rFonts w:hint="eastAsia"/>
              </w:rPr>
              <w:t>振替資金を伝送契約者の貯金口座へ入金する際、振替資金から</w:t>
            </w:r>
            <w:r w:rsidR="00BE4D79" w:rsidRPr="008F403E">
              <w:rPr>
                <w:rFonts w:hint="eastAsia"/>
              </w:rPr>
              <w:t>当組合</w:t>
            </w:r>
            <w:r w:rsidR="003D0EA0" w:rsidRPr="008F403E">
              <w:rPr>
                <w:rFonts w:hint="eastAsia"/>
              </w:rPr>
              <w:t>が差引き</w:t>
            </w:r>
          </w:p>
          <w:p w14:paraId="656EDA2D" w14:textId="415C7B01" w:rsidR="003D0EA0" w:rsidRPr="008F403E" w:rsidRDefault="00773E39" w:rsidP="003D0EA0">
            <w:pPr>
              <w:pStyle w:val="041"/>
            </w:pPr>
            <w:r>
              <w:rPr>
                <w:rFonts w:hint="eastAsia"/>
              </w:rPr>
              <w:t>(</w:t>
            </w:r>
            <w:r w:rsidR="001D574A">
              <w:rPr>
                <w:rFonts w:hint="eastAsia"/>
              </w:rPr>
              <w:t>b</w:t>
            </w:r>
            <w:r>
              <w:rPr>
                <w:rFonts w:hint="eastAsia"/>
              </w:rPr>
              <w:t>)</w:t>
            </w:r>
            <w:r>
              <w:rPr>
                <w:rFonts w:hint="eastAsia"/>
              </w:rPr>
              <w:tab/>
            </w:r>
            <w:r w:rsidR="003D0EA0" w:rsidRPr="008F403E">
              <w:rPr>
                <w:rFonts w:hint="eastAsia"/>
              </w:rPr>
              <w:t>振替資金を伝送契約者の貯金口座へ入金のうえ、同口座から引落し</w:t>
            </w:r>
          </w:p>
          <w:p w14:paraId="00517288" w14:textId="52653BE9" w:rsidR="003D0EA0" w:rsidRPr="008F403E" w:rsidRDefault="00773E39" w:rsidP="003D0EA0">
            <w:pPr>
              <w:pStyle w:val="041"/>
            </w:pPr>
            <w:r>
              <w:rPr>
                <w:rFonts w:hint="eastAsia"/>
              </w:rPr>
              <w:t>(</w:t>
            </w:r>
            <w:r w:rsidR="001D574A">
              <w:rPr>
                <w:rFonts w:hint="eastAsia"/>
              </w:rPr>
              <w:t>c</w:t>
            </w:r>
            <w:r>
              <w:rPr>
                <w:rFonts w:hint="eastAsia"/>
              </w:rPr>
              <w:t>)</w:t>
            </w:r>
            <w:r>
              <w:rPr>
                <w:rFonts w:hint="eastAsia"/>
              </w:rPr>
              <w:tab/>
            </w:r>
            <w:r w:rsidR="003D0EA0" w:rsidRPr="008F403E">
              <w:rPr>
                <w:rFonts w:hint="eastAsia"/>
              </w:rPr>
              <w:t>所定の日に、契約者が指定する口座から引落し</w:t>
            </w:r>
          </w:p>
        </w:tc>
      </w:tr>
      <w:tr w:rsidR="003D0EA0" w:rsidRPr="008F403E" w14:paraId="4433753D" w14:textId="77777777" w:rsidTr="00CA4AFA">
        <w:trPr>
          <w:cantSplit/>
        </w:trPr>
        <w:tc>
          <w:tcPr>
            <w:tcW w:w="992" w:type="dxa"/>
            <w:shd w:val="pct12" w:color="auto" w:fill="auto"/>
          </w:tcPr>
          <w:p w14:paraId="4C112F40" w14:textId="06A461D3" w:rsidR="003D0EA0" w:rsidRPr="008F403E" w:rsidRDefault="001D574A" w:rsidP="003D0EA0">
            <w:pPr>
              <w:pStyle w:val="043"/>
            </w:pPr>
            <w:r>
              <w:rPr>
                <w:rFonts w:ascii="ＭＳ 明朝" w:eastAsia="ＭＳ 明朝" w:hAnsi="ＭＳ 明朝" w:cs="ＭＳ 明朝" w:hint="eastAsia"/>
              </w:rPr>
              <w:t>c</w:t>
            </w:r>
          </w:p>
        </w:tc>
        <w:tc>
          <w:tcPr>
            <w:tcW w:w="8045" w:type="dxa"/>
          </w:tcPr>
          <w:p w14:paraId="4A4E983F" w14:textId="3FD1F9D6" w:rsidR="003D0EA0" w:rsidRPr="008F403E" w:rsidRDefault="003D0EA0" w:rsidP="003D0EA0">
            <w:pPr>
              <w:pStyle w:val="04"/>
            </w:pPr>
            <w:r w:rsidRPr="008F403E">
              <w:rPr>
                <w:rFonts w:hint="eastAsia"/>
              </w:rPr>
              <w:t>口座確認手数料および当該手数料合計額にかかる消費税等相当額（</w:t>
            </w:r>
            <w:r w:rsidR="006177F8">
              <w:rPr>
                <w:rFonts w:hint="eastAsia"/>
              </w:rPr>
              <w:t>以下、「</w:t>
            </w:r>
            <w:r w:rsidRPr="008F403E">
              <w:rPr>
                <w:rFonts w:hint="eastAsia"/>
              </w:rPr>
              <w:t>口座確認手数料等」といいます。）は、口座確認実施結果を</w:t>
            </w:r>
            <w:r w:rsidR="00BE4D79" w:rsidRPr="008F403E">
              <w:rPr>
                <w:rFonts w:hint="eastAsia"/>
              </w:rPr>
              <w:t>当組合</w:t>
            </w:r>
            <w:r w:rsidRPr="008F403E">
              <w:rPr>
                <w:rFonts w:hint="eastAsia"/>
              </w:rPr>
              <w:t>で確認次第、</w:t>
            </w:r>
            <w:r w:rsidR="00BE4D79" w:rsidRPr="008F403E">
              <w:rPr>
                <w:rFonts w:hint="eastAsia"/>
              </w:rPr>
              <w:t>当組合</w:t>
            </w:r>
            <w:r w:rsidRPr="008F403E">
              <w:rPr>
                <w:rFonts w:hint="eastAsia"/>
              </w:rPr>
              <w:t>所定の方法により申し受けるものとします。</w:t>
            </w:r>
          </w:p>
        </w:tc>
      </w:tr>
      <w:tr w:rsidR="003D0EA0" w:rsidRPr="008F403E" w14:paraId="0EF5B4BD" w14:textId="77777777" w:rsidTr="00CA4AFA">
        <w:trPr>
          <w:cantSplit/>
        </w:trPr>
        <w:tc>
          <w:tcPr>
            <w:tcW w:w="992" w:type="dxa"/>
            <w:shd w:val="pct12" w:color="auto" w:fill="auto"/>
          </w:tcPr>
          <w:p w14:paraId="05258286" w14:textId="17F20342" w:rsidR="003D0EA0" w:rsidRPr="008F403E" w:rsidRDefault="001D574A" w:rsidP="003D0EA0">
            <w:pPr>
              <w:pStyle w:val="043"/>
            </w:pPr>
            <w:r>
              <w:rPr>
                <w:rFonts w:ascii="ＭＳ 明朝" w:eastAsia="ＭＳ 明朝" w:hAnsi="ＭＳ 明朝" w:cs="ＭＳ 明朝" w:hint="eastAsia"/>
              </w:rPr>
              <w:t>d</w:t>
            </w:r>
          </w:p>
        </w:tc>
        <w:tc>
          <w:tcPr>
            <w:tcW w:w="8045" w:type="dxa"/>
          </w:tcPr>
          <w:p w14:paraId="0B0D0E99" w14:textId="0A92ADFA" w:rsidR="003D0EA0" w:rsidRPr="008F403E" w:rsidRDefault="003D0EA0" w:rsidP="003D0EA0">
            <w:pPr>
              <w:pStyle w:val="04"/>
            </w:pPr>
            <w:r w:rsidRPr="008F403E">
              <w:rPr>
                <w:rFonts w:hint="eastAsia"/>
              </w:rPr>
              <w:t>口座振替手数料等および口座確認手数料等の引落しにあたっては、</w:t>
            </w:r>
            <w:r w:rsidR="00BE4D79" w:rsidRPr="008F403E">
              <w:rPr>
                <w:rFonts w:hint="eastAsia"/>
              </w:rPr>
              <w:t>当組合</w:t>
            </w:r>
            <w:r w:rsidRPr="008F403E">
              <w:rPr>
                <w:rFonts w:hint="eastAsia"/>
              </w:rPr>
              <w:t>の普通貯金規定（総合口座取引規定を含みます。）、当座勘定規定にかかわらず、貯金通帳および貯金払戻請求書</w:t>
            </w:r>
            <w:r w:rsidR="00EE2841">
              <w:rPr>
                <w:rFonts w:hint="eastAsia"/>
              </w:rPr>
              <w:t>、</w:t>
            </w:r>
            <w:r w:rsidRPr="008F403E">
              <w:rPr>
                <w:rFonts w:hint="eastAsia"/>
              </w:rPr>
              <w:t>または当座小切手の提出は不要とします。</w:t>
            </w:r>
          </w:p>
        </w:tc>
      </w:tr>
    </w:tbl>
    <w:p w14:paraId="03237022" w14:textId="77777777" w:rsidR="003D0EA0" w:rsidRPr="008F403E" w:rsidRDefault="003D0EA0" w:rsidP="003D0EA0"/>
    <w:p w14:paraId="7B30EBBF" w14:textId="4F6F6E9C" w:rsidR="008367CA" w:rsidRPr="008F403E" w:rsidRDefault="00D73657" w:rsidP="007D68D2">
      <w:pPr>
        <w:pStyle w:val="022"/>
      </w:pPr>
      <w:r>
        <w:rPr>
          <w:rFonts w:hint="eastAsia"/>
        </w:rPr>
        <w:t>(7)</w:t>
      </w:r>
      <w:r>
        <w:rPr>
          <w:rFonts w:hint="eastAsia"/>
        </w:rPr>
        <w:tab/>
      </w:r>
      <w:r w:rsidR="008367CA" w:rsidRPr="008F403E">
        <w:rPr>
          <w:rFonts w:hint="eastAsia"/>
        </w:rPr>
        <w:t>振替資金の入金</w:t>
      </w:r>
    </w:p>
    <w:p w14:paraId="1ED0FC45" w14:textId="79E0471E" w:rsidR="008367CA" w:rsidRPr="008F403E" w:rsidRDefault="00BE4D79" w:rsidP="007D68D2">
      <w:pPr>
        <w:pStyle w:val="0220"/>
      </w:pPr>
      <w:r w:rsidRPr="008F403E">
        <w:rPr>
          <w:rFonts w:hint="eastAsia"/>
        </w:rPr>
        <w:t>当組合</w:t>
      </w:r>
      <w:r w:rsidR="008367CA" w:rsidRPr="008F403E">
        <w:rPr>
          <w:rFonts w:hint="eastAsia"/>
        </w:rPr>
        <w:t>は、振替指定日に振替資金を伝送契約者の指定する</w:t>
      </w:r>
      <w:r w:rsidRPr="008F403E">
        <w:rPr>
          <w:rFonts w:hint="eastAsia"/>
        </w:rPr>
        <w:t>当組合</w:t>
      </w:r>
      <w:r w:rsidR="008367CA" w:rsidRPr="008F403E">
        <w:rPr>
          <w:rFonts w:hint="eastAsia"/>
        </w:rPr>
        <w:t>本支店および全銀内国為替制度に加盟している</w:t>
      </w:r>
      <w:r w:rsidRPr="008F403E">
        <w:rPr>
          <w:rFonts w:hint="eastAsia"/>
        </w:rPr>
        <w:t>当組合</w:t>
      </w:r>
      <w:r w:rsidR="008367CA" w:rsidRPr="008F403E">
        <w:rPr>
          <w:rFonts w:hint="eastAsia"/>
        </w:rPr>
        <w:t>以外の金融機関の国内本支店の口座に入金するものとします。なお、</w:t>
      </w:r>
      <w:r w:rsidRPr="008F403E">
        <w:rPr>
          <w:rFonts w:hint="eastAsia"/>
        </w:rPr>
        <w:t>当組合</w:t>
      </w:r>
      <w:r w:rsidR="008367CA" w:rsidRPr="008F403E">
        <w:rPr>
          <w:rFonts w:hint="eastAsia"/>
        </w:rPr>
        <w:t>以外の金融機関の国内本支店の口座に入金する場合は、伝送契約者は</w:t>
      </w:r>
      <w:r w:rsidRPr="008F403E">
        <w:rPr>
          <w:rFonts w:hint="eastAsia"/>
        </w:rPr>
        <w:t>当組合</w:t>
      </w:r>
      <w:r w:rsidR="008367CA" w:rsidRPr="008F403E">
        <w:rPr>
          <w:rFonts w:hint="eastAsia"/>
        </w:rPr>
        <w:t>所定の振込手数料および振込手数料合計額にかかる消費税相当額を入金額から差し引くことにより支払うものとします。</w:t>
      </w:r>
    </w:p>
    <w:p w14:paraId="526A9C89" w14:textId="2CF6E548" w:rsidR="008367CA" w:rsidRPr="008F403E" w:rsidRDefault="00D73657" w:rsidP="007D68D2">
      <w:pPr>
        <w:pStyle w:val="022"/>
      </w:pPr>
      <w:r>
        <w:rPr>
          <w:rFonts w:hint="eastAsia"/>
        </w:rPr>
        <w:t>(8)</w:t>
      </w:r>
      <w:r>
        <w:rPr>
          <w:rFonts w:hint="eastAsia"/>
        </w:rPr>
        <w:tab/>
      </w:r>
      <w:r w:rsidR="008367CA" w:rsidRPr="008F403E">
        <w:rPr>
          <w:rFonts w:hint="eastAsia"/>
        </w:rPr>
        <w:t>領収書の送付</w:t>
      </w:r>
    </w:p>
    <w:p w14:paraId="5F0419D2" w14:textId="0BC4C1FD" w:rsidR="008367CA" w:rsidRPr="008F403E" w:rsidRDefault="00BE4D79" w:rsidP="007D68D2">
      <w:pPr>
        <w:pStyle w:val="0220"/>
      </w:pPr>
      <w:r w:rsidRPr="008F403E">
        <w:rPr>
          <w:rFonts w:hint="eastAsia"/>
        </w:rPr>
        <w:t>当組合</w:t>
      </w:r>
      <w:r w:rsidR="008367CA" w:rsidRPr="008F403E">
        <w:rPr>
          <w:rFonts w:hint="eastAsia"/>
        </w:rPr>
        <w:t>は、領収書・振替済通知書等の発行はいたしません。</w:t>
      </w:r>
    </w:p>
    <w:p w14:paraId="3B5F7644" w14:textId="490AF521" w:rsidR="008367CA" w:rsidRPr="008F403E" w:rsidRDefault="00D73657" w:rsidP="007D68D2">
      <w:pPr>
        <w:pStyle w:val="022"/>
      </w:pPr>
      <w:r>
        <w:rPr>
          <w:rFonts w:hint="eastAsia"/>
        </w:rPr>
        <w:t>(9)</w:t>
      </w:r>
      <w:r>
        <w:rPr>
          <w:rFonts w:hint="eastAsia"/>
        </w:rPr>
        <w:tab/>
      </w:r>
      <w:r w:rsidR="008367CA" w:rsidRPr="008F403E">
        <w:rPr>
          <w:rFonts w:hint="eastAsia"/>
        </w:rPr>
        <w:t>貯金者への通知</w:t>
      </w:r>
    </w:p>
    <w:p w14:paraId="5848D489" w14:textId="39F66D38" w:rsidR="008367CA" w:rsidRPr="008F403E" w:rsidRDefault="00BE4D79" w:rsidP="007D68D2">
      <w:pPr>
        <w:pStyle w:val="0220"/>
      </w:pPr>
      <w:r w:rsidRPr="008F403E">
        <w:rPr>
          <w:rFonts w:hint="eastAsia"/>
        </w:rPr>
        <w:t>当組合</w:t>
      </w:r>
      <w:r w:rsidR="008367CA" w:rsidRPr="008F403E">
        <w:rPr>
          <w:rFonts w:hint="eastAsia"/>
        </w:rPr>
        <w:t>は、貯金口座振替に関して貯金者に対する引落し済みの通知および入金の督促等は行わないものとします。</w:t>
      </w:r>
    </w:p>
    <w:p w14:paraId="7D0E70B2" w14:textId="24E7A7E9" w:rsidR="008367CA" w:rsidRPr="008F403E" w:rsidRDefault="00D73657" w:rsidP="007D68D2">
      <w:pPr>
        <w:pStyle w:val="022"/>
      </w:pPr>
      <w:r>
        <w:rPr>
          <w:rFonts w:hint="eastAsia"/>
        </w:rPr>
        <w:t>(10)</w:t>
      </w:r>
      <w:r>
        <w:rPr>
          <w:rFonts w:hint="eastAsia"/>
        </w:rPr>
        <w:tab/>
      </w:r>
      <w:r w:rsidR="008367CA" w:rsidRPr="008F403E">
        <w:rPr>
          <w:rFonts w:hint="eastAsia"/>
        </w:rPr>
        <w:t>振替不能分の再請求</w:t>
      </w:r>
    </w:p>
    <w:p w14:paraId="2E065034" w14:textId="7FFCF39D" w:rsidR="008367CA" w:rsidRPr="008F403E" w:rsidRDefault="008367CA" w:rsidP="007D68D2">
      <w:pPr>
        <w:pStyle w:val="0220"/>
      </w:pPr>
      <w:r w:rsidRPr="008F403E">
        <w:rPr>
          <w:rFonts w:hint="eastAsia"/>
        </w:rPr>
        <w:t>伝送契約者は、振替不能分の再請求をする時は、再請求分の請求明細を記録したデータを作成し、次回振替請求の際、伝送サービスにより口座振替の依頼を行うものとします。この場合、再請求分と次回請求分とを同時に請求する時は、その振替について、原則、優先順位をつけないものとします。</w:t>
      </w:r>
    </w:p>
    <w:p w14:paraId="433FB854" w14:textId="6194EE2E" w:rsidR="008367CA" w:rsidRPr="008F403E" w:rsidRDefault="00D73657" w:rsidP="007D68D2">
      <w:pPr>
        <w:pStyle w:val="022"/>
      </w:pPr>
      <w:r>
        <w:rPr>
          <w:rFonts w:hint="eastAsia"/>
        </w:rPr>
        <w:t>(11)</w:t>
      </w:r>
      <w:r>
        <w:rPr>
          <w:rFonts w:hint="eastAsia"/>
        </w:rPr>
        <w:tab/>
      </w:r>
      <w:r w:rsidR="008367CA" w:rsidRPr="008F403E">
        <w:rPr>
          <w:rFonts w:hint="eastAsia"/>
        </w:rPr>
        <w:t>停止通知</w:t>
      </w:r>
    </w:p>
    <w:p w14:paraId="7E8F3565" w14:textId="780733B5" w:rsidR="008367CA" w:rsidRPr="008F403E" w:rsidRDefault="008367CA" w:rsidP="007D68D2">
      <w:pPr>
        <w:pStyle w:val="0220"/>
      </w:pPr>
      <w:r w:rsidRPr="008F403E">
        <w:rPr>
          <w:rFonts w:hint="eastAsia"/>
        </w:rPr>
        <w:lastRenderedPageBreak/>
        <w:t>伝送契約者は、貯金口座振替依頼を停止した時は、その氏名等を</w:t>
      </w:r>
      <w:r w:rsidR="00BE4D79" w:rsidRPr="008F403E">
        <w:rPr>
          <w:rFonts w:hint="eastAsia"/>
        </w:rPr>
        <w:t>当組合</w:t>
      </w:r>
      <w:r w:rsidRPr="008F403E">
        <w:rPr>
          <w:rFonts w:hint="eastAsia"/>
        </w:rPr>
        <w:t>に通知するものとします。</w:t>
      </w:r>
    </w:p>
    <w:p w14:paraId="57005D73" w14:textId="4AA6F907" w:rsidR="008367CA" w:rsidRPr="008F403E" w:rsidRDefault="00D73657" w:rsidP="007D68D2">
      <w:pPr>
        <w:pStyle w:val="022"/>
      </w:pPr>
      <w:r>
        <w:rPr>
          <w:rFonts w:hint="eastAsia"/>
        </w:rPr>
        <w:t>(12)</w:t>
      </w:r>
      <w:r>
        <w:rPr>
          <w:rFonts w:hint="eastAsia"/>
        </w:rPr>
        <w:tab/>
      </w:r>
      <w:r w:rsidR="008367CA" w:rsidRPr="008F403E">
        <w:rPr>
          <w:rFonts w:hint="eastAsia"/>
        </w:rPr>
        <w:t>解約・変更通知</w:t>
      </w:r>
    </w:p>
    <w:p w14:paraId="440DE50F" w14:textId="0585D2F3" w:rsidR="008367CA" w:rsidRPr="008F403E" w:rsidRDefault="00BE4D79" w:rsidP="007D68D2">
      <w:pPr>
        <w:pStyle w:val="0220"/>
      </w:pPr>
      <w:r w:rsidRPr="008F403E">
        <w:rPr>
          <w:rFonts w:hint="eastAsia"/>
        </w:rPr>
        <w:t>当組合</w:t>
      </w:r>
      <w:r w:rsidR="008367CA" w:rsidRPr="008F403E">
        <w:rPr>
          <w:rFonts w:hint="eastAsia"/>
        </w:rPr>
        <w:t>は、貯金者の申</w:t>
      </w:r>
      <w:r w:rsidR="0002012C">
        <w:rPr>
          <w:rFonts w:hint="eastAsia"/>
        </w:rPr>
        <w:t>し</w:t>
      </w:r>
      <w:r w:rsidR="008367CA" w:rsidRPr="008F403E">
        <w:rPr>
          <w:rFonts w:hint="eastAsia"/>
        </w:rPr>
        <w:t>出</w:t>
      </w:r>
      <w:r w:rsidR="00EE2841">
        <w:rPr>
          <w:rFonts w:hint="eastAsia"/>
        </w:rPr>
        <w:t>、</w:t>
      </w:r>
      <w:r w:rsidR="008367CA" w:rsidRPr="008F403E">
        <w:rPr>
          <w:rFonts w:hint="eastAsia"/>
        </w:rPr>
        <w:t>または</w:t>
      </w:r>
      <w:r w:rsidRPr="008F403E">
        <w:rPr>
          <w:rFonts w:hint="eastAsia"/>
        </w:rPr>
        <w:t>当組合</w:t>
      </w:r>
      <w:r w:rsidR="008367CA" w:rsidRPr="008F403E">
        <w:rPr>
          <w:rFonts w:hint="eastAsia"/>
        </w:rPr>
        <w:t>の都合により当該貯金者との貯金口座振替を解約</w:t>
      </w:r>
      <w:r w:rsidR="00EE2841">
        <w:rPr>
          <w:rFonts w:hint="eastAsia"/>
        </w:rPr>
        <w:t>、</w:t>
      </w:r>
      <w:r w:rsidR="008367CA" w:rsidRPr="008F403E">
        <w:rPr>
          <w:rFonts w:hint="eastAsia"/>
        </w:rPr>
        <w:t>または変更した時はその旨通知するものとします。ただし、貯金者が当該指定口座を解約した時は、</w:t>
      </w:r>
      <w:r w:rsidRPr="008F403E">
        <w:rPr>
          <w:rFonts w:hint="eastAsia"/>
        </w:rPr>
        <w:t>当組合</w:t>
      </w:r>
      <w:r w:rsidR="008367CA" w:rsidRPr="008F403E">
        <w:rPr>
          <w:rFonts w:hint="eastAsia"/>
        </w:rPr>
        <w:t>は伝送契約者に対する通知は行わないものとします。</w:t>
      </w:r>
    </w:p>
    <w:p w14:paraId="3B9C8F87" w14:textId="50F4B80A" w:rsidR="008367CA" w:rsidRPr="008F403E" w:rsidRDefault="008367CA" w:rsidP="007D68D2">
      <w:pPr>
        <w:pStyle w:val="021"/>
      </w:pPr>
      <w:r w:rsidRPr="008F403E">
        <w:rPr>
          <w:rFonts w:hint="eastAsia"/>
        </w:rPr>
        <w:t>38</w:t>
      </w:r>
      <w:r w:rsidR="00DE6646" w:rsidRPr="008F403E">
        <w:rPr>
          <w:rFonts w:hint="eastAsia"/>
        </w:rPr>
        <w:tab/>
      </w:r>
      <w:r w:rsidRPr="008F403E">
        <w:rPr>
          <w:rFonts w:hint="eastAsia"/>
        </w:rPr>
        <w:t>ファイル伝送にかかる口座確認</w:t>
      </w:r>
    </w:p>
    <w:p w14:paraId="7100F96C" w14:textId="4C945AC8" w:rsidR="008367CA" w:rsidRPr="008F403E" w:rsidRDefault="00A12F50" w:rsidP="007D68D2">
      <w:pPr>
        <w:pStyle w:val="022"/>
      </w:pPr>
      <w:r>
        <w:rPr>
          <w:rFonts w:hint="eastAsia"/>
        </w:rPr>
        <w:t>(1)</w:t>
      </w:r>
      <w:r>
        <w:rPr>
          <w:rFonts w:hint="eastAsia"/>
        </w:rPr>
        <w:tab/>
      </w:r>
      <w:r w:rsidR="008367CA" w:rsidRPr="008F403E">
        <w:rPr>
          <w:rFonts w:hint="eastAsia"/>
        </w:rPr>
        <w:t>ファイル伝送にかかる口座確認とは、ファイル伝送契約者が、総合振込/給与・賞与振込データ、口座振替データおよび口座振込データの作成にあたって事前に各種データ等に記録される金融機関コード、店舗コード、貯金種目、口座番号および口座名義人の確認を行うサービスです（ただし、データの内容によって確認を行う範囲が異なる場合があります。）。</w:t>
      </w:r>
    </w:p>
    <w:p w14:paraId="7F1CC157" w14:textId="2FB2996E" w:rsidR="008367CA" w:rsidRPr="008F403E" w:rsidRDefault="00A12F50" w:rsidP="007D68D2">
      <w:pPr>
        <w:pStyle w:val="022"/>
      </w:pPr>
      <w:r>
        <w:rPr>
          <w:rFonts w:hint="eastAsia"/>
        </w:rPr>
        <w:t>(2)</w:t>
      </w:r>
      <w:r>
        <w:rPr>
          <w:rFonts w:hint="eastAsia"/>
        </w:rPr>
        <w:tab/>
      </w:r>
      <w:r w:rsidR="008367CA" w:rsidRPr="008F403E">
        <w:rPr>
          <w:rFonts w:hint="eastAsia"/>
        </w:rPr>
        <w:t>口座確認の取扱店の範囲は、</w:t>
      </w:r>
      <w:r w:rsidR="00BE4D79" w:rsidRPr="008F403E">
        <w:rPr>
          <w:rFonts w:hint="eastAsia"/>
        </w:rPr>
        <w:t>当組合</w:t>
      </w:r>
      <w:r w:rsidR="008367CA" w:rsidRPr="008F403E">
        <w:rPr>
          <w:rFonts w:hint="eastAsia"/>
        </w:rPr>
        <w:t>および</w:t>
      </w:r>
      <w:r w:rsidR="00BE4D79" w:rsidRPr="008F403E">
        <w:rPr>
          <w:rFonts w:hint="eastAsia"/>
        </w:rPr>
        <w:t>当組合</w:t>
      </w:r>
      <w:r w:rsidR="008367CA" w:rsidRPr="008F403E">
        <w:rPr>
          <w:rFonts w:hint="eastAsia"/>
        </w:rPr>
        <w:t>と同一県内の農業協同組合・信用農業協同組合連合会の本支店とし（ただし、データの内容によって取扱店の範囲が異なる場合があります。）、貯金種目は、</w:t>
      </w:r>
      <w:r w:rsidR="00BE4D79" w:rsidRPr="008F403E">
        <w:rPr>
          <w:rFonts w:hint="eastAsia"/>
        </w:rPr>
        <w:t>当組合</w:t>
      </w:r>
      <w:r w:rsidR="008367CA" w:rsidRPr="008F403E">
        <w:rPr>
          <w:rFonts w:hint="eastAsia"/>
        </w:rPr>
        <w:t>所定の種目とします。</w:t>
      </w:r>
    </w:p>
    <w:p w14:paraId="0D3230ED" w14:textId="4497B61E" w:rsidR="008367CA" w:rsidRPr="008F403E" w:rsidRDefault="00D73657" w:rsidP="007D68D2">
      <w:pPr>
        <w:pStyle w:val="022"/>
      </w:pPr>
      <w:r>
        <w:rPr>
          <w:rFonts w:hint="eastAsia"/>
        </w:rPr>
        <w:t>(3)</w:t>
      </w:r>
      <w:r>
        <w:rPr>
          <w:rFonts w:hint="eastAsia"/>
        </w:rPr>
        <w:tab/>
      </w:r>
      <w:r w:rsidR="00BE4D79" w:rsidRPr="008F403E">
        <w:rPr>
          <w:rFonts w:hint="eastAsia"/>
        </w:rPr>
        <w:t>当組合</w:t>
      </w:r>
      <w:r w:rsidR="008367CA" w:rsidRPr="008F403E">
        <w:rPr>
          <w:rFonts w:hint="eastAsia"/>
        </w:rPr>
        <w:t>は口座確認結果について、口座確認依頼日の翌営業日の</w:t>
      </w:r>
      <w:r w:rsidR="00BE4D79" w:rsidRPr="008F403E">
        <w:rPr>
          <w:rFonts w:hint="eastAsia"/>
        </w:rPr>
        <w:t>当組合</w:t>
      </w:r>
      <w:r w:rsidR="008367CA" w:rsidRPr="008F403E">
        <w:rPr>
          <w:rFonts w:hint="eastAsia"/>
        </w:rPr>
        <w:t>所定の時刻から照会できるよう、登録を行うものとします。</w:t>
      </w:r>
    </w:p>
    <w:p w14:paraId="598BB390" w14:textId="240D76F7" w:rsidR="008367CA" w:rsidRPr="008F403E" w:rsidRDefault="00D73657" w:rsidP="007D68D2">
      <w:pPr>
        <w:pStyle w:val="022"/>
      </w:pPr>
      <w:r>
        <w:rPr>
          <w:rFonts w:hint="eastAsia"/>
        </w:rPr>
        <w:t>(4)</w:t>
      </w:r>
      <w:r>
        <w:rPr>
          <w:rFonts w:hint="eastAsia"/>
        </w:rPr>
        <w:tab/>
      </w:r>
      <w:r w:rsidR="008367CA" w:rsidRPr="008F403E">
        <w:rPr>
          <w:rFonts w:hint="eastAsia"/>
        </w:rPr>
        <w:t>伝送契約者は、</w:t>
      </w:r>
      <w:r w:rsidR="00BE4D79" w:rsidRPr="008F403E">
        <w:rPr>
          <w:rFonts w:hint="eastAsia"/>
        </w:rPr>
        <w:t>当組合</w:t>
      </w:r>
      <w:r w:rsidR="008367CA" w:rsidRPr="008F403E">
        <w:rPr>
          <w:rFonts w:hint="eastAsia"/>
        </w:rPr>
        <w:t>に対し、当該機能にかかる</w:t>
      </w:r>
      <w:r w:rsidR="00BE4D79" w:rsidRPr="008F403E">
        <w:rPr>
          <w:rFonts w:hint="eastAsia"/>
        </w:rPr>
        <w:t>当組合</w:t>
      </w:r>
      <w:r w:rsidR="008367CA" w:rsidRPr="008F403E">
        <w:rPr>
          <w:rFonts w:hint="eastAsia"/>
        </w:rPr>
        <w:t>所定の専用手数料および専用手数料合計額にかかる消費税等相当額を支払うものとします。</w:t>
      </w:r>
    </w:p>
    <w:p w14:paraId="10E1D4CD" w14:textId="574540E8" w:rsidR="008367CA" w:rsidRPr="008F403E" w:rsidRDefault="008367CA" w:rsidP="007D68D2">
      <w:pPr>
        <w:pStyle w:val="021"/>
      </w:pPr>
      <w:r w:rsidRPr="008F403E">
        <w:rPr>
          <w:rFonts w:hint="eastAsia"/>
        </w:rPr>
        <w:t>39</w:t>
      </w:r>
      <w:r w:rsidR="00DE6646" w:rsidRPr="008F403E">
        <w:rPr>
          <w:rFonts w:hint="eastAsia"/>
        </w:rPr>
        <w:tab/>
      </w:r>
      <w:r w:rsidRPr="008F403E">
        <w:rPr>
          <w:rFonts w:hint="eastAsia"/>
        </w:rPr>
        <w:t>ファイル伝送にかかる口座番号変更</w:t>
      </w:r>
    </w:p>
    <w:p w14:paraId="142ADDC0" w14:textId="20681D97" w:rsidR="008367CA" w:rsidRPr="008F403E" w:rsidRDefault="00A12F50" w:rsidP="007D68D2">
      <w:pPr>
        <w:pStyle w:val="022"/>
      </w:pPr>
      <w:r>
        <w:rPr>
          <w:rFonts w:hint="eastAsia"/>
        </w:rPr>
        <w:t>(1)</w:t>
      </w:r>
      <w:r>
        <w:rPr>
          <w:rFonts w:hint="eastAsia"/>
        </w:rPr>
        <w:tab/>
      </w:r>
      <w:r w:rsidR="008367CA">
        <w:rPr>
          <w:rFonts w:hint="eastAsia"/>
        </w:rPr>
        <w:t>ファイル伝送にかか</w:t>
      </w:r>
      <w:r w:rsidR="008367CA" w:rsidRPr="008F403E">
        <w:rPr>
          <w:rFonts w:hint="eastAsia"/>
        </w:rPr>
        <w:t>る口座番号変更とは、</w:t>
      </w:r>
      <w:r w:rsidR="00BE4D79" w:rsidRPr="008F403E">
        <w:rPr>
          <w:rFonts w:hint="eastAsia"/>
        </w:rPr>
        <w:t>当組合</w:t>
      </w:r>
      <w:r w:rsidR="008367CA" w:rsidRPr="008F403E">
        <w:rPr>
          <w:rFonts w:hint="eastAsia"/>
        </w:rPr>
        <w:t>の合併・店舗統廃合等に伴い、ファイル伝送契約者からの依頼に基づき、金融機関コード、店舗コード、貯金種目、口座番号および口座名義人の一括変更を行うサービスです。</w:t>
      </w:r>
    </w:p>
    <w:p w14:paraId="4B89DD20" w14:textId="4061FD08" w:rsidR="008367CA" w:rsidRPr="008F403E" w:rsidRDefault="00A12F50" w:rsidP="007D68D2">
      <w:pPr>
        <w:pStyle w:val="022"/>
      </w:pPr>
      <w:r>
        <w:rPr>
          <w:rFonts w:hint="eastAsia"/>
        </w:rPr>
        <w:t>(2)</w:t>
      </w:r>
      <w:r>
        <w:rPr>
          <w:rFonts w:hint="eastAsia"/>
        </w:rPr>
        <w:tab/>
      </w:r>
      <w:r w:rsidR="008367CA" w:rsidRPr="008F403E">
        <w:rPr>
          <w:rFonts w:hint="eastAsia"/>
        </w:rPr>
        <w:t>口座番号変更の取扱店の範囲は、</w:t>
      </w:r>
      <w:r w:rsidR="00BE4D79" w:rsidRPr="008F403E">
        <w:rPr>
          <w:rFonts w:hint="eastAsia"/>
        </w:rPr>
        <w:t>当組合</w:t>
      </w:r>
      <w:r w:rsidR="008367CA" w:rsidRPr="008F403E">
        <w:rPr>
          <w:rFonts w:hint="eastAsia"/>
        </w:rPr>
        <w:t>および</w:t>
      </w:r>
      <w:r w:rsidR="00BE4D79" w:rsidRPr="008F403E">
        <w:rPr>
          <w:rFonts w:hint="eastAsia"/>
        </w:rPr>
        <w:t>当組合</w:t>
      </w:r>
      <w:r w:rsidR="008367CA" w:rsidRPr="008F403E">
        <w:rPr>
          <w:rFonts w:hint="eastAsia"/>
        </w:rPr>
        <w:t>と同一県内の農業協同組合・信用農業協同組合連合会の本支店とし、貯金種目は、</w:t>
      </w:r>
      <w:r w:rsidR="00BE4D79" w:rsidRPr="008F403E">
        <w:rPr>
          <w:rFonts w:hint="eastAsia"/>
        </w:rPr>
        <w:t>当組合</w:t>
      </w:r>
      <w:r w:rsidR="008367CA" w:rsidRPr="008F403E">
        <w:rPr>
          <w:rFonts w:hint="eastAsia"/>
        </w:rPr>
        <w:t>所定の種目とします。</w:t>
      </w:r>
    </w:p>
    <w:p w14:paraId="02F4EE51" w14:textId="296F68EE" w:rsidR="008367CA" w:rsidRDefault="00D73657" w:rsidP="007D68D2">
      <w:pPr>
        <w:pStyle w:val="022"/>
      </w:pPr>
      <w:r>
        <w:rPr>
          <w:rFonts w:hint="eastAsia"/>
        </w:rPr>
        <w:t>(3)</w:t>
      </w:r>
      <w:r>
        <w:rPr>
          <w:rFonts w:hint="eastAsia"/>
        </w:rPr>
        <w:tab/>
      </w:r>
      <w:r w:rsidR="00BE4D79" w:rsidRPr="008F403E">
        <w:rPr>
          <w:rFonts w:hint="eastAsia"/>
        </w:rPr>
        <w:t>当組合</w:t>
      </w:r>
      <w:r w:rsidR="008367CA" w:rsidRPr="008F403E">
        <w:rPr>
          <w:rFonts w:hint="eastAsia"/>
        </w:rPr>
        <w:t>は口座番号変更結果について、口座番号変更依頼日の翌営業日の</w:t>
      </w:r>
      <w:r w:rsidR="00BE4D79" w:rsidRPr="008F403E">
        <w:rPr>
          <w:rFonts w:hint="eastAsia"/>
        </w:rPr>
        <w:t>当組合</w:t>
      </w:r>
      <w:r w:rsidR="008367CA" w:rsidRPr="008F403E">
        <w:rPr>
          <w:rFonts w:hint="eastAsia"/>
        </w:rPr>
        <w:t>所定の時刻から照会できるよう、登録を行うものとしま</w:t>
      </w:r>
      <w:r w:rsidR="008367CA">
        <w:rPr>
          <w:rFonts w:hint="eastAsia"/>
        </w:rPr>
        <w:t>す。</w:t>
      </w:r>
    </w:p>
    <w:p w14:paraId="08A8A9EA" w14:textId="1F0B4873" w:rsidR="00086EFE" w:rsidRPr="000C7474" w:rsidRDefault="0082600B" w:rsidP="00943B18">
      <w:pPr>
        <w:pStyle w:val="01"/>
      </w:pPr>
      <w:r>
        <w:tab/>
      </w:r>
      <w:r>
        <w:tab/>
      </w:r>
      <w:r>
        <w:tab/>
      </w:r>
      <w:r>
        <w:tab/>
      </w:r>
      <w:r>
        <w:tab/>
      </w:r>
      <w:r>
        <w:tab/>
      </w:r>
      <w:r>
        <w:tab/>
      </w:r>
      <w:r>
        <w:tab/>
      </w:r>
      <w:r>
        <w:tab/>
      </w:r>
      <w:r>
        <w:tab/>
      </w:r>
      <w:r w:rsidR="008367CA">
        <w:rPr>
          <w:rFonts w:hint="eastAsia"/>
        </w:rPr>
        <w:t>以上</w:t>
      </w:r>
    </w:p>
    <w:sectPr w:rsidR="00086EFE" w:rsidRPr="000C7474" w:rsidSect="0005581D">
      <w:footerReference w:type="default" r:id="rId11"/>
      <w:footerReference w:type="first" r:id="rId12"/>
      <w:pgSz w:w="11906" w:h="16838" w:code="9"/>
      <w:pgMar w:top="1418" w:right="1134" w:bottom="1134" w:left="1134" w:header="454" w:footer="454" w:gutter="0"/>
      <w:pgNumType w:start="1" w:chapStyle="1"/>
      <w:cols w:space="454"/>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2A73F" w14:textId="77777777" w:rsidR="00976FA2" w:rsidRDefault="00976FA2" w:rsidP="001C620D">
      <w:r>
        <w:separator/>
      </w:r>
    </w:p>
  </w:endnote>
  <w:endnote w:type="continuationSeparator" w:id="0">
    <w:p w14:paraId="201651DB" w14:textId="77777777" w:rsidR="00976FA2" w:rsidRDefault="00976FA2" w:rsidP="001C620D">
      <w:r>
        <w:continuationSeparator/>
      </w:r>
    </w:p>
  </w:endnote>
  <w:endnote w:type="continuationNotice" w:id="1">
    <w:p w14:paraId="5A7C48D7" w14:textId="77777777" w:rsidR="00976FA2" w:rsidRDefault="00976F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923BE" w14:textId="76F7F4BA" w:rsidR="00B10219" w:rsidRPr="000C17FA" w:rsidRDefault="00616F4F">
    <w:pPr>
      <w:pStyle w:val="a7"/>
    </w:pPr>
    <w:r>
      <w:rPr>
        <w:rFonts w:hint="eastAsia"/>
      </w:rPr>
      <w:t>(2025/10)</w:t>
    </w:r>
    <w:r>
      <w:ptab w:relativeTo="margin" w:alignment="center" w:leader="none"/>
    </w:r>
    <w:r>
      <w:fldChar w:fldCharType="begin"/>
    </w:r>
    <w:r>
      <w:instrText>PAGE   \* MERGEFORMAT</w:instrText>
    </w:r>
    <w:r>
      <w:fldChar w:fldCharType="separate"/>
    </w:r>
    <w:r w:rsidR="00F14E00" w:rsidRPr="00F14E00">
      <w:rPr>
        <w:noProof/>
        <w:lang w:val="ja-JP"/>
      </w:rPr>
      <w:t>19</w:t>
    </w:r>
    <w: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D7CED" w14:textId="537141DB" w:rsidR="00084E35" w:rsidRDefault="008774A8">
    <w:pPr>
      <w:pStyle w:val="a7"/>
    </w:pPr>
    <w:r>
      <w:rPr>
        <w:rFonts w:hint="eastAsia"/>
      </w:rPr>
      <w:t>(2025/10)</w:t>
    </w:r>
    <w:r>
      <w:ptab w:relativeTo="margin" w:alignment="center" w:leader="none"/>
    </w:r>
    <w:r w:rsidR="0005581D">
      <w:fldChar w:fldCharType="begin"/>
    </w:r>
    <w:r w:rsidR="0005581D">
      <w:instrText>PAGE   \* MERGEFORMAT</w:instrText>
    </w:r>
    <w:r w:rsidR="0005581D">
      <w:fldChar w:fldCharType="separate"/>
    </w:r>
    <w:r w:rsidR="00F14E00" w:rsidRPr="00F14E00">
      <w:rPr>
        <w:noProof/>
        <w:lang w:val="ja-JP"/>
      </w:rPr>
      <w:t>1</w:t>
    </w:r>
    <w:r w:rsidR="0005581D">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FDE5F" w14:textId="77777777" w:rsidR="00976FA2" w:rsidRDefault="00976FA2" w:rsidP="001C620D">
      <w:r>
        <w:separator/>
      </w:r>
    </w:p>
  </w:footnote>
  <w:footnote w:type="continuationSeparator" w:id="0">
    <w:p w14:paraId="6B2C85AC" w14:textId="77777777" w:rsidR="00976FA2" w:rsidRDefault="00976FA2" w:rsidP="001C620D">
      <w:r>
        <w:continuationSeparator/>
      </w:r>
    </w:p>
  </w:footnote>
  <w:footnote w:type="continuationNotice" w:id="1">
    <w:p w14:paraId="77A159DF" w14:textId="77777777" w:rsidR="00976FA2" w:rsidRDefault="00976FA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04C892"/>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F568E9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4B3EE27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B07AB40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3F620B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DB4BC4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FE6460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8"/>
    <w:multiLevelType w:val="singleLevel"/>
    <w:tmpl w:val="4CD29A68"/>
    <w:lvl w:ilvl="0">
      <w:start w:val="1"/>
      <w:numFmt w:val="decimal"/>
      <w:lvlText w:val="%1."/>
      <w:lvlJc w:val="left"/>
      <w:pPr>
        <w:tabs>
          <w:tab w:val="num" w:pos="360"/>
        </w:tabs>
        <w:ind w:left="360" w:hanging="360"/>
      </w:pPr>
    </w:lvl>
  </w:abstractNum>
  <w:abstractNum w:abstractNumId="8" w15:restartNumberingAfterBreak="0">
    <w:nsid w:val="02180392"/>
    <w:multiLevelType w:val="hybridMultilevel"/>
    <w:tmpl w:val="3026AE32"/>
    <w:lvl w:ilvl="0" w:tplc="96466A52">
      <w:start w:val="1"/>
      <w:numFmt w:val="decimal"/>
      <w:lvlText w:val="%1."/>
      <w:lvlJc w:val="left"/>
      <w:pPr>
        <w:ind w:left="919" w:hanging="465"/>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 w15:restartNumberingAfterBreak="0">
    <w:nsid w:val="0AAC1B1E"/>
    <w:multiLevelType w:val="multilevel"/>
    <w:tmpl w:val="2CF64AC0"/>
    <w:lvl w:ilvl="0">
      <w:start w:val="1"/>
      <w:numFmt w:val="decimal"/>
      <w:lvlText w:val="%1."/>
      <w:lvlJc w:val="left"/>
      <w:pPr>
        <w:tabs>
          <w:tab w:val="num" w:pos="1134"/>
        </w:tabs>
        <w:ind w:left="1588" w:hanging="45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10" w15:restartNumberingAfterBreak="0">
    <w:nsid w:val="0CDE61FE"/>
    <w:multiLevelType w:val="multilevel"/>
    <w:tmpl w:val="7D405E64"/>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1" w15:restartNumberingAfterBreak="0">
    <w:nsid w:val="0DEB32D4"/>
    <w:multiLevelType w:val="multilevel"/>
    <w:tmpl w:val="8086F17E"/>
    <w:lvl w:ilvl="0">
      <w:start w:val="1"/>
      <w:numFmt w:val="decimal"/>
      <w:lvlText w:val="%1."/>
      <w:lvlJc w:val="left"/>
      <w:pPr>
        <w:tabs>
          <w:tab w:val="num" w:pos="1814"/>
        </w:tabs>
        <w:ind w:left="2268" w:hanging="1134"/>
      </w:pPr>
      <w:rPr>
        <w:rFonts w:hint="default"/>
      </w:rPr>
    </w:lvl>
    <w:lvl w:ilvl="1">
      <w:start w:val="1"/>
      <w:numFmt w:val="decimal"/>
      <w:lvlText w:val="%1.%2"/>
      <w:lvlJc w:val="left"/>
      <w:pPr>
        <w:ind w:left="1021" w:hanging="1021"/>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12" w15:restartNumberingAfterBreak="0">
    <w:nsid w:val="131676FF"/>
    <w:multiLevelType w:val="multilevel"/>
    <w:tmpl w:val="5C32854A"/>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3" w15:restartNumberingAfterBreak="0">
    <w:nsid w:val="159536A1"/>
    <w:multiLevelType w:val="multilevel"/>
    <w:tmpl w:val="2646ACAC"/>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4" w15:restartNumberingAfterBreak="0">
    <w:nsid w:val="19952502"/>
    <w:multiLevelType w:val="multilevel"/>
    <w:tmpl w:val="572CC100"/>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2-%3"/>
      <w:lvlJc w:val="left"/>
      <w:pPr>
        <w:tabs>
          <w:tab w:val="num" w:pos="-2978"/>
        </w:tabs>
        <w:ind w:left="-3432" w:firstLine="0"/>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5" w15:restartNumberingAfterBreak="0">
    <w:nsid w:val="2153317A"/>
    <w:multiLevelType w:val="multilevel"/>
    <w:tmpl w:val="589E3810"/>
    <w:lvl w:ilvl="0">
      <w:start w:val="1"/>
      <w:numFmt w:val="decimal"/>
      <w:lvlText w:val="%1."/>
      <w:lvlJc w:val="left"/>
      <w:pPr>
        <w:tabs>
          <w:tab w:val="num" w:pos="1814"/>
        </w:tabs>
        <w:ind w:left="2268" w:hanging="1134"/>
      </w:pPr>
      <w:rPr>
        <w:rFonts w:hint="default"/>
      </w:rPr>
    </w:lvl>
    <w:lvl w:ilvl="1">
      <w:start w:val="1"/>
      <w:numFmt w:val="decimal"/>
      <w:lvlRestart w:val="0"/>
      <w:lvlText w:val="%2."/>
      <w:lvlJc w:val="left"/>
      <w:pPr>
        <w:ind w:left="1134" w:hanging="567"/>
      </w:pPr>
      <w:rPr>
        <w:rFonts w:hint="default"/>
      </w:rPr>
    </w:lvl>
    <w:lvl w:ilvl="2">
      <w:start w:val="1"/>
      <w:numFmt w:val="decimal"/>
      <w:lvlRestart w:val="0"/>
      <w:lvlText w:val="%3."/>
      <w:lvlJc w:val="left"/>
      <w:pPr>
        <w:tabs>
          <w:tab w:val="num" w:pos="567"/>
        </w:tabs>
        <w:ind w:left="0" w:firstLine="0"/>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16" w15:restartNumberingAfterBreak="0">
    <w:nsid w:val="23787CD6"/>
    <w:multiLevelType w:val="hybridMultilevel"/>
    <w:tmpl w:val="029A0844"/>
    <w:lvl w:ilvl="0" w:tplc="D28CC5A0">
      <w:start w:val="1"/>
      <w:numFmt w:val="bullet"/>
      <w:pStyle w:val="09"/>
      <w:lvlText w:val="●"/>
      <w:lvlJc w:val="left"/>
      <w:pPr>
        <w:ind w:left="817" w:hanging="420"/>
      </w:pPr>
      <w:rPr>
        <w:rFonts w:ascii="ＭＳ ゴシック" w:eastAsia="ＭＳ ゴシック" w:hAnsi="ＭＳ ゴシック" w:hint="eastAsia"/>
        <w:b/>
        <w:i w:val="0"/>
        <w:color w:val="7F7F7F" w:themeColor="text1" w:themeTint="8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BF215D"/>
    <w:multiLevelType w:val="hybridMultilevel"/>
    <w:tmpl w:val="385213A4"/>
    <w:lvl w:ilvl="0" w:tplc="772E8EDC">
      <w:start w:val="1"/>
      <w:numFmt w:val="bullet"/>
      <w:lvlText w:val=""/>
      <w:lvlJc w:val="left"/>
      <w:pPr>
        <w:tabs>
          <w:tab w:val="num" w:pos="0"/>
        </w:tabs>
        <w:ind w:left="874" w:hanging="420"/>
      </w:pPr>
      <w:rPr>
        <w:rFonts w:ascii="Wingdings" w:hAnsi="Wingdings" w:hint="default"/>
        <w:color w:val="333399"/>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8" w15:restartNumberingAfterBreak="0">
    <w:nsid w:val="27AE75E2"/>
    <w:multiLevelType w:val="multilevel"/>
    <w:tmpl w:val="7D524742"/>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2978"/>
        </w:tabs>
        <w:ind w:left="-3432" w:firstLine="0"/>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9" w15:restartNumberingAfterBreak="0">
    <w:nsid w:val="2DFC5A1B"/>
    <w:multiLevelType w:val="multilevel"/>
    <w:tmpl w:val="67B85EF4"/>
    <w:lvl w:ilvl="0">
      <w:start w:val="1"/>
      <w:numFmt w:val="decimal"/>
      <w:lvlText w:val="%1."/>
      <w:lvlJc w:val="left"/>
      <w:pPr>
        <w:tabs>
          <w:tab w:val="num" w:pos="1134"/>
        </w:tabs>
        <w:ind w:left="454" w:firstLine="680"/>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0" w15:restartNumberingAfterBreak="0">
    <w:nsid w:val="2ED43DCA"/>
    <w:multiLevelType w:val="multilevel"/>
    <w:tmpl w:val="2646ACAC"/>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21" w15:restartNumberingAfterBreak="0">
    <w:nsid w:val="32F80498"/>
    <w:multiLevelType w:val="multilevel"/>
    <w:tmpl w:val="4BDC893E"/>
    <w:lvl w:ilvl="0">
      <w:start w:val="1"/>
      <w:numFmt w:val="decimal"/>
      <w:lvlText w:val="%1."/>
      <w:lvlJc w:val="left"/>
      <w:pPr>
        <w:tabs>
          <w:tab w:val="num" w:pos="1814"/>
        </w:tabs>
        <w:ind w:left="2268" w:hanging="113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2" w15:restartNumberingAfterBreak="0">
    <w:nsid w:val="33D24CC1"/>
    <w:multiLevelType w:val="hybridMultilevel"/>
    <w:tmpl w:val="0D5E37F6"/>
    <w:lvl w:ilvl="0" w:tplc="07CC59EC">
      <w:start w:val="1"/>
      <w:numFmt w:val="decimal"/>
      <w:lvlText w:val="第%1章"/>
      <w:lvlJc w:val="left"/>
      <w:pPr>
        <w:ind w:left="420" w:hanging="420"/>
      </w:pPr>
      <w:rPr>
        <w:rFonts w:ascii="ＭＳ ゴシック" w:eastAsia="ＭＳ ゴシック" w:hint="eastAsia"/>
        <w:b/>
        <w:i w:val="0"/>
        <w:sz w:val="5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111C22"/>
    <w:multiLevelType w:val="multilevel"/>
    <w:tmpl w:val="4BDC893E"/>
    <w:lvl w:ilvl="0">
      <w:start w:val="1"/>
      <w:numFmt w:val="decimal"/>
      <w:lvlText w:val="%1."/>
      <w:lvlJc w:val="left"/>
      <w:pPr>
        <w:tabs>
          <w:tab w:val="num" w:pos="1814"/>
        </w:tabs>
        <w:ind w:left="2268" w:hanging="113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4" w15:restartNumberingAfterBreak="0">
    <w:nsid w:val="3D163947"/>
    <w:multiLevelType w:val="multilevel"/>
    <w:tmpl w:val="1D000052"/>
    <w:lvl w:ilvl="0">
      <w:start w:val="1"/>
      <w:numFmt w:val="decimal"/>
      <w:lvlText w:val="第%1章"/>
      <w:lvlJc w:val="left"/>
      <w:pPr>
        <w:ind w:left="3119" w:hanging="198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3F097431"/>
    <w:multiLevelType w:val="multilevel"/>
    <w:tmpl w:val="4BDC893E"/>
    <w:lvl w:ilvl="0">
      <w:start w:val="1"/>
      <w:numFmt w:val="decimal"/>
      <w:lvlText w:val="%1."/>
      <w:lvlJc w:val="left"/>
      <w:pPr>
        <w:tabs>
          <w:tab w:val="num" w:pos="1814"/>
        </w:tabs>
        <w:ind w:left="2268" w:hanging="113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6" w15:restartNumberingAfterBreak="0">
    <w:nsid w:val="40A378E8"/>
    <w:multiLevelType w:val="hybridMultilevel"/>
    <w:tmpl w:val="562EB2FE"/>
    <w:lvl w:ilvl="0" w:tplc="5E4E7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9B6873"/>
    <w:multiLevelType w:val="multilevel"/>
    <w:tmpl w:val="2106354C"/>
    <w:lvl w:ilvl="0">
      <w:start w:val="1"/>
      <w:numFmt w:val="decimal"/>
      <w:lvlText w:val="第%1章"/>
      <w:lvlJc w:val="left"/>
      <w:pPr>
        <w:tabs>
          <w:tab w:val="num" w:pos="2178"/>
        </w:tabs>
        <w:ind w:left="1044" w:firstLine="0"/>
      </w:pPr>
      <w:rPr>
        <w:rFonts w:hint="default"/>
      </w:rPr>
    </w:lvl>
    <w:lvl w:ilvl="1">
      <w:start w:val="1"/>
      <w:numFmt w:val="upperLetter"/>
      <w:lvlText w:val="%2."/>
      <w:lvlJc w:val="left"/>
      <w:pPr>
        <w:tabs>
          <w:tab w:val="num" w:pos="3886"/>
        </w:tabs>
        <w:ind w:left="3432" w:firstLine="0"/>
      </w:pPr>
      <w:rPr>
        <w:rFonts w:hint="default"/>
      </w:rPr>
    </w:lvl>
    <w:lvl w:ilvl="2">
      <w:start w:val="1"/>
      <w:numFmt w:val="decimal"/>
      <w:lvlText w:val="%2-%3"/>
      <w:lvlJc w:val="left"/>
      <w:pPr>
        <w:tabs>
          <w:tab w:val="num" w:pos="454"/>
        </w:tabs>
        <w:ind w:left="0" w:firstLine="0"/>
      </w:pPr>
      <w:rPr>
        <w:rFonts w:hint="default"/>
      </w:rPr>
    </w:lvl>
    <w:lvl w:ilvl="3">
      <w:start w:val="1"/>
      <w:numFmt w:val="decimal"/>
      <w:lvlText w:val="%1.%2.%3.%4"/>
      <w:lvlJc w:val="left"/>
      <w:pPr>
        <w:tabs>
          <w:tab w:val="num" w:pos="2270"/>
        </w:tabs>
        <w:ind w:left="2270" w:hanging="1080"/>
      </w:pPr>
      <w:rPr>
        <w:rFonts w:hint="default"/>
      </w:rPr>
    </w:lvl>
    <w:lvl w:ilvl="4">
      <w:start w:val="1"/>
      <w:numFmt w:val="decimal"/>
      <w:lvlText w:val="%1.%2.%3.%4.%5"/>
      <w:lvlJc w:val="left"/>
      <w:pPr>
        <w:tabs>
          <w:tab w:val="num" w:pos="2383"/>
        </w:tabs>
        <w:ind w:left="2383" w:hanging="1080"/>
      </w:pPr>
      <w:rPr>
        <w:rFonts w:hint="default"/>
      </w:rPr>
    </w:lvl>
    <w:lvl w:ilvl="5">
      <w:start w:val="1"/>
      <w:numFmt w:val="decimal"/>
      <w:lvlText w:val="%1.%2.%3.%4.%5.%6"/>
      <w:lvlJc w:val="left"/>
      <w:pPr>
        <w:tabs>
          <w:tab w:val="num" w:pos="2856"/>
        </w:tabs>
        <w:ind w:left="2856" w:hanging="1440"/>
      </w:pPr>
      <w:rPr>
        <w:rFonts w:hint="default"/>
      </w:rPr>
    </w:lvl>
    <w:lvl w:ilvl="6">
      <w:start w:val="1"/>
      <w:numFmt w:val="decimal"/>
      <w:lvlText w:val="%1.%2.%3.%4.%5.%6.%7"/>
      <w:lvlJc w:val="left"/>
      <w:pPr>
        <w:tabs>
          <w:tab w:val="num" w:pos="2969"/>
        </w:tabs>
        <w:ind w:left="2969" w:hanging="1440"/>
      </w:pPr>
      <w:rPr>
        <w:rFonts w:hint="default"/>
      </w:rPr>
    </w:lvl>
    <w:lvl w:ilvl="7">
      <w:start w:val="1"/>
      <w:numFmt w:val="decimal"/>
      <w:lvlText w:val="%1.%2.%3.%4.%5.%6.%7.%8"/>
      <w:lvlJc w:val="left"/>
      <w:pPr>
        <w:tabs>
          <w:tab w:val="num" w:pos="3442"/>
        </w:tabs>
        <w:ind w:left="3442" w:hanging="1800"/>
      </w:pPr>
      <w:rPr>
        <w:rFonts w:hint="default"/>
      </w:rPr>
    </w:lvl>
    <w:lvl w:ilvl="8">
      <w:start w:val="1"/>
      <w:numFmt w:val="decimal"/>
      <w:lvlText w:val="%1.%2.%3.%4.%5.%6.%7.%8.%9"/>
      <w:lvlJc w:val="left"/>
      <w:pPr>
        <w:tabs>
          <w:tab w:val="num" w:pos="3555"/>
        </w:tabs>
        <w:ind w:left="3555" w:hanging="1800"/>
      </w:pPr>
      <w:rPr>
        <w:rFonts w:hint="default"/>
      </w:rPr>
    </w:lvl>
  </w:abstractNum>
  <w:abstractNum w:abstractNumId="28" w15:restartNumberingAfterBreak="0">
    <w:nsid w:val="4A624667"/>
    <w:multiLevelType w:val="multilevel"/>
    <w:tmpl w:val="EF90FC4A"/>
    <w:lvl w:ilvl="0">
      <w:start w:val="1"/>
      <w:numFmt w:val="decimal"/>
      <w:lvlText w:val="%1."/>
      <w:lvlJc w:val="left"/>
      <w:pPr>
        <w:tabs>
          <w:tab w:val="num" w:pos="1588"/>
        </w:tabs>
        <w:ind w:left="2041" w:hanging="907"/>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9" w15:restartNumberingAfterBreak="0">
    <w:nsid w:val="52F83E45"/>
    <w:multiLevelType w:val="multilevel"/>
    <w:tmpl w:val="CDD29DCA"/>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102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30" w15:restartNumberingAfterBreak="0">
    <w:nsid w:val="5D827C93"/>
    <w:multiLevelType w:val="multilevel"/>
    <w:tmpl w:val="305A715C"/>
    <w:lvl w:ilvl="0">
      <w:start w:val="1"/>
      <w:numFmt w:val="bullet"/>
      <w:lvlText w:val=""/>
      <w:lvlJc w:val="left"/>
      <w:pPr>
        <w:ind w:left="590" w:hanging="420"/>
      </w:pPr>
      <w:rPr>
        <w:rFonts w:ascii="Wingdings" w:hAnsi="Wingdings" w:hint="default"/>
        <w:color w:val="3399FF"/>
        <w:sz w:val="3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5AE0C95"/>
    <w:multiLevelType w:val="multilevel"/>
    <w:tmpl w:val="44BC5DB4"/>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32" w15:restartNumberingAfterBreak="0">
    <w:nsid w:val="69441358"/>
    <w:multiLevelType w:val="multilevel"/>
    <w:tmpl w:val="24B48E76"/>
    <w:lvl w:ilvl="0">
      <w:start w:val="1"/>
      <w:numFmt w:val="bullet"/>
      <w:lvlText w:val=""/>
      <w:lvlJc w:val="left"/>
      <w:pPr>
        <w:ind w:left="874" w:hanging="420"/>
      </w:pPr>
      <w:rPr>
        <w:rFonts w:ascii="Wingdings" w:hAnsi="Wingdings" w:hint="default"/>
        <w:color w:val="3399FF"/>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33" w15:restartNumberingAfterBreak="0">
    <w:nsid w:val="6F2771C3"/>
    <w:multiLevelType w:val="multilevel"/>
    <w:tmpl w:val="4BDC893E"/>
    <w:lvl w:ilvl="0">
      <w:start w:val="1"/>
      <w:numFmt w:val="decimal"/>
      <w:lvlText w:val="%1."/>
      <w:lvlJc w:val="left"/>
      <w:pPr>
        <w:tabs>
          <w:tab w:val="num" w:pos="1814"/>
        </w:tabs>
        <w:ind w:left="2268" w:hanging="113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34" w15:restartNumberingAfterBreak="0">
    <w:nsid w:val="6FCC3ABD"/>
    <w:multiLevelType w:val="multilevel"/>
    <w:tmpl w:val="1D16435E"/>
    <w:lvl w:ilvl="0">
      <w:start w:val="1"/>
      <w:numFmt w:val="decimal"/>
      <w:lvlText w:val="%1."/>
      <w:lvlJc w:val="left"/>
      <w:pPr>
        <w:tabs>
          <w:tab w:val="num" w:pos="1701"/>
        </w:tabs>
        <w:ind w:left="2155" w:hanging="1021"/>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35" w15:restartNumberingAfterBreak="0">
    <w:nsid w:val="70B520D1"/>
    <w:multiLevelType w:val="hybridMultilevel"/>
    <w:tmpl w:val="41A853C0"/>
    <w:lvl w:ilvl="0" w:tplc="84C2A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4E7969"/>
    <w:multiLevelType w:val="hybridMultilevel"/>
    <w:tmpl w:val="AEF6B5D0"/>
    <w:lvl w:ilvl="0" w:tplc="9C9207B2">
      <w:start w:val="1"/>
      <w:numFmt w:val="decimal"/>
      <w:lvlText w:val="%1."/>
      <w:lvlJc w:val="left"/>
      <w:pPr>
        <w:ind w:left="919" w:hanging="46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7" w15:restartNumberingAfterBreak="0">
    <w:nsid w:val="755B7238"/>
    <w:multiLevelType w:val="multilevel"/>
    <w:tmpl w:val="EB387A04"/>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38" w15:restartNumberingAfterBreak="0">
    <w:nsid w:val="772D5869"/>
    <w:multiLevelType w:val="hybridMultilevel"/>
    <w:tmpl w:val="0A62B53C"/>
    <w:lvl w:ilvl="0" w:tplc="EF3A04D0">
      <w:start w:val="1"/>
      <w:numFmt w:val="bullet"/>
      <w:lvlText w:val="■"/>
      <w:lvlJc w:val="left"/>
      <w:pPr>
        <w:ind w:left="420" w:hanging="420"/>
      </w:pPr>
      <w:rPr>
        <w:rFonts w:ascii="ＭＳ ゴシック" w:eastAsia="ＭＳ ゴシック" w:hAnsi="ＭＳ ゴシック" w:hint="eastAsia"/>
        <w:color w:val="7F7F7F" w:themeColor="text1" w:themeTint="8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8020F0"/>
    <w:multiLevelType w:val="multilevel"/>
    <w:tmpl w:val="44F242C8"/>
    <w:lvl w:ilvl="0">
      <w:start w:val="4"/>
      <w:numFmt w:val="decimal"/>
      <w:lvlText w:val="%1"/>
      <w:lvlJc w:val="left"/>
      <w:pPr>
        <w:tabs>
          <w:tab w:val="num" w:pos="851"/>
        </w:tabs>
        <w:ind w:left="851" w:hanging="567"/>
      </w:pPr>
      <w:rPr>
        <w:rFonts w:ascii="HGP創英角ｺﾞｼｯｸUB" w:eastAsia="HGP創英角ｺﾞｼｯｸUB" w:hAnsi="Arial" w:cs="Arial" w:hint="eastAsia"/>
        <w:b/>
        <w:i w:val="0"/>
        <w:color w:val="auto"/>
        <w:sz w:val="44"/>
        <w:szCs w:val="28"/>
        <w:u w:val="none"/>
        <w:em w:val="none"/>
      </w:rPr>
    </w:lvl>
    <w:lvl w:ilvl="1">
      <w:start w:val="1"/>
      <w:numFmt w:val="decimal"/>
      <w:lvlText w:val="%1.%2"/>
      <w:lvlJc w:val="left"/>
      <w:pPr>
        <w:tabs>
          <w:tab w:val="num" w:pos="567"/>
        </w:tabs>
        <w:ind w:left="568" w:hanging="568"/>
      </w:pPr>
      <w:rPr>
        <w:rFonts w:ascii="HGP創英角ｺﾞｼｯｸUB" w:eastAsia="HGP創英角ｺﾞｼｯｸUB" w:hAnsi="Arial" w:hint="eastAsia"/>
        <w:b w:val="0"/>
        <w:i w:val="0"/>
        <w:sz w:val="44"/>
        <w:szCs w:val="21"/>
      </w:rPr>
    </w:lvl>
    <w:lvl w:ilvl="2">
      <w:start w:val="1"/>
      <w:numFmt w:val="decimal"/>
      <w:lvlText w:val="%1.%2.%3"/>
      <w:lvlJc w:val="left"/>
      <w:pPr>
        <w:tabs>
          <w:tab w:val="num" w:pos="1021"/>
        </w:tabs>
        <w:ind w:left="1021" w:hanging="1021"/>
      </w:pPr>
      <w:rPr>
        <w:rFonts w:ascii="HGP創英角ｺﾞｼｯｸUB" w:eastAsia="HGP創英角ｺﾞｼｯｸUB" w:hAnsi="Arial" w:cs="Arial" w:hint="eastAsia"/>
        <w:b w:val="0"/>
        <w:bCs w:val="0"/>
        <w:i w:val="0"/>
        <w:iCs w:val="0"/>
        <w:caps w:val="0"/>
        <w:strike w:val="0"/>
        <w:dstrike w:val="0"/>
        <w:vanish w:val="0"/>
        <w:color w:val="000000"/>
        <w:spacing w:val="-6"/>
        <w:position w:val="0"/>
        <w:sz w:val="36"/>
        <w:szCs w:val="24"/>
        <w:u w:val="none"/>
        <w:vertAlign w:val="baseline"/>
        <w:em w:val="none"/>
      </w:rPr>
    </w:lvl>
    <w:lvl w:ilvl="3">
      <w:start w:val="1"/>
      <w:numFmt w:val="decimal"/>
      <w:lvlText w:val="%2.%3.%4"/>
      <w:lvlJc w:val="left"/>
      <w:pPr>
        <w:tabs>
          <w:tab w:val="num" w:pos="284"/>
        </w:tabs>
        <w:ind w:left="964" w:hanging="680"/>
      </w:pPr>
      <w:rPr>
        <w:rFonts w:hint="eastAsia"/>
        <w:bCs w:val="0"/>
        <w:i w:val="0"/>
        <w:iCs w:val="0"/>
        <w:caps w:val="0"/>
        <w:smallCaps w:val="0"/>
        <w:strike w:val="0"/>
        <w:dstrike w:val="0"/>
        <w:vanish w:val="0"/>
        <w:color w:val="000000"/>
        <w:position w:val="0"/>
        <w:u w:val="none"/>
        <w:vertAlign w:val="baseline"/>
        <w:em w:val="none"/>
      </w:rPr>
    </w:lvl>
    <w:lvl w:ilvl="4">
      <w:start w:val="1"/>
      <w:numFmt w:val="decimal"/>
      <w:suff w:val="space"/>
      <w:lvlText w:val="(%5)"/>
      <w:lvlJc w:val="left"/>
      <w:pPr>
        <w:ind w:left="1107" w:hanging="397"/>
      </w:pPr>
      <w:rPr>
        <w:rFonts w:hint="eastAsia"/>
      </w:rPr>
    </w:lvl>
    <w:lvl w:ilvl="5">
      <w:start w:val="1"/>
      <w:numFmt w:val="lowerLetter"/>
      <w:suff w:val="space"/>
      <w:lvlText w:val="(%6)"/>
      <w:lvlJc w:val="left"/>
      <w:pPr>
        <w:ind w:left="1248" w:hanging="397"/>
      </w:pPr>
      <w:rPr>
        <w:rFonts w:ascii="ＭＳ 明朝" w:eastAsia="ＭＳ 明朝" w:hint="eastAsia"/>
        <w:b w:val="0"/>
        <w:i w:val="0"/>
        <w:sz w:val="21"/>
        <w:szCs w:val="21"/>
      </w:rPr>
    </w:lvl>
    <w:lvl w:ilvl="6">
      <w:start w:val="1"/>
      <w:numFmt w:val="decimalEnclosedCircle"/>
      <w:suff w:val="space"/>
      <w:lvlText w:val="%7"/>
      <w:lvlJc w:val="left"/>
      <w:pPr>
        <w:ind w:left="1361" w:hanging="397"/>
      </w:pPr>
      <w:rPr>
        <w:rFonts w:ascii="ＭＳ 明朝" w:eastAsia="ＭＳ 明朝" w:hint="eastAsia"/>
        <w:b w:val="0"/>
        <w:i w:val="0"/>
        <w:sz w:val="21"/>
        <w:szCs w:val="21"/>
      </w:rPr>
    </w:lvl>
    <w:lvl w:ilvl="7">
      <w:start w:val="1"/>
      <w:numFmt w:val="lowerLetter"/>
      <w:suff w:val="space"/>
      <w:lvlText w:val="%8."/>
      <w:lvlJc w:val="left"/>
      <w:pPr>
        <w:ind w:left="1475" w:hanging="397"/>
      </w:pPr>
      <w:rPr>
        <w:rFonts w:ascii="ＭＳ 明朝" w:eastAsia="ＭＳ 明朝" w:hint="eastAsia"/>
        <w:b w:val="0"/>
        <w:i w:val="0"/>
        <w:sz w:val="21"/>
        <w:szCs w:val="21"/>
      </w:rPr>
    </w:lvl>
    <w:lvl w:ilvl="8">
      <w:start w:val="1"/>
      <w:numFmt w:val="none"/>
      <w:lvlText w:val=""/>
      <w:lvlJc w:val="left"/>
      <w:pPr>
        <w:tabs>
          <w:tab w:val="num" w:pos="4089"/>
        </w:tabs>
        <w:ind w:left="5784" w:hanging="1698"/>
      </w:pPr>
      <w:rPr>
        <w:rFonts w:hint="eastAsia"/>
      </w:rPr>
    </w:lvl>
  </w:abstractNum>
  <w:num w:numId="1">
    <w:abstractNumId w:val="39"/>
  </w:num>
  <w:num w:numId="2">
    <w:abstractNumId w:val="10"/>
  </w:num>
  <w:num w:numId="3">
    <w:abstractNumId w:val="16"/>
  </w:num>
  <w:num w:numId="4">
    <w:abstractNumId w:val="6"/>
  </w:num>
  <w:num w:numId="5">
    <w:abstractNumId w:val="5"/>
  </w:num>
  <w:num w:numId="6">
    <w:abstractNumId w:val="4"/>
  </w:num>
  <w:num w:numId="7">
    <w:abstractNumId w:val="17"/>
  </w:num>
  <w:num w:numId="8">
    <w:abstractNumId w:val="30"/>
  </w:num>
  <w:num w:numId="9">
    <w:abstractNumId w:val="15"/>
  </w:num>
  <w:num w:numId="10">
    <w:abstractNumId w:val="19"/>
  </w:num>
  <w:num w:numId="11">
    <w:abstractNumId w:val="9"/>
  </w:num>
  <w:num w:numId="12">
    <w:abstractNumId w:val="28"/>
  </w:num>
  <w:num w:numId="13">
    <w:abstractNumId w:val="34"/>
  </w:num>
  <w:num w:numId="14">
    <w:abstractNumId w:val="33"/>
  </w:num>
  <w:num w:numId="15">
    <w:abstractNumId w:val="27"/>
  </w:num>
  <w:num w:numId="16">
    <w:abstractNumId w:val="18"/>
  </w:num>
  <w:num w:numId="17">
    <w:abstractNumId w:val="14"/>
  </w:num>
  <w:num w:numId="18">
    <w:abstractNumId w:val="32"/>
  </w:num>
  <w:num w:numId="19">
    <w:abstractNumId w:val="21"/>
  </w:num>
  <w:num w:numId="20">
    <w:abstractNumId w:val="37"/>
  </w:num>
  <w:num w:numId="21">
    <w:abstractNumId w:val="13"/>
  </w:num>
  <w:num w:numId="22">
    <w:abstractNumId w:val="20"/>
  </w:num>
  <w:num w:numId="23">
    <w:abstractNumId w:val="12"/>
  </w:num>
  <w:num w:numId="24">
    <w:abstractNumId w:val="2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3"/>
  </w:num>
  <w:num w:numId="28">
    <w:abstractNumId w:val="25"/>
  </w:num>
  <w:num w:numId="29">
    <w:abstractNumId w:val="15"/>
  </w:num>
  <w:num w:numId="30">
    <w:abstractNumId w:val="35"/>
  </w:num>
  <w:num w:numId="31">
    <w:abstractNumId w:val="26"/>
  </w:num>
  <w:num w:numId="32">
    <w:abstractNumId w:val="1"/>
  </w:num>
  <w:num w:numId="33">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1"/>
  </w:num>
  <w:num w:numId="39">
    <w:abstractNumId w:val="7"/>
  </w:num>
  <w:num w:numId="40">
    <w:abstractNumId w:val="3"/>
  </w:num>
  <w:num w:numId="41">
    <w:abstractNumId w:val="2"/>
  </w:num>
  <w:num w:numId="42">
    <w:abstractNumId w:val="0"/>
  </w:num>
  <w:num w:numId="43">
    <w:abstractNumId w:val="22"/>
  </w:num>
  <w:num w:numId="44">
    <w:abstractNumId w:val="38"/>
  </w:num>
  <w:num w:numId="45">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839"/>
  <w:drawingGridHorizontalSpacing w:val="113"/>
  <w:drawingGridVerticalSpacing w:val="113"/>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B5"/>
    <w:rsid w:val="000005F9"/>
    <w:rsid w:val="0000067C"/>
    <w:rsid w:val="000018B4"/>
    <w:rsid w:val="00002936"/>
    <w:rsid w:val="000036B0"/>
    <w:rsid w:val="00003CDA"/>
    <w:rsid w:val="000042CE"/>
    <w:rsid w:val="00004824"/>
    <w:rsid w:val="000076E3"/>
    <w:rsid w:val="00010198"/>
    <w:rsid w:val="00010245"/>
    <w:rsid w:val="0001203D"/>
    <w:rsid w:val="00012B5C"/>
    <w:rsid w:val="00012F7E"/>
    <w:rsid w:val="00013471"/>
    <w:rsid w:val="00013CDF"/>
    <w:rsid w:val="0001421F"/>
    <w:rsid w:val="00014260"/>
    <w:rsid w:val="0001674E"/>
    <w:rsid w:val="000171C2"/>
    <w:rsid w:val="00017503"/>
    <w:rsid w:val="000200CB"/>
    <w:rsid w:val="0002012C"/>
    <w:rsid w:val="000210A8"/>
    <w:rsid w:val="000219C6"/>
    <w:rsid w:val="00021C70"/>
    <w:rsid w:val="00023236"/>
    <w:rsid w:val="00024685"/>
    <w:rsid w:val="00024A08"/>
    <w:rsid w:val="0002568F"/>
    <w:rsid w:val="00025E79"/>
    <w:rsid w:val="00026564"/>
    <w:rsid w:val="00026832"/>
    <w:rsid w:val="000268E2"/>
    <w:rsid w:val="00027414"/>
    <w:rsid w:val="000277B9"/>
    <w:rsid w:val="00030521"/>
    <w:rsid w:val="00030552"/>
    <w:rsid w:val="00030AC5"/>
    <w:rsid w:val="00030DF0"/>
    <w:rsid w:val="00031B30"/>
    <w:rsid w:val="00031E4B"/>
    <w:rsid w:val="000341A2"/>
    <w:rsid w:val="0003495B"/>
    <w:rsid w:val="000353A8"/>
    <w:rsid w:val="00036824"/>
    <w:rsid w:val="0003781D"/>
    <w:rsid w:val="000401D2"/>
    <w:rsid w:val="00041EE3"/>
    <w:rsid w:val="00043301"/>
    <w:rsid w:val="00043447"/>
    <w:rsid w:val="000450DF"/>
    <w:rsid w:val="000452BB"/>
    <w:rsid w:val="00045FB9"/>
    <w:rsid w:val="0004668C"/>
    <w:rsid w:val="00046DA7"/>
    <w:rsid w:val="0005092C"/>
    <w:rsid w:val="00050CD5"/>
    <w:rsid w:val="00051EB0"/>
    <w:rsid w:val="0005388D"/>
    <w:rsid w:val="00055435"/>
    <w:rsid w:val="0005581D"/>
    <w:rsid w:val="00061921"/>
    <w:rsid w:val="00062FA4"/>
    <w:rsid w:val="00062FD4"/>
    <w:rsid w:val="00064F5F"/>
    <w:rsid w:val="00065726"/>
    <w:rsid w:val="00065C37"/>
    <w:rsid w:val="00065FBD"/>
    <w:rsid w:val="00067F3E"/>
    <w:rsid w:val="000702DE"/>
    <w:rsid w:val="00070C72"/>
    <w:rsid w:val="00070FBD"/>
    <w:rsid w:val="000711C5"/>
    <w:rsid w:val="000717DE"/>
    <w:rsid w:val="00071C36"/>
    <w:rsid w:val="00071F41"/>
    <w:rsid w:val="000727AE"/>
    <w:rsid w:val="00072BFF"/>
    <w:rsid w:val="00073EA1"/>
    <w:rsid w:val="00075CA9"/>
    <w:rsid w:val="00076650"/>
    <w:rsid w:val="00077154"/>
    <w:rsid w:val="00077B89"/>
    <w:rsid w:val="00077F67"/>
    <w:rsid w:val="00080106"/>
    <w:rsid w:val="000802DE"/>
    <w:rsid w:val="00080653"/>
    <w:rsid w:val="00080C05"/>
    <w:rsid w:val="00080FCB"/>
    <w:rsid w:val="00082CDA"/>
    <w:rsid w:val="00083322"/>
    <w:rsid w:val="00083589"/>
    <w:rsid w:val="00084E35"/>
    <w:rsid w:val="00085423"/>
    <w:rsid w:val="0008614D"/>
    <w:rsid w:val="00086EFE"/>
    <w:rsid w:val="000872BD"/>
    <w:rsid w:val="0009120D"/>
    <w:rsid w:val="00091AA1"/>
    <w:rsid w:val="00091F79"/>
    <w:rsid w:val="000921D5"/>
    <w:rsid w:val="0009285B"/>
    <w:rsid w:val="00092E75"/>
    <w:rsid w:val="00092EC1"/>
    <w:rsid w:val="000937CD"/>
    <w:rsid w:val="00094F8D"/>
    <w:rsid w:val="00095806"/>
    <w:rsid w:val="00096285"/>
    <w:rsid w:val="00096616"/>
    <w:rsid w:val="0009788D"/>
    <w:rsid w:val="000A0148"/>
    <w:rsid w:val="000A0279"/>
    <w:rsid w:val="000A0523"/>
    <w:rsid w:val="000A2AD8"/>
    <w:rsid w:val="000A3189"/>
    <w:rsid w:val="000A3627"/>
    <w:rsid w:val="000A57D1"/>
    <w:rsid w:val="000A64F5"/>
    <w:rsid w:val="000A65E7"/>
    <w:rsid w:val="000A67F1"/>
    <w:rsid w:val="000A6B60"/>
    <w:rsid w:val="000A793E"/>
    <w:rsid w:val="000A7BE9"/>
    <w:rsid w:val="000A7C00"/>
    <w:rsid w:val="000B06E7"/>
    <w:rsid w:val="000B0C04"/>
    <w:rsid w:val="000B1BD3"/>
    <w:rsid w:val="000B1D9F"/>
    <w:rsid w:val="000B2B35"/>
    <w:rsid w:val="000B3CBD"/>
    <w:rsid w:val="000B3E6D"/>
    <w:rsid w:val="000B452F"/>
    <w:rsid w:val="000B6050"/>
    <w:rsid w:val="000B61A7"/>
    <w:rsid w:val="000B697A"/>
    <w:rsid w:val="000B6A8E"/>
    <w:rsid w:val="000B6CF1"/>
    <w:rsid w:val="000C03D2"/>
    <w:rsid w:val="000C0516"/>
    <w:rsid w:val="000C0DDB"/>
    <w:rsid w:val="000C17FA"/>
    <w:rsid w:val="000C21FB"/>
    <w:rsid w:val="000C2A20"/>
    <w:rsid w:val="000C2AB9"/>
    <w:rsid w:val="000C2C79"/>
    <w:rsid w:val="000C325B"/>
    <w:rsid w:val="000C33A4"/>
    <w:rsid w:val="000C3A4F"/>
    <w:rsid w:val="000C511D"/>
    <w:rsid w:val="000C6233"/>
    <w:rsid w:val="000C6CB5"/>
    <w:rsid w:val="000C746B"/>
    <w:rsid w:val="000C7474"/>
    <w:rsid w:val="000D06BB"/>
    <w:rsid w:val="000D0755"/>
    <w:rsid w:val="000D167E"/>
    <w:rsid w:val="000D178F"/>
    <w:rsid w:val="000D34CD"/>
    <w:rsid w:val="000D3CD3"/>
    <w:rsid w:val="000D3FE0"/>
    <w:rsid w:val="000D4297"/>
    <w:rsid w:val="000D430E"/>
    <w:rsid w:val="000D5360"/>
    <w:rsid w:val="000D6037"/>
    <w:rsid w:val="000D64E5"/>
    <w:rsid w:val="000D698E"/>
    <w:rsid w:val="000D7ED6"/>
    <w:rsid w:val="000E1746"/>
    <w:rsid w:val="000E1F2F"/>
    <w:rsid w:val="000E1F65"/>
    <w:rsid w:val="000E34C1"/>
    <w:rsid w:val="000E3AC6"/>
    <w:rsid w:val="000E3E51"/>
    <w:rsid w:val="000E3E52"/>
    <w:rsid w:val="000E3E78"/>
    <w:rsid w:val="000E54F1"/>
    <w:rsid w:val="000E60CD"/>
    <w:rsid w:val="000E647B"/>
    <w:rsid w:val="000E78E8"/>
    <w:rsid w:val="000F0553"/>
    <w:rsid w:val="000F072F"/>
    <w:rsid w:val="000F0B7E"/>
    <w:rsid w:val="000F1487"/>
    <w:rsid w:val="000F2300"/>
    <w:rsid w:val="000F2D0D"/>
    <w:rsid w:val="000F313B"/>
    <w:rsid w:val="000F3E49"/>
    <w:rsid w:val="000F3E8E"/>
    <w:rsid w:val="000F453B"/>
    <w:rsid w:val="000F4A10"/>
    <w:rsid w:val="000F536D"/>
    <w:rsid w:val="000F542B"/>
    <w:rsid w:val="000F57F1"/>
    <w:rsid w:val="000F670E"/>
    <w:rsid w:val="000F6BA0"/>
    <w:rsid w:val="000F7CFB"/>
    <w:rsid w:val="000F7FA9"/>
    <w:rsid w:val="00100B26"/>
    <w:rsid w:val="00100BF5"/>
    <w:rsid w:val="00100CEA"/>
    <w:rsid w:val="0010108B"/>
    <w:rsid w:val="001022A6"/>
    <w:rsid w:val="00103260"/>
    <w:rsid w:val="001047A9"/>
    <w:rsid w:val="00104B04"/>
    <w:rsid w:val="00104EAE"/>
    <w:rsid w:val="00106F89"/>
    <w:rsid w:val="0011042E"/>
    <w:rsid w:val="0011043B"/>
    <w:rsid w:val="00110D93"/>
    <w:rsid w:val="00111728"/>
    <w:rsid w:val="001123F4"/>
    <w:rsid w:val="00112A13"/>
    <w:rsid w:val="00112ACE"/>
    <w:rsid w:val="00113B79"/>
    <w:rsid w:val="00114F90"/>
    <w:rsid w:val="001152FE"/>
    <w:rsid w:val="00115BD9"/>
    <w:rsid w:val="001166E5"/>
    <w:rsid w:val="00117A5B"/>
    <w:rsid w:val="001203B2"/>
    <w:rsid w:val="00120642"/>
    <w:rsid w:val="00120C09"/>
    <w:rsid w:val="00121201"/>
    <w:rsid w:val="0012141E"/>
    <w:rsid w:val="0012193E"/>
    <w:rsid w:val="00122A2A"/>
    <w:rsid w:val="001233CA"/>
    <w:rsid w:val="00123940"/>
    <w:rsid w:val="00124418"/>
    <w:rsid w:val="00130F51"/>
    <w:rsid w:val="00131913"/>
    <w:rsid w:val="00132AD4"/>
    <w:rsid w:val="00133B24"/>
    <w:rsid w:val="001345F8"/>
    <w:rsid w:val="0013734D"/>
    <w:rsid w:val="001374A2"/>
    <w:rsid w:val="001408ED"/>
    <w:rsid w:val="001410B7"/>
    <w:rsid w:val="00142799"/>
    <w:rsid w:val="00142DE7"/>
    <w:rsid w:val="001436E7"/>
    <w:rsid w:val="00144296"/>
    <w:rsid w:val="0014519B"/>
    <w:rsid w:val="0014594E"/>
    <w:rsid w:val="001459CB"/>
    <w:rsid w:val="001469FC"/>
    <w:rsid w:val="00146A0A"/>
    <w:rsid w:val="00150414"/>
    <w:rsid w:val="00152F99"/>
    <w:rsid w:val="00153ADE"/>
    <w:rsid w:val="00153B52"/>
    <w:rsid w:val="0015492B"/>
    <w:rsid w:val="00156D09"/>
    <w:rsid w:val="00156D39"/>
    <w:rsid w:val="00160166"/>
    <w:rsid w:val="00161E4C"/>
    <w:rsid w:val="00163A25"/>
    <w:rsid w:val="00163D98"/>
    <w:rsid w:val="00164A4C"/>
    <w:rsid w:val="001655FD"/>
    <w:rsid w:val="0016606F"/>
    <w:rsid w:val="00167826"/>
    <w:rsid w:val="00167CC7"/>
    <w:rsid w:val="00167F66"/>
    <w:rsid w:val="001707EF"/>
    <w:rsid w:val="00171786"/>
    <w:rsid w:val="001729F3"/>
    <w:rsid w:val="00173261"/>
    <w:rsid w:val="00173A55"/>
    <w:rsid w:val="001745C0"/>
    <w:rsid w:val="001758D0"/>
    <w:rsid w:val="0017665C"/>
    <w:rsid w:val="00176AD8"/>
    <w:rsid w:val="00176C1E"/>
    <w:rsid w:val="00177F8B"/>
    <w:rsid w:val="001818B3"/>
    <w:rsid w:val="00181CE5"/>
    <w:rsid w:val="00183927"/>
    <w:rsid w:val="001843CC"/>
    <w:rsid w:val="00184955"/>
    <w:rsid w:val="001849DB"/>
    <w:rsid w:val="00185646"/>
    <w:rsid w:val="00185961"/>
    <w:rsid w:val="00186829"/>
    <w:rsid w:val="00187349"/>
    <w:rsid w:val="00187369"/>
    <w:rsid w:val="0019012B"/>
    <w:rsid w:val="00190661"/>
    <w:rsid w:val="00190FC7"/>
    <w:rsid w:val="0019406E"/>
    <w:rsid w:val="0019432F"/>
    <w:rsid w:val="0019521E"/>
    <w:rsid w:val="00195EF8"/>
    <w:rsid w:val="00196EF3"/>
    <w:rsid w:val="00197DCA"/>
    <w:rsid w:val="001A096E"/>
    <w:rsid w:val="001A11B2"/>
    <w:rsid w:val="001A1AA5"/>
    <w:rsid w:val="001A1D65"/>
    <w:rsid w:val="001A1FD6"/>
    <w:rsid w:val="001A221F"/>
    <w:rsid w:val="001A2D88"/>
    <w:rsid w:val="001A34EC"/>
    <w:rsid w:val="001A390B"/>
    <w:rsid w:val="001A3BF5"/>
    <w:rsid w:val="001A3E42"/>
    <w:rsid w:val="001A4147"/>
    <w:rsid w:val="001A4347"/>
    <w:rsid w:val="001A4385"/>
    <w:rsid w:val="001A6690"/>
    <w:rsid w:val="001A689F"/>
    <w:rsid w:val="001A77FF"/>
    <w:rsid w:val="001A7CB2"/>
    <w:rsid w:val="001A7EFA"/>
    <w:rsid w:val="001B0DE2"/>
    <w:rsid w:val="001B50FC"/>
    <w:rsid w:val="001B6341"/>
    <w:rsid w:val="001B68E1"/>
    <w:rsid w:val="001B7A46"/>
    <w:rsid w:val="001C004D"/>
    <w:rsid w:val="001C00D8"/>
    <w:rsid w:val="001C233A"/>
    <w:rsid w:val="001C58F5"/>
    <w:rsid w:val="001C59A2"/>
    <w:rsid w:val="001C5B2D"/>
    <w:rsid w:val="001C61D8"/>
    <w:rsid w:val="001C620D"/>
    <w:rsid w:val="001C6DE7"/>
    <w:rsid w:val="001C7976"/>
    <w:rsid w:val="001D1973"/>
    <w:rsid w:val="001D2BCF"/>
    <w:rsid w:val="001D4180"/>
    <w:rsid w:val="001D5083"/>
    <w:rsid w:val="001D523B"/>
    <w:rsid w:val="001D574A"/>
    <w:rsid w:val="001D661F"/>
    <w:rsid w:val="001D693C"/>
    <w:rsid w:val="001E0C51"/>
    <w:rsid w:val="001E15A0"/>
    <w:rsid w:val="001E1B3D"/>
    <w:rsid w:val="001E2BBE"/>
    <w:rsid w:val="001E2F30"/>
    <w:rsid w:val="001E6B56"/>
    <w:rsid w:val="001E6D53"/>
    <w:rsid w:val="001E6F69"/>
    <w:rsid w:val="001E73E1"/>
    <w:rsid w:val="001E7599"/>
    <w:rsid w:val="001F1562"/>
    <w:rsid w:val="001F1613"/>
    <w:rsid w:val="001F2307"/>
    <w:rsid w:val="001F2635"/>
    <w:rsid w:val="001F2C7F"/>
    <w:rsid w:val="001F5199"/>
    <w:rsid w:val="001F53A7"/>
    <w:rsid w:val="001F5ADC"/>
    <w:rsid w:val="001F5C15"/>
    <w:rsid w:val="001F6856"/>
    <w:rsid w:val="001F721D"/>
    <w:rsid w:val="002004F8"/>
    <w:rsid w:val="0020166B"/>
    <w:rsid w:val="002055CD"/>
    <w:rsid w:val="00206717"/>
    <w:rsid w:val="00206AFB"/>
    <w:rsid w:val="00207150"/>
    <w:rsid w:val="002100DE"/>
    <w:rsid w:val="002113F3"/>
    <w:rsid w:val="00212A39"/>
    <w:rsid w:val="00212F4F"/>
    <w:rsid w:val="00214050"/>
    <w:rsid w:val="002141BA"/>
    <w:rsid w:val="00215468"/>
    <w:rsid w:val="00216328"/>
    <w:rsid w:val="00217A0D"/>
    <w:rsid w:val="002203F7"/>
    <w:rsid w:val="002205C7"/>
    <w:rsid w:val="002209A8"/>
    <w:rsid w:val="00220A84"/>
    <w:rsid w:val="00220D17"/>
    <w:rsid w:val="00220F40"/>
    <w:rsid w:val="00221A74"/>
    <w:rsid w:val="0022219D"/>
    <w:rsid w:val="00223069"/>
    <w:rsid w:val="002232E9"/>
    <w:rsid w:val="002242B8"/>
    <w:rsid w:val="002254D3"/>
    <w:rsid w:val="0022551E"/>
    <w:rsid w:val="00227463"/>
    <w:rsid w:val="00231035"/>
    <w:rsid w:val="002332EB"/>
    <w:rsid w:val="00234812"/>
    <w:rsid w:val="002349A1"/>
    <w:rsid w:val="002350DB"/>
    <w:rsid w:val="00235481"/>
    <w:rsid w:val="00235A39"/>
    <w:rsid w:val="00236944"/>
    <w:rsid w:val="0023719D"/>
    <w:rsid w:val="0024154A"/>
    <w:rsid w:val="00242277"/>
    <w:rsid w:val="00242F39"/>
    <w:rsid w:val="002431A8"/>
    <w:rsid w:val="0024499E"/>
    <w:rsid w:val="002452FE"/>
    <w:rsid w:val="00245333"/>
    <w:rsid w:val="00245A6F"/>
    <w:rsid w:val="00246AFF"/>
    <w:rsid w:val="00251960"/>
    <w:rsid w:val="002526F0"/>
    <w:rsid w:val="00252A7C"/>
    <w:rsid w:val="002536A9"/>
    <w:rsid w:val="00254A35"/>
    <w:rsid w:val="00254DCB"/>
    <w:rsid w:val="002556ED"/>
    <w:rsid w:val="00255C74"/>
    <w:rsid w:val="00255D58"/>
    <w:rsid w:val="00255FBF"/>
    <w:rsid w:val="002566E0"/>
    <w:rsid w:val="0025697E"/>
    <w:rsid w:val="0026037E"/>
    <w:rsid w:val="002606A7"/>
    <w:rsid w:val="002633D8"/>
    <w:rsid w:val="00263A71"/>
    <w:rsid w:val="002641DF"/>
    <w:rsid w:val="0026528F"/>
    <w:rsid w:val="0026531A"/>
    <w:rsid w:val="002660B5"/>
    <w:rsid w:val="00267953"/>
    <w:rsid w:val="00272285"/>
    <w:rsid w:val="00272683"/>
    <w:rsid w:val="00273BA1"/>
    <w:rsid w:val="00273BEB"/>
    <w:rsid w:val="00274134"/>
    <w:rsid w:val="0027486C"/>
    <w:rsid w:val="00276DEC"/>
    <w:rsid w:val="00277394"/>
    <w:rsid w:val="00280616"/>
    <w:rsid w:val="00280C95"/>
    <w:rsid w:val="00280FE7"/>
    <w:rsid w:val="0028163F"/>
    <w:rsid w:val="00283464"/>
    <w:rsid w:val="002839D1"/>
    <w:rsid w:val="002841C3"/>
    <w:rsid w:val="00285429"/>
    <w:rsid w:val="00285EA7"/>
    <w:rsid w:val="002865F8"/>
    <w:rsid w:val="002878AA"/>
    <w:rsid w:val="002907BB"/>
    <w:rsid w:val="002916D9"/>
    <w:rsid w:val="00292735"/>
    <w:rsid w:val="002927C7"/>
    <w:rsid w:val="00292B79"/>
    <w:rsid w:val="002935DC"/>
    <w:rsid w:val="0029392B"/>
    <w:rsid w:val="00296F7F"/>
    <w:rsid w:val="0029798D"/>
    <w:rsid w:val="002A0D19"/>
    <w:rsid w:val="002A0F0F"/>
    <w:rsid w:val="002A1B17"/>
    <w:rsid w:val="002A29A8"/>
    <w:rsid w:val="002A2B79"/>
    <w:rsid w:val="002A332A"/>
    <w:rsid w:val="002A3B94"/>
    <w:rsid w:val="002A3F00"/>
    <w:rsid w:val="002A4482"/>
    <w:rsid w:val="002A604E"/>
    <w:rsid w:val="002B1B16"/>
    <w:rsid w:val="002B1E33"/>
    <w:rsid w:val="002B2413"/>
    <w:rsid w:val="002B2CBE"/>
    <w:rsid w:val="002B2FE1"/>
    <w:rsid w:val="002B49D5"/>
    <w:rsid w:val="002B4A06"/>
    <w:rsid w:val="002B4C06"/>
    <w:rsid w:val="002B5788"/>
    <w:rsid w:val="002C083D"/>
    <w:rsid w:val="002C0B7F"/>
    <w:rsid w:val="002C15DE"/>
    <w:rsid w:val="002C1779"/>
    <w:rsid w:val="002C20F1"/>
    <w:rsid w:val="002C23A1"/>
    <w:rsid w:val="002C5843"/>
    <w:rsid w:val="002C712A"/>
    <w:rsid w:val="002C7597"/>
    <w:rsid w:val="002C76A1"/>
    <w:rsid w:val="002C7CFE"/>
    <w:rsid w:val="002D1E6A"/>
    <w:rsid w:val="002D238B"/>
    <w:rsid w:val="002D2DF2"/>
    <w:rsid w:val="002D35A6"/>
    <w:rsid w:val="002D3AAA"/>
    <w:rsid w:val="002D3DA4"/>
    <w:rsid w:val="002D4B17"/>
    <w:rsid w:val="002D5102"/>
    <w:rsid w:val="002D5198"/>
    <w:rsid w:val="002D5E51"/>
    <w:rsid w:val="002D698B"/>
    <w:rsid w:val="002D6A98"/>
    <w:rsid w:val="002D7204"/>
    <w:rsid w:val="002D7F88"/>
    <w:rsid w:val="002E2F2E"/>
    <w:rsid w:val="002E384A"/>
    <w:rsid w:val="002E3A79"/>
    <w:rsid w:val="002E3ABD"/>
    <w:rsid w:val="002E4859"/>
    <w:rsid w:val="002E5F25"/>
    <w:rsid w:val="002E6FBE"/>
    <w:rsid w:val="002E757D"/>
    <w:rsid w:val="002E7B67"/>
    <w:rsid w:val="002F03B2"/>
    <w:rsid w:val="002F0B49"/>
    <w:rsid w:val="002F1445"/>
    <w:rsid w:val="002F1A47"/>
    <w:rsid w:val="002F1B4E"/>
    <w:rsid w:val="002F30CA"/>
    <w:rsid w:val="002F3991"/>
    <w:rsid w:val="002F4586"/>
    <w:rsid w:val="002F5316"/>
    <w:rsid w:val="002F6083"/>
    <w:rsid w:val="00300137"/>
    <w:rsid w:val="003017B1"/>
    <w:rsid w:val="00302799"/>
    <w:rsid w:val="0030305E"/>
    <w:rsid w:val="0030356F"/>
    <w:rsid w:val="00303D0D"/>
    <w:rsid w:val="0030465A"/>
    <w:rsid w:val="003050BF"/>
    <w:rsid w:val="00305151"/>
    <w:rsid w:val="00305709"/>
    <w:rsid w:val="00307461"/>
    <w:rsid w:val="00310D93"/>
    <w:rsid w:val="00311604"/>
    <w:rsid w:val="00311697"/>
    <w:rsid w:val="003116FB"/>
    <w:rsid w:val="00311E1C"/>
    <w:rsid w:val="003145BD"/>
    <w:rsid w:val="003148B0"/>
    <w:rsid w:val="00314EA3"/>
    <w:rsid w:val="00315540"/>
    <w:rsid w:val="00315B20"/>
    <w:rsid w:val="00316C01"/>
    <w:rsid w:val="00316F6C"/>
    <w:rsid w:val="0032014C"/>
    <w:rsid w:val="00320356"/>
    <w:rsid w:val="00322099"/>
    <w:rsid w:val="00324436"/>
    <w:rsid w:val="00324CAD"/>
    <w:rsid w:val="00324F8D"/>
    <w:rsid w:val="0033045A"/>
    <w:rsid w:val="0033097E"/>
    <w:rsid w:val="0033207A"/>
    <w:rsid w:val="003328CE"/>
    <w:rsid w:val="00333C14"/>
    <w:rsid w:val="00333FB4"/>
    <w:rsid w:val="003343D5"/>
    <w:rsid w:val="00334D8D"/>
    <w:rsid w:val="003356A7"/>
    <w:rsid w:val="00335DF8"/>
    <w:rsid w:val="003364B5"/>
    <w:rsid w:val="00336D51"/>
    <w:rsid w:val="00337D15"/>
    <w:rsid w:val="00341283"/>
    <w:rsid w:val="00341B65"/>
    <w:rsid w:val="00341DC9"/>
    <w:rsid w:val="003427D5"/>
    <w:rsid w:val="00342CE8"/>
    <w:rsid w:val="00342EEF"/>
    <w:rsid w:val="0034334B"/>
    <w:rsid w:val="00343619"/>
    <w:rsid w:val="00343912"/>
    <w:rsid w:val="003440DB"/>
    <w:rsid w:val="00346D33"/>
    <w:rsid w:val="00347457"/>
    <w:rsid w:val="00351461"/>
    <w:rsid w:val="00352512"/>
    <w:rsid w:val="00352A45"/>
    <w:rsid w:val="0035359D"/>
    <w:rsid w:val="0035453D"/>
    <w:rsid w:val="00354E03"/>
    <w:rsid w:val="00355BDB"/>
    <w:rsid w:val="00357383"/>
    <w:rsid w:val="00357493"/>
    <w:rsid w:val="00357518"/>
    <w:rsid w:val="00357EDE"/>
    <w:rsid w:val="00360B7E"/>
    <w:rsid w:val="003611E7"/>
    <w:rsid w:val="003622F0"/>
    <w:rsid w:val="00363DA9"/>
    <w:rsid w:val="003666EB"/>
    <w:rsid w:val="00366D81"/>
    <w:rsid w:val="00367012"/>
    <w:rsid w:val="0036758F"/>
    <w:rsid w:val="003677DA"/>
    <w:rsid w:val="00370857"/>
    <w:rsid w:val="0037280F"/>
    <w:rsid w:val="003729DB"/>
    <w:rsid w:val="00373853"/>
    <w:rsid w:val="00373D6C"/>
    <w:rsid w:val="003744AE"/>
    <w:rsid w:val="003745B7"/>
    <w:rsid w:val="00374D21"/>
    <w:rsid w:val="00375C9B"/>
    <w:rsid w:val="00376C59"/>
    <w:rsid w:val="00377A54"/>
    <w:rsid w:val="00377EE0"/>
    <w:rsid w:val="00380CA2"/>
    <w:rsid w:val="00381E8F"/>
    <w:rsid w:val="0038308A"/>
    <w:rsid w:val="003832BE"/>
    <w:rsid w:val="003841CE"/>
    <w:rsid w:val="00384881"/>
    <w:rsid w:val="00384ED9"/>
    <w:rsid w:val="00385ADE"/>
    <w:rsid w:val="0038708D"/>
    <w:rsid w:val="00387379"/>
    <w:rsid w:val="00387C91"/>
    <w:rsid w:val="00390316"/>
    <w:rsid w:val="00391755"/>
    <w:rsid w:val="003927DC"/>
    <w:rsid w:val="003941A2"/>
    <w:rsid w:val="00395ACB"/>
    <w:rsid w:val="00396768"/>
    <w:rsid w:val="00397C06"/>
    <w:rsid w:val="003A073A"/>
    <w:rsid w:val="003A0FF6"/>
    <w:rsid w:val="003A1AFA"/>
    <w:rsid w:val="003A1B21"/>
    <w:rsid w:val="003A1DDE"/>
    <w:rsid w:val="003A1F0B"/>
    <w:rsid w:val="003A218C"/>
    <w:rsid w:val="003A2507"/>
    <w:rsid w:val="003A2764"/>
    <w:rsid w:val="003A297A"/>
    <w:rsid w:val="003A30CA"/>
    <w:rsid w:val="003A4161"/>
    <w:rsid w:val="003A5098"/>
    <w:rsid w:val="003A566A"/>
    <w:rsid w:val="003A6101"/>
    <w:rsid w:val="003B01EB"/>
    <w:rsid w:val="003B1AE7"/>
    <w:rsid w:val="003B1F40"/>
    <w:rsid w:val="003B3E00"/>
    <w:rsid w:val="003B4B55"/>
    <w:rsid w:val="003B57B6"/>
    <w:rsid w:val="003B5D15"/>
    <w:rsid w:val="003B61FB"/>
    <w:rsid w:val="003B6D57"/>
    <w:rsid w:val="003B7626"/>
    <w:rsid w:val="003B7698"/>
    <w:rsid w:val="003C08D6"/>
    <w:rsid w:val="003C0EA0"/>
    <w:rsid w:val="003C1F7A"/>
    <w:rsid w:val="003C1FA3"/>
    <w:rsid w:val="003C2C58"/>
    <w:rsid w:val="003C3134"/>
    <w:rsid w:val="003C4533"/>
    <w:rsid w:val="003C5159"/>
    <w:rsid w:val="003C5DF2"/>
    <w:rsid w:val="003C5F64"/>
    <w:rsid w:val="003C6457"/>
    <w:rsid w:val="003C67B6"/>
    <w:rsid w:val="003C7FC9"/>
    <w:rsid w:val="003D09FB"/>
    <w:rsid w:val="003D0EA0"/>
    <w:rsid w:val="003D18A5"/>
    <w:rsid w:val="003D1DE2"/>
    <w:rsid w:val="003D37A9"/>
    <w:rsid w:val="003D4776"/>
    <w:rsid w:val="003D58E0"/>
    <w:rsid w:val="003D65E9"/>
    <w:rsid w:val="003D6635"/>
    <w:rsid w:val="003D6C85"/>
    <w:rsid w:val="003D732E"/>
    <w:rsid w:val="003D7820"/>
    <w:rsid w:val="003E0439"/>
    <w:rsid w:val="003E110B"/>
    <w:rsid w:val="003E1A78"/>
    <w:rsid w:val="003E1A9E"/>
    <w:rsid w:val="003E1B69"/>
    <w:rsid w:val="003E3183"/>
    <w:rsid w:val="003E5007"/>
    <w:rsid w:val="003E619D"/>
    <w:rsid w:val="003E678E"/>
    <w:rsid w:val="003E714F"/>
    <w:rsid w:val="003E7D28"/>
    <w:rsid w:val="003F01BF"/>
    <w:rsid w:val="003F1DBF"/>
    <w:rsid w:val="003F2275"/>
    <w:rsid w:val="003F4218"/>
    <w:rsid w:val="003F5429"/>
    <w:rsid w:val="003F5795"/>
    <w:rsid w:val="003F5E7F"/>
    <w:rsid w:val="003F60D1"/>
    <w:rsid w:val="003F6269"/>
    <w:rsid w:val="003F63AD"/>
    <w:rsid w:val="003F690E"/>
    <w:rsid w:val="003F7431"/>
    <w:rsid w:val="003F7E0C"/>
    <w:rsid w:val="00401BB6"/>
    <w:rsid w:val="0040355E"/>
    <w:rsid w:val="00404935"/>
    <w:rsid w:val="0040523B"/>
    <w:rsid w:val="00405B65"/>
    <w:rsid w:val="004066B0"/>
    <w:rsid w:val="0040709A"/>
    <w:rsid w:val="004074FE"/>
    <w:rsid w:val="00407F17"/>
    <w:rsid w:val="00410FA0"/>
    <w:rsid w:val="004114CE"/>
    <w:rsid w:val="004125F6"/>
    <w:rsid w:val="0041317F"/>
    <w:rsid w:val="004133E2"/>
    <w:rsid w:val="004139FA"/>
    <w:rsid w:val="00414C19"/>
    <w:rsid w:val="00414F08"/>
    <w:rsid w:val="00415582"/>
    <w:rsid w:val="00415669"/>
    <w:rsid w:val="00415C44"/>
    <w:rsid w:val="0041699D"/>
    <w:rsid w:val="0042082E"/>
    <w:rsid w:val="00421A06"/>
    <w:rsid w:val="00421A32"/>
    <w:rsid w:val="00422185"/>
    <w:rsid w:val="00422540"/>
    <w:rsid w:val="00424604"/>
    <w:rsid w:val="0042464A"/>
    <w:rsid w:val="00424E19"/>
    <w:rsid w:val="0042551A"/>
    <w:rsid w:val="00425D76"/>
    <w:rsid w:val="0043133A"/>
    <w:rsid w:val="004314F6"/>
    <w:rsid w:val="004316F8"/>
    <w:rsid w:val="00431819"/>
    <w:rsid w:val="0043193F"/>
    <w:rsid w:val="004325EB"/>
    <w:rsid w:val="004334A5"/>
    <w:rsid w:val="0043357E"/>
    <w:rsid w:val="004336E6"/>
    <w:rsid w:val="00434C35"/>
    <w:rsid w:val="004350B6"/>
    <w:rsid w:val="00435523"/>
    <w:rsid w:val="00436F19"/>
    <w:rsid w:val="00437036"/>
    <w:rsid w:val="0043784C"/>
    <w:rsid w:val="00437A47"/>
    <w:rsid w:val="004401C3"/>
    <w:rsid w:val="00441C11"/>
    <w:rsid w:val="0044300F"/>
    <w:rsid w:val="0044311A"/>
    <w:rsid w:val="00443E7F"/>
    <w:rsid w:val="004448AD"/>
    <w:rsid w:val="004454B9"/>
    <w:rsid w:val="004463C5"/>
    <w:rsid w:val="00447B70"/>
    <w:rsid w:val="00451097"/>
    <w:rsid w:val="004517DF"/>
    <w:rsid w:val="004530A7"/>
    <w:rsid w:val="00453EF3"/>
    <w:rsid w:val="004544B1"/>
    <w:rsid w:val="00454EBD"/>
    <w:rsid w:val="0045751F"/>
    <w:rsid w:val="004575D4"/>
    <w:rsid w:val="00457B07"/>
    <w:rsid w:val="004604EC"/>
    <w:rsid w:val="00460B65"/>
    <w:rsid w:val="00461A84"/>
    <w:rsid w:val="00461F7E"/>
    <w:rsid w:val="00462528"/>
    <w:rsid w:val="00462A4F"/>
    <w:rsid w:val="004631A9"/>
    <w:rsid w:val="004634F5"/>
    <w:rsid w:val="00463BFE"/>
    <w:rsid w:val="00463DD5"/>
    <w:rsid w:val="0046441B"/>
    <w:rsid w:val="00464988"/>
    <w:rsid w:val="00464B3B"/>
    <w:rsid w:val="00464C95"/>
    <w:rsid w:val="004663F6"/>
    <w:rsid w:val="00466AE5"/>
    <w:rsid w:val="00467582"/>
    <w:rsid w:val="004707CD"/>
    <w:rsid w:val="00470E0B"/>
    <w:rsid w:val="00471790"/>
    <w:rsid w:val="00471978"/>
    <w:rsid w:val="00471D9E"/>
    <w:rsid w:val="00474988"/>
    <w:rsid w:val="00474E6D"/>
    <w:rsid w:val="00475690"/>
    <w:rsid w:val="00475ABE"/>
    <w:rsid w:val="00475CBF"/>
    <w:rsid w:val="00475EB4"/>
    <w:rsid w:val="00475F90"/>
    <w:rsid w:val="00481E71"/>
    <w:rsid w:val="00482414"/>
    <w:rsid w:val="00482705"/>
    <w:rsid w:val="00482D3D"/>
    <w:rsid w:val="00483B8B"/>
    <w:rsid w:val="004841F1"/>
    <w:rsid w:val="0048583F"/>
    <w:rsid w:val="00486895"/>
    <w:rsid w:val="00486B20"/>
    <w:rsid w:val="00487A08"/>
    <w:rsid w:val="0049022D"/>
    <w:rsid w:val="004924A3"/>
    <w:rsid w:val="004924C0"/>
    <w:rsid w:val="0049273A"/>
    <w:rsid w:val="004931B8"/>
    <w:rsid w:val="00493B75"/>
    <w:rsid w:val="00493BA9"/>
    <w:rsid w:val="00494048"/>
    <w:rsid w:val="00495289"/>
    <w:rsid w:val="004963E4"/>
    <w:rsid w:val="00496B28"/>
    <w:rsid w:val="0049734A"/>
    <w:rsid w:val="004979A9"/>
    <w:rsid w:val="004A23CE"/>
    <w:rsid w:val="004A2D1E"/>
    <w:rsid w:val="004A2F79"/>
    <w:rsid w:val="004A381B"/>
    <w:rsid w:val="004A4ECF"/>
    <w:rsid w:val="004A57C8"/>
    <w:rsid w:val="004A59CD"/>
    <w:rsid w:val="004A627C"/>
    <w:rsid w:val="004A629A"/>
    <w:rsid w:val="004A66D6"/>
    <w:rsid w:val="004A696A"/>
    <w:rsid w:val="004A7202"/>
    <w:rsid w:val="004A7809"/>
    <w:rsid w:val="004B0526"/>
    <w:rsid w:val="004B07B8"/>
    <w:rsid w:val="004B0B79"/>
    <w:rsid w:val="004B1149"/>
    <w:rsid w:val="004B1613"/>
    <w:rsid w:val="004B28C5"/>
    <w:rsid w:val="004B3AF5"/>
    <w:rsid w:val="004B444D"/>
    <w:rsid w:val="004B4B21"/>
    <w:rsid w:val="004B4FB4"/>
    <w:rsid w:val="004B5023"/>
    <w:rsid w:val="004B5DFB"/>
    <w:rsid w:val="004B658D"/>
    <w:rsid w:val="004B6BD8"/>
    <w:rsid w:val="004B7343"/>
    <w:rsid w:val="004B78CE"/>
    <w:rsid w:val="004B7EF5"/>
    <w:rsid w:val="004C0CD6"/>
    <w:rsid w:val="004C15E1"/>
    <w:rsid w:val="004C175A"/>
    <w:rsid w:val="004C29EC"/>
    <w:rsid w:val="004C53AE"/>
    <w:rsid w:val="004C5C97"/>
    <w:rsid w:val="004C62D2"/>
    <w:rsid w:val="004C7203"/>
    <w:rsid w:val="004D0102"/>
    <w:rsid w:val="004D1BA1"/>
    <w:rsid w:val="004D2346"/>
    <w:rsid w:val="004D3915"/>
    <w:rsid w:val="004D3C97"/>
    <w:rsid w:val="004D3EC0"/>
    <w:rsid w:val="004D41E5"/>
    <w:rsid w:val="004D4C8C"/>
    <w:rsid w:val="004D5CC2"/>
    <w:rsid w:val="004D73E9"/>
    <w:rsid w:val="004D76E0"/>
    <w:rsid w:val="004D7C25"/>
    <w:rsid w:val="004D7D0A"/>
    <w:rsid w:val="004E1093"/>
    <w:rsid w:val="004E1A2C"/>
    <w:rsid w:val="004E20D4"/>
    <w:rsid w:val="004E3843"/>
    <w:rsid w:val="004E573B"/>
    <w:rsid w:val="004E5DCE"/>
    <w:rsid w:val="004E6283"/>
    <w:rsid w:val="004E66B5"/>
    <w:rsid w:val="004E7487"/>
    <w:rsid w:val="004F0098"/>
    <w:rsid w:val="004F1165"/>
    <w:rsid w:val="004F1BF7"/>
    <w:rsid w:val="004F1D21"/>
    <w:rsid w:val="004F2525"/>
    <w:rsid w:val="004F3809"/>
    <w:rsid w:val="004F39CA"/>
    <w:rsid w:val="004F3AEB"/>
    <w:rsid w:val="004F3B4B"/>
    <w:rsid w:val="004F3E6A"/>
    <w:rsid w:val="004F5055"/>
    <w:rsid w:val="004F50E3"/>
    <w:rsid w:val="004F5343"/>
    <w:rsid w:val="004F5631"/>
    <w:rsid w:val="004F56E9"/>
    <w:rsid w:val="004F59C3"/>
    <w:rsid w:val="004F6D04"/>
    <w:rsid w:val="004F6E79"/>
    <w:rsid w:val="004F728F"/>
    <w:rsid w:val="005017FA"/>
    <w:rsid w:val="005023EE"/>
    <w:rsid w:val="005030DB"/>
    <w:rsid w:val="005042D6"/>
    <w:rsid w:val="00504D3E"/>
    <w:rsid w:val="0050537E"/>
    <w:rsid w:val="005057EA"/>
    <w:rsid w:val="00506954"/>
    <w:rsid w:val="00506B82"/>
    <w:rsid w:val="0050716A"/>
    <w:rsid w:val="00507741"/>
    <w:rsid w:val="00511642"/>
    <w:rsid w:val="00515F2A"/>
    <w:rsid w:val="00516D30"/>
    <w:rsid w:val="00517372"/>
    <w:rsid w:val="00521CFA"/>
    <w:rsid w:val="00522032"/>
    <w:rsid w:val="00522490"/>
    <w:rsid w:val="00522F16"/>
    <w:rsid w:val="00524579"/>
    <w:rsid w:val="00524E48"/>
    <w:rsid w:val="0052537C"/>
    <w:rsid w:val="005262E4"/>
    <w:rsid w:val="00526311"/>
    <w:rsid w:val="00526A09"/>
    <w:rsid w:val="00526F41"/>
    <w:rsid w:val="00530C27"/>
    <w:rsid w:val="00530D1F"/>
    <w:rsid w:val="00530D51"/>
    <w:rsid w:val="00530FA0"/>
    <w:rsid w:val="00532B2F"/>
    <w:rsid w:val="005343A5"/>
    <w:rsid w:val="005354DB"/>
    <w:rsid w:val="005355A6"/>
    <w:rsid w:val="00535C49"/>
    <w:rsid w:val="0053623A"/>
    <w:rsid w:val="00536D62"/>
    <w:rsid w:val="005370A5"/>
    <w:rsid w:val="005379D0"/>
    <w:rsid w:val="00537ADD"/>
    <w:rsid w:val="0054061A"/>
    <w:rsid w:val="00540647"/>
    <w:rsid w:val="005408B5"/>
    <w:rsid w:val="00541778"/>
    <w:rsid w:val="005422C8"/>
    <w:rsid w:val="005426B9"/>
    <w:rsid w:val="005427C4"/>
    <w:rsid w:val="005440AF"/>
    <w:rsid w:val="005446F2"/>
    <w:rsid w:val="005453E7"/>
    <w:rsid w:val="00545417"/>
    <w:rsid w:val="005457F8"/>
    <w:rsid w:val="005459DB"/>
    <w:rsid w:val="00545E8E"/>
    <w:rsid w:val="0054632C"/>
    <w:rsid w:val="005500EF"/>
    <w:rsid w:val="005504D5"/>
    <w:rsid w:val="00550E73"/>
    <w:rsid w:val="00551E30"/>
    <w:rsid w:val="0055360F"/>
    <w:rsid w:val="00556316"/>
    <w:rsid w:val="00556788"/>
    <w:rsid w:val="00556CAF"/>
    <w:rsid w:val="00557F50"/>
    <w:rsid w:val="00560207"/>
    <w:rsid w:val="005617E8"/>
    <w:rsid w:val="00561807"/>
    <w:rsid w:val="00561A6C"/>
    <w:rsid w:val="0056200E"/>
    <w:rsid w:val="005620EA"/>
    <w:rsid w:val="0056277C"/>
    <w:rsid w:val="00562C1D"/>
    <w:rsid w:val="00562E45"/>
    <w:rsid w:val="00563769"/>
    <w:rsid w:val="0056383A"/>
    <w:rsid w:val="00563C0E"/>
    <w:rsid w:val="00564323"/>
    <w:rsid w:val="00565B19"/>
    <w:rsid w:val="00565B9E"/>
    <w:rsid w:val="00567544"/>
    <w:rsid w:val="00567618"/>
    <w:rsid w:val="00571A68"/>
    <w:rsid w:val="00572E01"/>
    <w:rsid w:val="00572E81"/>
    <w:rsid w:val="00573015"/>
    <w:rsid w:val="005733A9"/>
    <w:rsid w:val="0057386E"/>
    <w:rsid w:val="00576CEF"/>
    <w:rsid w:val="00577182"/>
    <w:rsid w:val="005772A5"/>
    <w:rsid w:val="00577BE0"/>
    <w:rsid w:val="00580D48"/>
    <w:rsid w:val="005817F9"/>
    <w:rsid w:val="005834E7"/>
    <w:rsid w:val="005838D2"/>
    <w:rsid w:val="00583C59"/>
    <w:rsid w:val="00584D9B"/>
    <w:rsid w:val="005851D7"/>
    <w:rsid w:val="00585314"/>
    <w:rsid w:val="005854CC"/>
    <w:rsid w:val="00585601"/>
    <w:rsid w:val="00585B63"/>
    <w:rsid w:val="0058611B"/>
    <w:rsid w:val="0058699F"/>
    <w:rsid w:val="00586A25"/>
    <w:rsid w:val="00586C2F"/>
    <w:rsid w:val="00590F6C"/>
    <w:rsid w:val="005913BC"/>
    <w:rsid w:val="00591F86"/>
    <w:rsid w:val="00592AEB"/>
    <w:rsid w:val="00592B51"/>
    <w:rsid w:val="00593121"/>
    <w:rsid w:val="00593C7A"/>
    <w:rsid w:val="005971C1"/>
    <w:rsid w:val="005972B2"/>
    <w:rsid w:val="005A1359"/>
    <w:rsid w:val="005A1892"/>
    <w:rsid w:val="005A20F0"/>
    <w:rsid w:val="005A3BD9"/>
    <w:rsid w:val="005A3EBE"/>
    <w:rsid w:val="005A4862"/>
    <w:rsid w:val="005A65D9"/>
    <w:rsid w:val="005A6D88"/>
    <w:rsid w:val="005B0122"/>
    <w:rsid w:val="005B0AA7"/>
    <w:rsid w:val="005B0CDF"/>
    <w:rsid w:val="005B0DFF"/>
    <w:rsid w:val="005B1EB3"/>
    <w:rsid w:val="005B2C5C"/>
    <w:rsid w:val="005B34DE"/>
    <w:rsid w:val="005B36FF"/>
    <w:rsid w:val="005B3A40"/>
    <w:rsid w:val="005B42E5"/>
    <w:rsid w:val="005B432A"/>
    <w:rsid w:val="005B5192"/>
    <w:rsid w:val="005B638A"/>
    <w:rsid w:val="005B675D"/>
    <w:rsid w:val="005B7AA0"/>
    <w:rsid w:val="005C0F74"/>
    <w:rsid w:val="005C1075"/>
    <w:rsid w:val="005C2F12"/>
    <w:rsid w:val="005C30DB"/>
    <w:rsid w:val="005C461E"/>
    <w:rsid w:val="005C4BAE"/>
    <w:rsid w:val="005C5068"/>
    <w:rsid w:val="005C5D60"/>
    <w:rsid w:val="005C6934"/>
    <w:rsid w:val="005C70DB"/>
    <w:rsid w:val="005D114F"/>
    <w:rsid w:val="005D2A6D"/>
    <w:rsid w:val="005D4678"/>
    <w:rsid w:val="005D4FD8"/>
    <w:rsid w:val="005D50C4"/>
    <w:rsid w:val="005D76C6"/>
    <w:rsid w:val="005E1390"/>
    <w:rsid w:val="005E3365"/>
    <w:rsid w:val="005E3B63"/>
    <w:rsid w:val="005E4268"/>
    <w:rsid w:val="005E433C"/>
    <w:rsid w:val="005E479A"/>
    <w:rsid w:val="005E5D27"/>
    <w:rsid w:val="005E6C8A"/>
    <w:rsid w:val="005E72DB"/>
    <w:rsid w:val="005E7ED6"/>
    <w:rsid w:val="005F070B"/>
    <w:rsid w:val="005F1021"/>
    <w:rsid w:val="005F2344"/>
    <w:rsid w:val="005F2479"/>
    <w:rsid w:val="005F398B"/>
    <w:rsid w:val="005F520C"/>
    <w:rsid w:val="005F5218"/>
    <w:rsid w:val="005F5251"/>
    <w:rsid w:val="005F5CC5"/>
    <w:rsid w:val="005F685F"/>
    <w:rsid w:val="005F708E"/>
    <w:rsid w:val="005F736A"/>
    <w:rsid w:val="005F7453"/>
    <w:rsid w:val="00601898"/>
    <w:rsid w:val="00604C24"/>
    <w:rsid w:val="006062AB"/>
    <w:rsid w:val="0060703C"/>
    <w:rsid w:val="00607413"/>
    <w:rsid w:val="0061071F"/>
    <w:rsid w:val="00611192"/>
    <w:rsid w:val="006118D0"/>
    <w:rsid w:val="006127BD"/>
    <w:rsid w:val="00612A2C"/>
    <w:rsid w:val="0061457D"/>
    <w:rsid w:val="00615EAE"/>
    <w:rsid w:val="00616F4F"/>
    <w:rsid w:val="0061749D"/>
    <w:rsid w:val="006177F8"/>
    <w:rsid w:val="0061780C"/>
    <w:rsid w:val="00620EF1"/>
    <w:rsid w:val="00621732"/>
    <w:rsid w:val="0062255C"/>
    <w:rsid w:val="006228FE"/>
    <w:rsid w:val="0062330A"/>
    <w:rsid w:val="00623AE7"/>
    <w:rsid w:val="00624789"/>
    <w:rsid w:val="0062597A"/>
    <w:rsid w:val="00625A94"/>
    <w:rsid w:val="00625CA7"/>
    <w:rsid w:val="00625DA7"/>
    <w:rsid w:val="00625FBA"/>
    <w:rsid w:val="00626801"/>
    <w:rsid w:val="00626AFD"/>
    <w:rsid w:val="00626D18"/>
    <w:rsid w:val="00626E40"/>
    <w:rsid w:val="006270E6"/>
    <w:rsid w:val="00627880"/>
    <w:rsid w:val="00627AAA"/>
    <w:rsid w:val="00627AB0"/>
    <w:rsid w:val="00627C8B"/>
    <w:rsid w:val="00627FAB"/>
    <w:rsid w:val="006306DC"/>
    <w:rsid w:val="0063275A"/>
    <w:rsid w:val="00632C83"/>
    <w:rsid w:val="00632D48"/>
    <w:rsid w:val="00633418"/>
    <w:rsid w:val="006334BF"/>
    <w:rsid w:val="006350FC"/>
    <w:rsid w:val="006351B6"/>
    <w:rsid w:val="0063527D"/>
    <w:rsid w:val="00635CA2"/>
    <w:rsid w:val="00636443"/>
    <w:rsid w:val="00637607"/>
    <w:rsid w:val="00637F4C"/>
    <w:rsid w:val="00640EF8"/>
    <w:rsid w:val="00642407"/>
    <w:rsid w:val="006439C3"/>
    <w:rsid w:val="00643EFD"/>
    <w:rsid w:val="00645AE6"/>
    <w:rsid w:val="006461D7"/>
    <w:rsid w:val="00646AFC"/>
    <w:rsid w:val="00646DAE"/>
    <w:rsid w:val="00646E24"/>
    <w:rsid w:val="006476FB"/>
    <w:rsid w:val="00650298"/>
    <w:rsid w:val="0065156F"/>
    <w:rsid w:val="0065225B"/>
    <w:rsid w:val="00655BFF"/>
    <w:rsid w:val="00662EE8"/>
    <w:rsid w:val="00665509"/>
    <w:rsid w:val="00666109"/>
    <w:rsid w:val="00666282"/>
    <w:rsid w:val="00666FF2"/>
    <w:rsid w:val="00667EF4"/>
    <w:rsid w:val="006702F8"/>
    <w:rsid w:val="00671760"/>
    <w:rsid w:val="006719AE"/>
    <w:rsid w:val="006731AB"/>
    <w:rsid w:val="006740E5"/>
    <w:rsid w:val="006754D1"/>
    <w:rsid w:val="00675952"/>
    <w:rsid w:val="00676FA6"/>
    <w:rsid w:val="00677005"/>
    <w:rsid w:val="006770A5"/>
    <w:rsid w:val="00677BF5"/>
    <w:rsid w:val="006800E1"/>
    <w:rsid w:val="00680DA3"/>
    <w:rsid w:val="00680EEC"/>
    <w:rsid w:val="006814CD"/>
    <w:rsid w:val="006829BD"/>
    <w:rsid w:val="00682F0A"/>
    <w:rsid w:val="00683483"/>
    <w:rsid w:val="00684995"/>
    <w:rsid w:val="00684D5B"/>
    <w:rsid w:val="006852A0"/>
    <w:rsid w:val="006856B0"/>
    <w:rsid w:val="00691344"/>
    <w:rsid w:val="0069141A"/>
    <w:rsid w:val="006930AF"/>
    <w:rsid w:val="006944E9"/>
    <w:rsid w:val="0069543B"/>
    <w:rsid w:val="00696951"/>
    <w:rsid w:val="006972AF"/>
    <w:rsid w:val="006A02DB"/>
    <w:rsid w:val="006A092C"/>
    <w:rsid w:val="006A0AE7"/>
    <w:rsid w:val="006A0B94"/>
    <w:rsid w:val="006A192A"/>
    <w:rsid w:val="006A1E05"/>
    <w:rsid w:val="006A2394"/>
    <w:rsid w:val="006A3C8F"/>
    <w:rsid w:val="006A58FA"/>
    <w:rsid w:val="006A5D53"/>
    <w:rsid w:val="006A60D4"/>
    <w:rsid w:val="006A664A"/>
    <w:rsid w:val="006A7051"/>
    <w:rsid w:val="006A74C1"/>
    <w:rsid w:val="006A7E97"/>
    <w:rsid w:val="006B069D"/>
    <w:rsid w:val="006B0F09"/>
    <w:rsid w:val="006B2026"/>
    <w:rsid w:val="006B2E4A"/>
    <w:rsid w:val="006B60F0"/>
    <w:rsid w:val="006B65CC"/>
    <w:rsid w:val="006B7868"/>
    <w:rsid w:val="006B7962"/>
    <w:rsid w:val="006B7BD3"/>
    <w:rsid w:val="006C0F19"/>
    <w:rsid w:val="006C1860"/>
    <w:rsid w:val="006C1A2D"/>
    <w:rsid w:val="006C25EF"/>
    <w:rsid w:val="006C295A"/>
    <w:rsid w:val="006C2DB5"/>
    <w:rsid w:val="006C3ACE"/>
    <w:rsid w:val="006C3F02"/>
    <w:rsid w:val="006C4D45"/>
    <w:rsid w:val="006C59E1"/>
    <w:rsid w:val="006D0466"/>
    <w:rsid w:val="006D127E"/>
    <w:rsid w:val="006D1651"/>
    <w:rsid w:val="006D2535"/>
    <w:rsid w:val="006D36FA"/>
    <w:rsid w:val="006D3CF5"/>
    <w:rsid w:val="006D40C6"/>
    <w:rsid w:val="006D61EF"/>
    <w:rsid w:val="006D7684"/>
    <w:rsid w:val="006D780E"/>
    <w:rsid w:val="006D7F28"/>
    <w:rsid w:val="006E0AF7"/>
    <w:rsid w:val="006E1143"/>
    <w:rsid w:val="006E139D"/>
    <w:rsid w:val="006E1468"/>
    <w:rsid w:val="006E17E3"/>
    <w:rsid w:val="006E1883"/>
    <w:rsid w:val="006E1C32"/>
    <w:rsid w:val="006E2847"/>
    <w:rsid w:val="006E34DF"/>
    <w:rsid w:val="006E5FE4"/>
    <w:rsid w:val="006E7322"/>
    <w:rsid w:val="006F0E0F"/>
    <w:rsid w:val="006F1575"/>
    <w:rsid w:val="006F2F63"/>
    <w:rsid w:val="006F3E41"/>
    <w:rsid w:val="006F46BC"/>
    <w:rsid w:val="006F4B5B"/>
    <w:rsid w:val="006F5045"/>
    <w:rsid w:val="006F5EAC"/>
    <w:rsid w:val="006F7EBE"/>
    <w:rsid w:val="00700D73"/>
    <w:rsid w:val="00701E48"/>
    <w:rsid w:val="00702BB8"/>
    <w:rsid w:val="00703157"/>
    <w:rsid w:val="007050CC"/>
    <w:rsid w:val="00706DD0"/>
    <w:rsid w:val="00706FBB"/>
    <w:rsid w:val="0070772B"/>
    <w:rsid w:val="00710517"/>
    <w:rsid w:val="00710569"/>
    <w:rsid w:val="0071078F"/>
    <w:rsid w:val="00710BB1"/>
    <w:rsid w:val="0071111A"/>
    <w:rsid w:val="00712BF0"/>
    <w:rsid w:val="00712CCE"/>
    <w:rsid w:val="00712E41"/>
    <w:rsid w:val="00713C63"/>
    <w:rsid w:val="007145CA"/>
    <w:rsid w:val="00714DAA"/>
    <w:rsid w:val="007152A1"/>
    <w:rsid w:val="007155D0"/>
    <w:rsid w:val="0071642C"/>
    <w:rsid w:val="00717615"/>
    <w:rsid w:val="00717DDA"/>
    <w:rsid w:val="00720415"/>
    <w:rsid w:val="00720690"/>
    <w:rsid w:val="00721672"/>
    <w:rsid w:val="00721D80"/>
    <w:rsid w:val="007229D9"/>
    <w:rsid w:val="007234C4"/>
    <w:rsid w:val="00724290"/>
    <w:rsid w:val="007258F5"/>
    <w:rsid w:val="00725BED"/>
    <w:rsid w:val="00726193"/>
    <w:rsid w:val="00726745"/>
    <w:rsid w:val="0072785C"/>
    <w:rsid w:val="00730119"/>
    <w:rsid w:val="00730927"/>
    <w:rsid w:val="00730FCB"/>
    <w:rsid w:val="007320F7"/>
    <w:rsid w:val="00732F89"/>
    <w:rsid w:val="0073399D"/>
    <w:rsid w:val="00733DC3"/>
    <w:rsid w:val="007344C0"/>
    <w:rsid w:val="007345FC"/>
    <w:rsid w:val="0073480C"/>
    <w:rsid w:val="00734EBE"/>
    <w:rsid w:val="007359E8"/>
    <w:rsid w:val="00735BFE"/>
    <w:rsid w:val="00736AEB"/>
    <w:rsid w:val="007373F6"/>
    <w:rsid w:val="007378AF"/>
    <w:rsid w:val="00737D45"/>
    <w:rsid w:val="0074053E"/>
    <w:rsid w:val="0074078E"/>
    <w:rsid w:val="00740D04"/>
    <w:rsid w:val="007410C0"/>
    <w:rsid w:val="00741191"/>
    <w:rsid w:val="00742109"/>
    <w:rsid w:val="007444CF"/>
    <w:rsid w:val="00745672"/>
    <w:rsid w:val="00745C6D"/>
    <w:rsid w:val="00745CE2"/>
    <w:rsid w:val="0074633C"/>
    <w:rsid w:val="0074639F"/>
    <w:rsid w:val="007476B7"/>
    <w:rsid w:val="00747A90"/>
    <w:rsid w:val="0075003C"/>
    <w:rsid w:val="00750D2F"/>
    <w:rsid w:val="00751B97"/>
    <w:rsid w:val="00752712"/>
    <w:rsid w:val="0075280B"/>
    <w:rsid w:val="00753F24"/>
    <w:rsid w:val="007549EF"/>
    <w:rsid w:val="00754F1D"/>
    <w:rsid w:val="0075506D"/>
    <w:rsid w:val="007550A6"/>
    <w:rsid w:val="00755EA0"/>
    <w:rsid w:val="007562DD"/>
    <w:rsid w:val="00756E7E"/>
    <w:rsid w:val="007579E2"/>
    <w:rsid w:val="00757D73"/>
    <w:rsid w:val="00760F94"/>
    <w:rsid w:val="00761517"/>
    <w:rsid w:val="00761C00"/>
    <w:rsid w:val="00762079"/>
    <w:rsid w:val="00762618"/>
    <w:rsid w:val="007636E0"/>
    <w:rsid w:val="0076382D"/>
    <w:rsid w:val="0076440C"/>
    <w:rsid w:val="00765296"/>
    <w:rsid w:val="0076586E"/>
    <w:rsid w:val="0076605F"/>
    <w:rsid w:val="0076626B"/>
    <w:rsid w:val="00766CFD"/>
    <w:rsid w:val="0076704B"/>
    <w:rsid w:val="007714C9"/>
    <w:rsid w:val="00772295"/>
    <w:rsid w:val="0077362F"/>
    <w:rsid w:val="00773C3B"/>
    <w:rsid w:val="00773E39"/>
    <w:rsid w:val="0077470B"/>
    <w:rsid w:val="00776F0B"/>
    <w:rsid w:val="00777EA8"/>
    <w:rsid w:val="0078095B"/>
    <w:rsid w:val="00780B19"/>
    <w:rsid w:val="00780FF7"/>
    <w:rsid w:val="0078104B"/>
    <w:rsid w:val="00781FF0"/>
    <w:rsid w:val="00782179"/>
    <w:rsid w:val="00782A09"/>
    <w:rsid w:val="007834CE"/>
    <w:rsid w:val="00783EB1"/>
    <w:rsid w:val="0078626B"/>
    <w:rsid w:val="00786400"/>
    <w:rsid w:val="0078691B"/>
    <w:rsid w:val="00790054"/>
    <w:rsid w:val="007907DD"/>
    <w:rsid w:val="00790A65"/>
    <w:rsid w:val="0079190F"/>
    <w:rsid w:val="00791ECA"/>
    <w:rsid w:val="00792019"/>
    <w:rsid w:val="00794EB1"/>
    <w:rsid w:val="007957B7"/>
    <w:rsid w:val="00795A53"/>
    <w:rsid w:val="00795B84"/>
    <w:rsid w:val="00795D02"/>
    <w:rsid w:val="00795FCA"/>
    <w:rsid w:val="00796079"/>
    <w:rsid w:val="007A0017"/>
    <w:rsid w:val="007A0775"/>
    <w:rsid w:val="007A0A60"/>
    <w:rsid w:val="007A1480"/>
    <w:rsid w:val="007A1788"/>
    <w:rsid w:val="007A23FB"/>
    <w:rsid w:val="007A3B67"/>
    <w:rsid w:val="007A3F4B"/>
    <w:rsid w:val="007A516B"/>
    <w:rsid w:val="007A56E0"/>
    <w:rsid w:val="007A5AFE"/>
    <w:rsid w:val="007A7DE5"/>
    <w:rsid w:val="007B0427"/>
    <w:rsid w:val="007B1B43"/>
    <w:rsid w:val="007B32E4"/>
    <w:rsid w:val="007B3754"/>
    <w:rsid w:val="007B39A9"/>
    <w:rsid w:val="007B5693"/>
    <w:rsid w:val="007B5F3E"/>
    <w:rsid w:val="007B67E2"/>
    <w:rsid w:val="007B6CFE"/>
    <w:rsid w:val="007B78A4"/>
    <w:rsid w:val="007B7FBF"/>
    <w:rsid w:val="007C0838"/>
    <w:rsid w:val="007C12C1"/>
    <w:rsid w:val="007C3B55"/>
    <w:rsid w:val="007C3D52"/>
    <w:rsid w:val="007C4038"/>
    <w:rsid w:val="007C620D"/>
    <w:rsid w:val="007C6A7E"/>
    <w:rsid w:val="007C6EB1"/>
    <w:rsid w:val="007C79A8"/>
    <w:rsid w:val="007C7F49"/>
    <w:rsid w:val="007D0F18"/>
    <w:rsid w:val="007D12D9"/>
    <w:rsid w:val="007D2371"/>
    <w:rsid w:val="007D2998"/>
    <w:rsid w:val="007D357E"/>
    <w:rsid w:val="007D45CB"/>
    <w:rsid w:val="007D5A06"/>
    <w:rsid w:val="007D68D2"/>
    <w:rsid w:val="007D6CCF"/>
    <w:rsid w:val="007D6D55"/>
    <w:rsid w:val="007E28A3"/>
    <w:rsid w:val="007E30E7"/>
    <w:rsid w:val="007E318D"/>
    <w:rsid w:val="007E3814"/>
    <w:rsid w:val="007E4108"/>
    <w:rsid w:val="007E5362"/>
    <w:rsid w:val="007E647F"/>
    <w:rsid w:val="007E6693"/>
    <w:rsid w:val="007E7766"/>
    <w:rsid w:val="007E79CD"/>
    <w:rsid w:val="007E7EF4"/>
    <w:rsid w:val="007F0FE3"/>
    <w:rsid w:val="007F16D3"/>
    <w:rsid w:val="007F2FE2"/>
    <w:rsid w:val="007F393B"/>
    <w:rsid w:val="007F3E66"/>
    <w:rsid w:val="007F529F"/>
    <w:rsid w:val="007F58CC"/>
    <w:rsid w:val="00801073"/>
    <w:rsid w:val="008024FC"/>
    <w:rsid w:val="0080263A"/>
    <w:rsid w:val="00802E1E"/>
    <w:rsid w:val="00803289"/>
    <w:rsid w:val="008032F8"/>
    <w:rsid w:val="00803AA7"/>
    <w:rsid w:val="008044E4"/>
    <w:rsid w:val="008053FF"/>
    <w:rsid w:val="0080571D"/>
    <w:rsid w:val="00807514"/>
    <w:rsid w:val="00807891"/>
    <w:rsid w:val="00807F21"/>
    <w:rsid w:val="008109F2"/>
    <w:rsid w:val="00810EDB"/>
    <w:rsid w:val="00811271"/>
    <w:rsid w:val="00812126"/>
    <w:rsid w:val="00812549"/>
    <w:rsid w:val="008126D2"/>
    <w:rsid w:val="00812A7C"/>
    <w:rsid w:val="00813E5E"/>
    <w:rsid w:val="00815182"/>
    <w:rsid w:val="00816514"/>
    <w:rsid w:val="008165E3"/>
    <w:rsid w:val="008167E1"/>
    <w:rsid w:val="0081733E"/>
    <w:rsid w:val="00817462"/>
    <w:rsid w:val="008176B8"/>
    <w:rsid w:val="00817894"/>
    <w:rsid w:val="00823AB4"/>
    <w:rsid w:val="00824431"/>
    <w:rsid w:val="00824484"/>
    <w:rsid w:val="0082483E"/>
    <w:rsid w:val="00825B8C"/>
    <w:rsid w:val="00825E2E"/>
    <w:rsid w:val="0082600B"/>
    <w:rsid w:val="00826DB2"/>
    <w:rsid w:val="00830271"/>
    <w:rsid w:val="00831B80"/>
    <w:rsid w:val="00832DA5"/>
    <w:rsid w:val="00834355"/>
    <w:rsid w:val="00834999"/>
    <w:rsid w:val="00834C66"/>
    <w:rsid w:val="00834F5A"/>
    <w:rsid w:val="00835156"/>
    <w:rsid w:val="00835A5F"/>
    <w:rsid w:val="00835B39"/>
    <w:rsid w:val="008364A8"/>
    <w:rsid w:val="008367CA"/>
    <w:rsid w:val="00837970"/>
    <w:rsid w:val="00837DFC"/>
    <w:rsid w:val="00840370"/>
    <w:rsid w:val="00840645"/>
    <w:rsid w:val="00841EA6"/>
    <w:rsid w:val="00842148"/>
    <w:rsid w:val="00843210"/>
    <w:rsid w:val="008435C2"/>
    <w:rsid w:val="00843AC7"/>
    <w:rsid w:val="0084498C"/>
    <w:rsid w:val="00844EBC"/>
    <w:rsid w:val="0084504E"/>
    <w:rsid w:val="00846AE9"/>
    <w:rsid w:val="00846AEC"/>
    <w:rsid w:val="00846FB6"/>
    <w:rsid w:val="008477B1"/>
    <w:rsid w:val="00850D1A"/>
    <w:rsid w:val="0085268A"/>
    <w:rsid w:val="00852F75"/>
    <w:rsid w:val="00853372"/>
    <w:rsid w:val="008540DB"/>
    <w:rsid w:val="00854186"/>
    <w:rsid w:val="0085455E"/>
    <w:rsid w:val="008545EB"/>
    <w:rsid w:val="00854C23"/>
    <w:rsid w:val="00854D85"/>
    <w:rsid w:val="00857F4F"/>
    <w:rsid w:val="00860B2D"/>
    <w:rsid w:val="00861024"/>
    <w:rsid w:val="00862224"/>
    <w:rsid w:val="0086414D"/>
    <w:rsid w:val="00864AB1"/>
    <w:rsid w:val="00865E5D"/>
    <w:rsid w:val="00865E9E"/>
    <w:rsid w:val="008668FF"/>
    <w:rsid w:val="00866ED8"/>
    <w:rsid w:val="00867A0A"/>
    <w:rsid w:val="00871DE5"/>
    <w:rsid w:val="0087251B"/>
    <w:rsid w:val="00872EC8"/>
    <w:rsid w:val="00874BE3"/>
    <w:rsid w:val="008750A3"/>
    <w:rsid w:val="00875516"/>
    <w:rsid w:val="0087561D"/>
    <w:rsid w:val="00875709"/>
    <w:rsid w:val="008772F1"/>
    <w:rsid w:val="008774A8"/>
    <w:rsid w:val="008775B6"/>
    <w:rsid w:val="0088031A"/>
    <w:rsid w:val="0088136A"/>
    <w:rsid w:val="00881506"/>
    <w:rsid w:val="008820D0"/>
    <w:rsid w:val="008821E7"/>
    <w:rsid w:val="00882D8F"/>
    <w:rsid w:val="008848FD"/>
    <w:rsid w:val="00884B34"/>
    <w:rsid w:val="0088669E"/>
    <w:rsid w:val="00887E66"/>
    <w:rsid w:val="00887ECC"/>
    <w:rsid w:val="008903F6"/>
    <w:rsid w:val="008907C9"/>
    <w:rsid w:val="00891545"/>
    <w:rsid w:val="0089186C"/>
    <w:rsid w:val="00891C99"/>
    <w:rsid w:val="00891E73"/>
    <w:rsid w:val="0089275D"/>
    <w:rsid w:val="00892FEB"/>
    <w:rsid w:val="0089339E"/>
    <w:rsid w:val="008933CC"/>
    <w:rsid w:val="00893983"/>
    <w:rsid w:val="00894143"/>
    <w:rsid w:val="008942DA"/>
    <w:rsid w:val="00894799"/>
    <w:rsid w:val="00896AAB"/>
    <w:rsid w:val="00897EF3"/>
    <w:rsid w:val="008A1461"/>
    <w:rsid w:val="008A233D"/>
    <w:rsid w:val="008A2D0B"/>
    <w:rsid w:val="008A4C42"/>
    <w:rsid w:val="008A4C7C"/>
    <w:rsid w:val="008A513B"/>
    <w:rsid w:val="008A531C"/>
    <w:rsid w:val="008A579F"/>
    <w:rsid w:val="008A59C1"/>
    <w:rsid w:val="008A5FBB"/>
    <w:rsid w:val="008A6FA1"/>
    <w:rsid w:val="008B15E6"/>
    <w:rsid w:val="008B2137"/>
    <w:rsid w:val="008B2EA4"/>
    <w:rsid w:val="008B3A07"/>
    <w:rsid w:val="008B493C"/>
    <w:rsid w:val="008B507F"/>
    <w:rsid w:val="008B70DA"/>
    <w:rsid w:val="008B793F"/>
    <w:rsid w:val="008C05DD"/>
    <w:rsid w:val="008C1A2D"/>
    <w:rsid w:val="008C1DB7"/>
    <w:rsid w:val="008C293F"/>
    <w:rsid w:val="008C2CD9"/>
    <w:rsid w:val="008C389C"/>
    <w:rsid w:val="008C3A3A"/>
    <w:rsid w:val="008C4CF0"/>
    <w:rsid w:val="008C50A8"/>
    <w:rsid w:val="008C512A"/>
    <w:rsid w:val="008C5561"/>
    <w:rsid w:val="008C55A1"/>
    <w:rsid w:val="008C5863"/>
    <w:rsid w:val="008C694E"/>
    <w:rsid w:val="008C72E0"/>
    <w:rsid w:val="008D0AD6"/>
    <w:rsid w:val="008D1162"/>
    <w:rsid w:val="008D147F"/>
    <w:rsid w:val="008D2D6D"/>
    <w:rsid w:val="008D4A82"/>
    <w:rsid w:val="008D68A2"/>
    <w:rsid w:val="008D68DA"/>
    <w:rsid w:val="008D6996"/>
    <w:rsid w:val="008D6C20"/>
    <w:rsid w:val="008D6C56"/>
    <w:rsid w:val="008D7599"/>
    <w:rsid w:val="008D7F10"/>
    <w:rsid w:val="008E04D0"/>
    <w:rsid w:val="008E07AA"/>
    <w:rsid w:val="008E0813"/>
    <w:rsid w:val="008E0EE1"/>
    <w:rsid w:val="008E18CA"/>
    <w:rsid w:val="008E193F"/>
    <w:rsid w:val="008E196D"/>
    <w:rsid w:val="008E343E"/>
    <w:rsid w:val="008E3922"/>
    <w:rsid w:val="008E3AC7"/>
    <w:rsid w:val="008E3F89"/>
    <w:rsid w:val="008E5148"/>
    <w:rsid w:val="008E6818"/>
    <w:rsid w:val="008E69EF"/>
    <w:rsid w:val="008E7C6D"/>
    <w:rsid w:val="008F0247"/>
    <w:rsid w:val="008F0C0A"/>
    <w:rsid w:val="008F0C90"/>
    <w:rsid w:val="008F0DBC"/>
    <w:rsid w:val="008F3AC8"/>
    <w:rsid w:val="008F403E"/>
    <w:rsid w:val="008F4DDA"/>
    <w:rsid w:val="008F5495"/>
    <w:rsid w:val="008F5780"/>
    <w:rsid w:val="008F5BBD"/>
    <w:rsid w:val="008F6973"/>
    <w:rsid w:val="009005D6"/>
    <w:rsid w:val="0090099F"/>
    <w:rsid w:val="00901328"/>
    <w:rsid w:val="00901C04"/>
    <w:rsid w:val="00902C6B"/>
    <w:rsid w:val="00902D0C"/>
    <w:rsid w:val="009057D5"/>
    <w:rsid w:val="00905800"/>
    <w:rsid w:val="0090588F"/>
    <w:rsid w:val="009073F9"/>
    <w:rsid w:val="00910673"/>
    <w:rsid w:val="00911121"/>
    <w:rsid w:val="00913497"/>
    <w:rsid w:val="00913A62"/>
    <w:rsid w:val="00913B22"/>
    <w:rsid w:val="00913C55"/>
    <w:rsid w:val="009142AD"/>
    <w:rsid w:val="00914D1B"/>
    <w:rsid w:val="00915903"/>
    <w:rsid w:val="00917BA4"/>
    <w:rsid w:val="00917C29"/>
    <w:rsid w:val="00917D68"/>
    <w:rsid w:val="00920B8A"/>
    <w:rsid w:val="00920C64"/>
    <w:rsid w:val="009217AB"/>
    <w:rsid w:val="00922296"/>
    <w:rsid w:val="009228F3"/>
    <w:rsid w:val="00923048"/>
    <w:rsid w:val="00924C9B"/>
    <w:rsid w:val="00924D7C"/>
    <w:rsid w:val="00924E82"/>
    <w:rsid w:val="009271F8"/>
    <w:rsid w:val="009278E4"/>
    <w:rsid w:val="00930142"/>
    <w:rsid w:val="00930CC9"/>
    <w:rsid w:val="0093122F"/>
    <w:rsid w:val="00931A75"/>
    <w:rsid w:val="00932A77"/>
    <w:rsid w:val="0093460B"/>
    <w:rsid w:val="00934A66"/>
    <w:rsid w:val="00934EA7"/>
    <w:rsid w:val="00935C47"/>
    <w:rsid w:val="009369D0"/>
    <w:rsid w:val="009374A9"/>
    <w:rsid w:val="00942026"/>
    <w:rsid w:val="009423ED"/>
    <w:rsid w:val="0094381E"/>
    <w:rsid w:val="00943B18"/>
    <w:rsid w:val="00943EF4"/>
    <w:rsid w:val="0094428D"/>
    <w:rsid w:val="00944E65"/>
    <w:rsid w:val="0094760B"/>
    <w:rsid w:val="00952091"/>
    <w:rsid w:val="0095209F"/>
    <w:rsid w:val="00952582"/>
    <w:rsid w:val="00953604"/>
    <w:rsid w:val="009569B9"/>
    <w:rsid w:val="00957296"/>
    <w:rsid w:val="009572C6"/>
    <w:rsid w:val="00957788"/>
    <w:rsid w:val="00962C3D"/>
    <w:rsid w:val="00963B53"/>
    <w:rsid w:val="009641E6"/>
    <w:rsid w:val="009649FD"/>
    <w:rsid w:val="00964F61"/>
    <w:rsid w:val="009655A9"/>
    <w:rsid w:val="00966066"/>
    <w:rsid w:val="009668CC"/>
    <w:rsid w:val="00966BB1"/>
    <w:rsid w:val="009673F1"/>
    <w:rsid w:val="009712CC"/>
    <w:rsid w:val="00971F30"/>
    <w:rsid w:val="009721A2"/>
    <w:rsid w:val="00972504"/>
    <w:rsid w:val="009727DE"/>
    <w:rsid w:val="00972C9C"/>
    <w:rsid w:val="0097346B"/>
    <w:rsid w:val="00973C74"/>
    <w:rsid w:val="00973F3D"/>
    <w:rsid w:val="0097450C"/>
    <w:rsid w:val="00974C4E"/>
    <w:rsid w:val="00976B84"/>
    <w:rsid w:val="00976FA2"/>
    <w:rsid w:val="009771D4"/>
    <w:rsid w:val="00980163"/>
    <w:rsid w:val="00982DCB"/>
    <w:rsid w:val="00982E8B"/>
    <w:rsid w:val="00984379"/>
    <w:rsid w:val="00984686"/>
    <w:rsid w:val="00984EE5"/>
    <w:rsid w:val="009853A3"/>
    <w:rsid w:val="009857D8"/>
    <w:rsid w:val="00985F4F"/>
    <w:rsid w:val="0098644E"/>
    <w:rsid w:val="00986F55"/>
    <w:rsid w:val="00987E18"/>
    <w:rsid w:val="00987FC4"/>
    <w:rsid w:val="00991F02"/>
    <w:rsid w:val="009921A9"/>
    <w:rsid w:val="00992423"/>
    <w:rsid w:val="009927C6"/>
    <w:rsid w:val="00992A3F"/>
    <w:rsid w:val="00993275"/>
    <w:rsid w:val="00993501"/>
    <w:rsid w:val="009946CE"/>
    <w:rsid w:val="00994C51"/>
    <w:rsid w:val="009954F9"/>
    <w:rsid w:val="009957DE"/>
    <w:rsid w:val="009962B8"/>
    <w:rsid w:val="0099646B"/>
    <w:rsid w:val="009A1194"/>
    <w:rsid w:val="009A1CBE"/>
    <w:rsid w:val="009A498B"/>
    <w:rsid w:val="009A66D6"/>
    <w:rsid w:val="009A674F"/>
    <w:rsid w:val="009A6C00"/>
    <w:rsid w:val="009A6F56"/>
    <w:rsid w:val="009A7027"/>
    <w:rsid w:val="009A73B0"/>
    <w:rsid w:val="009A77CB"/>
    <w:rsid w:val="009B1438"/>
    <w:rsid w:val="009B1CC8"/>
    <w:rsid w:val="009B28BE"/>
    <w:rsid w:val="009B28E5"/>
    <w:rsid w:val="009B389D"/>
    <w:rsid w:val="009B3CC5"/>
    <w:rsid w:val="009B4F07"/>
    <w:rsid w:val="009B5C59"/>
    <w:rsid w:val="009B5DED"/>
    <w:rsid w:val="009B6055"/>
    <w:rsid w:val="009B7C38"/>
    <w:rsid w:val="009C070E"/>
    <w:rsid w:val="009C08BC"/>
    <w:rsid w:val="009C08EB"/>
    <w:rsid w:val="009C35DB"/>
    <w:rsid w:val="009C37CF"/>
    <w:rsid w:val="009C43B8"/>
    <w:rsid w:val="009C4889"/>
    <w:rsid w:val="009C4915"/>
    <w:rsid w:val="009C576C"/>
    <w:rsid w:val="009C7691"/>
    <w:rsid w:val="009D11A4"/>
    <w:rsid w:val="009D24A9"/>
    <w:rsid w:val="009D2A89"/>
    <w:rsid w:val="009D3B0D"/>
    <w:rsid w:val="009D5222"/>
    <w:rsid w:val="009D62CA"/>
    <w:rsid w:val="009D70ED"/>
    <w:rsid w:val="009E0B03"/>
    <w:rsid w:val="009E2606"/>
    <w:rsid w:val="009E3069"/>
    <w:rsid w:val="009E3E95"/>
    <w:rsid w:val="009E48F2"/>
    <w:rsid w:val="009E50EF"/>
    <w:rsid w:val="009E56C8"/>
    <w:rsid w:val="009E586F"/>
    <w:rsid w:val="009E7847"/>
    <w:rsid w:val="009E7B1F"/>
    <w:rsid w:val="009E7B2C"/>
    <w:rsid w:val="009F058C"/>
    <w:rsid w:val="009F0D84"/>
    <w:rsid w:val="009F0E51"/>
    <w:rsid w:val="009F1A70"/>
    <w:rsid w:val="009F248D"/>
    <w:rsid w:val="009F3CEA"/>
    <w:rsid w:val="009F3D18"/>
    <w:rsid w:val="009F3EB4"/>
    <w:rsid w:val="009F3F26"/>
    <w:rsid w:val="009F5D78"/>
    <w:rsid w:val="009F5EF6"/>
    <w:rsid w:val="009F6A45"/>
    <w:rsid w:val="00A00CF4"/>
    <w:rsid w:val="00A0254F"/>
    <w:rsid w:val="00A02DF7"/>
    <w:rsid w:val="00A03218"/>
    <w:rsid w:val="00A03776"/>
    <w:rsid w:val="00A037F6"/>
    <w:rsid w:val="00A0409A"/>
    <w:rsid w:val="00A04E47"/>
    <w:rsid w:val="00A05789"/>
    <w:rsid w:val="00A05B7F"/>
    <w:rsid w:val="00A07B12"/>
    <w:rsid w:val="00A07E7B"/>
    <w:rsid w:val="00A100A2"/>
    <w:rsid w:val="00A10F5B"/>
    <w:rsid w:val="00A11EDC"/>
    <w:rsid w:val="00A1209E"/>
    <w:rsid w:val="00A12732"/>
    <w:rsid w:val="00A12F50"/>
    <w:rsid w:val="00A14099"/>
    <w:rsid w:val="00A14770"/>
    <w:rsid w:val="00A1593F"/>
    <w:rsid w:val="00A16333"/>
    <w:rsid w:val="00A17F9D"/>
    <w:rsid w:val="00A205FB"/>
    <w:rsid w:val="00A20A75"/>
    <w:rsid w:val="00A22327"/>
    <w:rsid w:val="00A22925"/>
    <w:rsid w:val="00A22F58"/>
    <w:rsid w:val="00A23FA6"/>
    <w:rsid w:val="00A2498C"/>
    <w:rsid w:val="00A25DF6"/>
    <w:rsid w:val="00A25F9E"/>
    <w:rsid w:val="00A26425"/>
    <w:rsid w:val="00A269ED"/>
    <w:rsid w:val="00A30154"/>
    <w:rsid w:val="00A30852"/>
    <w:rsid w:val="00A30879"/>
    <w:rsid w:val="00A31CE3"/>
    <w:rsid w:val="00A32692"/>
    <w:rsid w:val="00A32AB2"/>
    <w:rsid w:val="00A32FF7"/>
    <w:rsid w:val="00A3300F"/>
    <w:rsid w:val="00A33B16"/>
    <w:rsid w:val="00A33FEC"/>
    <w:rsid w:val="00A343A9"/>
    <w:rsid w:val="00A34948"/>
    <w:rsid w:val="00A34A18"/>
    <w:rsid w:val="00A34BF0"/>
    <w:rsid w:val="00A352EC"/>
    <w:rsid w:val="00A354A3"/>
    <w:rsid w:val="00A35715"/>
    <w:rsid w:val="00A35959"/>
    <w:rsid w:val="00A409F0"/>
    <w:rsid w:val="00A40B22"/>
    <w:rsid w:val="00A40BE0"/>
    <w:rsid w:val="00A40FCC"/>
    <w:rsid w:val="00A41312"/>
    <w:rsid w:val="00A4166C"/>
    <w:rsid w:val="00A418E2"/>
    <w:rsid w:val="00A42451"/>
    <w:rsid w:val="00A42521"/>
    <w:rsid w:val="00A42B4E"/>
    <w:rsid w:val="00A435DE"/>
    <w:rsid w:val="00A45A17"/>
    <w:rsid w:val="00A467B5"/>
    <w:rsid w:val="00A46F0E"/>
    <w:rsid w:val="00A47D87"/>
    <w:rsid w:val="00A5029F"/>
    <w:rsid w:val="00A51424"/>
    <w:rsid w:val="00A5290C"/>
    <w:rsid w:val="00A52B7A"/>
    <w:rsid w:val="00A52EE8"/>
    <w:rsid w:val="00A532BA"/>
    <w:rsid w:val="00A53B72"/>
    <w:rsid w:val="00A54336"/>
    <w:rsid w:val="00A5524A"/>
    <w:rsid w:val="00A552B2"/>
    <w:rsid w:val="00A5570A"/>
    <w:rsid w:val="00A6143F"/>
    <w:rsid w:val="00A62A29"/>
    <w:rsid w:val="00A63100"/>
    <w:rsid w:val="00A63414"/>
    <w:rsid w:val="00A63455"/>
    <w:rsid w:val="00A64335"/>
    <w:rsid w:val="00A64E12"/>
    <w:rsid w:val="00A66A3A"/>
    <w:rsid w:val="00A66DEC"/>
    <w:rsid w:val="00A673BD"/>
    <w:rsid w:val="00A70166"/>
    <w:rsid w:val="00A701DD"/>
    <w:rsid w:val="00A705FD"/>
    <w:rsid w:val="00A71F22"/>
    <w:rsid w:val="00A72888"/>
    <w:rsid w:val="00A72DB9"/>
    <w:rsid w:val="00A7517E"/>
    <w:rsid w:val="00A7530E"/>
    <w:rsid w:val="00A766BE"/>
    <w:rsid w:val="00A77ACC"/>
    <w:rsid w:val="00A77E95"/>
    <w:rsid w:val="00A80887"/>
    <w:rsid w:val="00A80E57"/>
    <w:rsid w:val="00A8109A"/>
    <w:rsid w:val="00A81C9E"/>
    <w:rsid w:val="00A81F96"/>
    <w:rsid w:val="00A82D1D"/>
    <w:rsid w:val="00A83059"/>
    <w:rsid w:val="00A846A6"/>
    <w:rsid w:val="00A84E0E"/>
    <w:rsid w:val="00A85CFA"/>
    <w:rsid w:val="00A85DA2"/>
    <w:rsid w:val="00A86323"/>
    <w:rsid w:val="00A86489"/>
    <w:rsid w:val="00A86537"/>
    <w:rsid w:val="00A875A7"/>
    <w:rsid w:val="00A87675"/>
    <w:rsid w:val="00A9157A"/>
    <w:rsid w:val="00A91B2A"/>
    <w:rsid w:val="00A91F6A"/>
    <w:rsid w:val="00A928C4"/>
    <w:rsid w:val="00A93012"/>
    <w:rsid w:val="00A93B05"/>
    <w:rsid w:val="00A94A94"/>
    <w:rsid w:val="00A958B0"/>
    <w:rsid w:val="00A95A5F"/>
    <w:rsid w:val="00A96153"/>
    <w:rsid w:val="00A9624F"/>
    <w:rsid w:val="00A97E92"/>
    <w:rsid w:val="00AA0A8C"/>
    <w:rsid w:val="00AA0E6D"/>
    <w:rsid w:val="00AA19A8"/>
    <w:rsid w:val="00AA3939"/>
    <w:rsid w:val="00AA3DA1"/>
    <w:rsid w:val="00AA40BE"/>
    <w:rsid w:val="00AA4B46"/>
    <w:rsid w:val="00AA4BD0"/>
    <w:rsid w:val="00AA5D8F"/>
    <w:rsid w:val="00AA7874"/>
    <w:rsid w:val="00AA7B7E"/>
    <w:rsid w:val="00AA7CBD"/>
    <w:rsid w:val="00AB008A"/>
    <w:rsid w:val="00AB04E0"/>
    <w:rsid w:val="00AB3490"/>
    <w:rsid w:val="00AB35E8"/>
    <w:rsid w:val="00AB3F15"/>
    <w:rsid w:val="00AB41C5"/>
    <w:rsid w:val="00AB42A2"/>
    <w:rsid w:val="00AB4F48"/>
    <w:rsid w:val="00AB6369"/>
    <w:rsid w:val="00AB6484"/>
    <w:rsid w:val="00AB708E"/>
    <w:rsid w:val="00AB7C4C"/>
    <w:rsid w:val="00AC077C"/>
    <w:rsid w:val="00AC1C85"/>
    <w:rsid w:val="00AC36F7"/>
    <w:rsid w:val="00AC4614"/>
    <w:rsid w:val="00AC46E5"/>
    <w:rsid w:val="00AC51F6"/>
    <w:rsid w:val="00AC5965"/>
    <w:rsid w:val="00AC5AF7"/>
    <w:rsid w:val="00AC5EEE"/>
    <w:rsid w:val="00AC62DA"/>
    <w:rsid w:val="00AC6E26"/>
    <w:rsid w:val="00AC7092"/>
    <w:rsid w:val="00AD0AB4"/>
    <w:rsid w:val="00AD1428"/>
    <w:rsid w:val="00AD2D61"/>
    <w:rsid w:val="00AD3C8A"/>
    <w:rsid w:val="00AD4975"/>
    <w:rsid w:val="00AD652B"/>
    <w:rsid w:val="00AD6EF3"/>
    <w:rsid w:val="00AD73A3"/>
    <w:rsid w:val="00AD73C5"/>
    <w:rsid w:val="00AD7A33"/>
    <w:rsid w:val="00AD7E55"/>
    <w:rsid w:val="00AE36E2"/>
    <w:rsid w:val="00AE4C04"/>
    <w:rsid w:val="00AE4CC6"/>
    <w:rsid w:val="00AE4E5B"/>
    <w:rsid w:val="00AE555D"/>
    <w:rsid w:val="00AE6EF9"/>
    <w:rsid w:val="00AE759F"/>
    <w:rsid w:val="00AE79DB"/>
    <w:rsid w:val="00AF0845"/>
    <w:rsid w:val="00AF0CD8"/>
    <w:rsid w:val="00AF10D9"/>
    <w:rsid w:val="00AF1967"/>
    <w:rsid w:val="00AF292E"/>
    <w:rsid w:val="00AF3546"/>
    <w:rsid w:val="00AF3800"/>
    <w:rsid w:val="00AF3E60"/>
    <w:rsid w:val="00AF54E7"/>
    <w:rsid w:val="00AF5648"/>
    <w:rsid w:val="00AF5850"/>
    <w:rsid w:val="00AF593A"/>
    <w:rsid w:val="00AF6175"/>
    <w:rsid w:val="00AF65A8"/>
    <w:rsid w:val="00AF69F9"/>
    <w:rsid w:val="00B003CB"/>
    <w:rsid w:val="00B005B9"/>
    <w:rsid w:val="00B00743"/>
    <w:rsid w:val="00B01D7A"/>
    <w:rsid w:val="00B020ED"/>
    <w:rsid w:val="00B0276A"/>
    <w:rsid w:val="00B02CA1"/>
    <w:rsid w:val="00B036B6"/>
    <w:rsid w:val="00B03D78"/>
    <w:rsid w:val="00B0522C"/>
    <w:rsid w:val="00B054AF"/>
    <w:rsid w:val="00B061D0"/>
    <w:rsid w:val="00B067B5"/>
    <w:rsid w:val="00B06E48"/>
    <w:rsid w:val="00B074CC"/>
    <w:rsid w:val="00B07AD6"/>
    <w:rsid w:val="00B10219"/>
    <w:rsid w:val="00B1077B"/>
    <w:rsid w:val="00B10AC2"/>
    <w:rsid w:val="00B10B97"/>
    <w:rsid w:val="00B10CE3"/>
    <w:rsid w:val="00B10FD1"/>
    <w:rsid w:val="00B113EE"/>
    <w:rsid w:val="00B1145A"/>
    <w:rsid w:val="00B1201D"/>
    <w:rsid w:val="00B12673"/>
    <w:rsid w:val="00B12E1D"/>
    <w:rsid w:val="00B12F46"/>
    <w:rsid w:val="00B13684"/>
    <w:rsid w:val="00B1487E"/>
    <w:rsid w:val="00B14901"/>
    <w:rsid w:val="00B1558D"/>
    <w:rsid w:val="00B157E9"/>
    <w:rsid w:val="00B16E05"/>
    <w:rsid w:val="00B175B2"/>
    <w:rsid w:val="00B17DBB"/>
    <w:rsid w:val="00B17E4E"/>
    <w:rsid w:val="00B21733"/>
    <w:rsid w:val="00B231DE"/>
    <w:rsid w:val="00B24025"/>
    <w:rsid w:val="00B24574"/>
    <w:rsid w:val="00B25110"/>
    <w:rsid w:val="00B25970"/>
    <w:rsid w:val="00B25A9B"/>
    <w:rsid w:val="00B262B2"/>
    <w:rsid w:val="00B264F6"/>
    <w:rsid w:val="00B26A2F"/>
    <w:rsid w:val="00B26DF5"/>
    <w:rsid w:val="00B26ED6"/>
    <w:rsid w:val="00B27436"/>
    <w:rsid w:val="00B317F8"/>
    <w:rsid w:val="00B32D89"/>
    <w:rsid w:val="00B33B90"/>
    <w:rsid w:val="00B351AC"/>
    <w:rsid w:val="00B353C7"/>
    <w:rsid w:val="00B3565A"/>
    <w:rsid w:val="00B35ED1"/>
    <w:rsid w:val="00B364DF"/>
    <w:rsid w:val="00B37384"/>
    <w:rsid w:val="00B376A0"/>
    <w:rsid w:val="00B37AA3"/>
    <w:rsid w:val="00B37D12"/>
    <w:rsid w:val="00B404ED"/>
    <w:rsid w:val="00B41C6A"/>
    <w:rsid w:val="00B42193"/>
    <w:rsid w:val="00B421E7"/>
    <w:rsid w:val="00B43339"/>
    <w:rsid w:val="00B44818"/>
    <w:rsid w:val="00B44C09"/>
    <w:rsid w:val="00B46517"/>
    <w:rsid w:val="00B46D6C"/>
    <w:rsid w:val="00B47989"/>
    <w:rsid w:val="00B505DD"/>
    <w:rsid w:val="00B508D5"/>
    <w:rsid w:val="00B51800"/>
    <w:rsid w:val="00B52938"/>
    <w:rsid w:val="00B538E3"/>
    <w:rsid w:val="00B53CFE"/>
    <w:rsid w:val="00B53F34"/>
    <w:rsid w:val="00B55032"/>
    <w:rsid w:val="00B554A3"/>
    <w:rsid w:val="00B55879"/>
    <w:rsid w:val="00B5742A"/>
    <w:rsid w:val="00B57788"/>
    <w:rsid w:val="00B60633"/>
    <w:rsid w:val="00B60738"/>
    <w:rsid w:val="00B6084A"/>
    <w:rsid w:val="00B61D9F"/>
    <w:rsid w:val="00B62889"/>
    <w:rsid w:val="00B63EC0"/>
    <w:rsid w:val="00B651ED"/>
    <w:rsid w:val="00B6638F"/>
    <w:rsid w:val="00B66724"/>
    <w:rsid w:val="00B67FD8"/>
    <w:rsid w:val="00B712CD"/>
    <w:rsid w:val="00B72575"/>
    <w:rsid w:val="00B72839"/>
    <w:rsid w:val="00B738F6"/>
    <w:rsid w:val="00B73E00"/>
    <w:rsid w:val="00B74520"/>
    <w:rsid w:val="00B74684"/>
    <w:rsid w:val="00B74A79"/>
    <w:rsid w:val="00B75A3C"/>
    <w:rsid w:val="00B7608F"/>
    <w:rsid w:val="00B7743B"/>
    <w:rsid w:val="00B7744B"/>
    <w:rsid w:val="00B82A3E"/>
    <w:rsid w:val="00B82D19"/>
    <w:rsid w:val="00B846F3"/>
    <w:rsid w:val="00B84DF3"/>
    <w:rsid w:val="00B85458"/>
    <w:rsid w:val="00B858A0"/>
    <w:rsid w:val="00B85B42"/>
    <w:rsid w:val="00B85DEC"/>
    <w:rsid w:val="00B86419"/>
    <w:rsid w:val="00B86528"/>
    <w:rsid w:val="00B8755A"/>
    <w:rsid w:val="00B9276C"/>
    <w:rsid w:val="00B936B2"/>
    <w:rsid w:val="00B949BC"/>
    <w:rsid w:val="00B94BE8"/>
    <w:rsid w:val="00B95160"/>
    <w:rsid w:val="00B95A7B"/>
    <w:rsid w:val="00B95AC9"/>
    <w:rsid w:val="00B95F9D"/>
    <w:rsid w:val="00B96DFF"/>
    <w:rsid w:val="00B9731D"/>
    <w:rsid w:val="00B97484"/>
    <w:rsid w:val="00B97D9D"/>
    <w:rsid w:val="00BA034C"/>
    <w:rsid w:val="00BA16A8"/>
    <w:rsid w:val="00BA29FC"/>
    <w:rsid w:val="00BA2DBC"/>
    <w:rsid w:val="00BA2FF9"/>
    <w:rsid w:val="00BA3358"/>
    <w:rsid w:val="00BA3A26"/>
    <w:rsid w:val="00BA3C0B"/>
    <w:rsid w:val="00BA40BD"/>
    <w:rsid w:val="00BA4140"/>
    <w:rsid w:val="00BA4C17"/>
    <w:rsid w:val="00BA5921"/>
    <w:rsid w:val="00BA64C7"/>
    <w:rsid w:val="00BA6A0C"/>
    <w:rsid w:val="00BA6A89"/>
    <w:rsid w:val="00BB11FE"/>
    <w:rsid w:val="00BB24A3"/>
    <w:rsid w:val="00BB355A"/>
    <w:rsid w:val="00BB3C87"/>
    <w:rsid w:val="00BB452E"/>
    <w:rsid w:val="00BB4B32"/>
    <w:rsid w:val="00BB50AD"/>
    <w:rsid w:val="00BB5926"/>
    <w:rsid w:val="00BB7412"/>
    <w:rsid w:val="00BB7AEC"/>
    <w:rsid w:val="00BB7B51"/>
    <w:rsid w:val="00BC0BE3"/>
    <w:rsid w:val="00BC19BD"/>
    <w:rsid w:val="00BC3359"/>
    <w:rsid w:val="00BC343D"/>
    <w:rsid w:val="00BC3856"/>
    <w:rsid w:val="00BC3E31"/>
    <w:rsid w:val="00BC51DC"/>
    <w:rsid w:val="00BC5FB3"/>
    <w:rsid w:val="00BC6603"/>
    <w:rsid w:val="00BC69EB"/>
    <w:rsid w:val="00BC71D4"/>
    <w:rsid w:val="00BC7501"/>
    <w:rsid w:val="00BD065B"/>
    <w:rsid w:val="00BD1C94"/>
    <w:rsid w:val="00BD1F23"/>
    <w:rsid w:val="00BD28E8"/>
    <w:rsid w:val="00BD291F"/>
    <w:rsid w:val="00BD3BCB"/>
    <w:rsid w:val="00BD4E0F"/>
    <w:rsid w:val="00BD4E7D"/>
    <w:rsid w:val="00BD54AD"/>
    <w:rsid w:val="00BD6044"/>
    <w:rsid w:val="00BD68FD"/>
    <w:rsid w:val="00BE0EE8"/>
    <w:rsid w:val="00BE2E48"/>
    <w:rsid w:val="00BE322C"/>
    <w:rsid w:val="00BE363D"/>
    <w:rsid w:val="00BE47A9"/>
    <w:rsid w:val="00BE4D79"/>
    <w:rsid w:val="00BE5121"/>
    <w:rsid w:val="00BE5A91"/>
    <w:rsid w:val="00BE5E65"/>
    <w:rsid w:val="00BE5FE4"/>
    <w:rsid w:val="00BE7485"/>
    <w:rsid w:val="00BF0A45"/>
    <w:rsid w:val="00BF0BB7"/>
    <w:rsid w:val="00BF1960"/>
    <w:rsid w:val="00BF2C17"/>
    <w:rsid w:val="00BF3684"/>
    <w:rsid w:val="00BF3E6A"/>
    <w:rsid w:val="00BF7682"/>
    <w:rsid w:val="00BF78FE"/>
    <w:rsid w:val="00BF7C59"/>
    <w:rsid w:val="00BF7E5A"/>
    <w:rsid w:val="00C0046A"/>
    <w:rsid w:val="00C00E65"/>
    <w:rsid w:val="00C0125C"/>
    <w:rsid w:val="00C012C4"/>
    <w:rsid w:val="00C02759"/>
    <w:rsid w:val="00C03490"/>
    <w:rsid w:val="00C042BC"/>
    <w:rsid w:val="00C04915"/>
    <w:rsid w:val="00C04E2F"/>
    <w:rsid w:val="00C0539D"/>
    <w:rsid w:val="00C053A9"/>
    <w:rsid w:val="00C06306"/>
    <w:rsid w:val="00C0687D"/>
    <w:rsid w:val="00C06AAB"/>
    <w:rsid w:val="00C07829"/>
    <w:rsid w:val="00C07AD8"/>
    <w:rsid w:val="00C07BD4"/>
    <w:rsid w:val="00C10318"/>
    <w:rsid w:val="00C1045A"/>
    <w:rsid w:val="00C11B43"/>
    <w:rsid w:val="00C12128"/>
    <w:rsid w:val="00C12966"/>
    <w:rsid w:val="00C12F12"/>
    <w:rsid w:val="00C12F32"/>
    <w:rsid w:val="00C14BED"/>
    <w:rsid w:val="00C14F56"/>
    <w:rsid w:val="00C15A80"/>
    <w:rsid w:val="00C15F2C"/>
    <w:rsid w:val="00C17B50"/>
    <w:rsid w:val="00C20B0C"/>
    <w:rsid w:val="00C20C16"/>
    <w:rsid w:val="00C21E17"/>
    <w:rsid w:val="00C22C79"/>
    <w:rsid w:val="00C22DB0"/>
    <w:rsid w:val="00C2367D"/>
    <w:rsid w:val="00C23AE7"/>
    <w:rsid w:val="00C259EC"/>
    <w:rsid w:val="00C25CAE"/>
    <w:rsid w:val="00C26F4A"/>
    <w:rsid w:val="00C2750F"/>
    <w:rsid w:val="00C278CA"/>
    <w:rsid w:val="00C31EF4"/>
    <w:rsid w:val="00C33099"/>
    <w:rsid w:val="00C3585E"/>
    <w:rsid w:val="00C359BB"/>
    <w:rsid w:val="00C3688E"/>
    <w:rsid w:val="00C37100"/>
    <w:rsid w:val="00C406A1"/>
    <w:rsid w:val="00C413C4"/>
    <w:rsid w:val="00C4163C"/>
    <w:rsid w:val="00C421AA"/>
    <w:rsid w:val="00C42290"/>
    <w:rsid w:val="00C43BE8"/>
    <w:rsid w:val="00C4453C"/>
    <w:rsid w:val="00C44606"/>
    <w:rsid w:val="00C469BF"/>
    <w:rsid w:val="00C46BF9"/>
    <w:rsid w:val="00C46F0D"/>
    <w:rsid w:val="00C47073"/>
    <w:rsid w:val="00C51098"/>
    <w:rsid w:val="00C51198"/>
    <w:rsid w:val="00C524F1"/>
    <w:rsid w:val="00C52EDA"/>
    <w:rsid w:val="00C532D2"/>
    <w:rsid w:val="00C54DFB"/>
    <w:rsid w:val="00C56124"/>
    <w:rsid w:val="00C56643"/>
    <w:rsid w:val="00C567CF"/>
    <w:rsid w:val="00C56E19"/>
    <w:rsid w:val="00C576FE"/>
    <w:rsid w:val="00C57813"/>
    <w:rsid w:val="00C601E0"/>
    <w:rsid w:val="00C614F3"/>
    <w:rsid w:val="00C61BB9"/>
    <w:rsid w:val="00C61EC2"/>
    <w:rsid w:val="00C63693"/>
    <w:rsid w:val="00C643E5"/>
    <w:rsid w:val="00C648A9"/>
    <w:rsid w:val="00C64B1F"/>
    <w:rsid w:val="00C6598F"/>
    <w:rsid w:val="00C669AB"/>
    <w:rsid w:val="00C66E30"/>
    <w:rsid w:val="00C67B30"/>
    <w:rsid w:val="00C72294"/>
    <w:rsid w:val="00C74CD3"/>
    <w:rsid w:val="00C7574A"/>
    <w:rsid w:val="00C758AA"/>
    <w:rsid w:val="00C76ADB"/>
    <w:rsid w:val="00C76C0F"/>
    <w:rsid w:val="00C77369"/>
    <w:rsid w:val="00C77DC6"/>
    <w:rsid w:val="00C77F44"/>
    <w:rsid w:val="00C801B9"/>
    <w:rsid w:val="00C80301"/>
    <w:rsid w:val="00C80D9A"/>
    <w:rsid w:val="00C8231C"/>
    <w:rsid w:val="00C82B50"/>
    <w:rsid w:val="00C83128"/>
    <w:rsid w:val="00C834CC"/>
    <w:rsid w:val="00C83773"/>
    <w:rsid w:val="00C851AF"/>
    <w:rsid w:val="00C8569C"/>
    <w:rsid w:val="00C86069"/>
    <w:rsid w:val="00C8626F"/>
    <w:rsid w:val="00C8775B"/>
    <w:rsid w:val="00C91A56"/>
    <w:rsid w:val="00C91CEC"/>
    <w:rsid w:val="00C929A6"/>
    <w:rsid w:val="00C93666"/>
    <w:rsid w:val="00C94B9A"/>
    <w:rsid w:val="00C9505A"/>
    <w:rsid w:val="00C95481"/>
    <w:rsid w:val="00C95D97"/>
    <w:rsid w:val="00C95F3E"/>
    <w:rsid w:val="00C95F69"/>
    <w:rsid w:val="00C96279"/>
    <w:rsid w:val="00C962DF"/>
    <w:rsid w:val="00C96D7F"/>
    <w:rsid w:val="00C96F58"/>
    <w:rsid w:val="00C9704F"/>
    <w:rsid w:val="00C97618"/>
    <w:rsid w:val="00C97C62"/>
    <w:rsid w:val="00CA05E5"/>
    <w:rsid w:val="00CA3312"/>
    <w:rsid w:val="00CA394F"/>
    <w:rsid w:val="00CA3B99"/>
    <w:rsid w:val="00CA4350"/>
    <w:rsid w:val="00CA470A"/>
    <w:rsid w:val="00CA494A"/>
    <w:rsid w:val="00CA4AFA"/>
    <w:rsid w:val="00CA4C46"/>
    <w:rsid w:val="00CA703C"/>
    <w:rsid w:val="00CA7E4E"/>
    <w:rsid w:val="00CB0594"/>
    <w:rsid w:val="00CB1543"/>
    <w:rsid w:val="00CB1A62"/>
    <w:rsid w:val="00CB1C96"/>
    <w:rsid w:val="00CB1F42"/>
    <w:rsid w:val="00CB465E"/>
    <w:rsid w:val="00CB48C5"/>
    <w:rsid w:val="00CB6354"/>
    <w:rsid w:val="00CB64AB"/>
    <w:rsid w:val="00CB7273"/>
    <w:rsid w:val="00CB78CF"/>
    <w:rsid w:val="00CC12EC"/>
    <w:rsid w:val="00CC225E"/>
    <w:rsid w:val="00CC2407"/>
    <w:rsid w:val="00CC479E"/>
    <w:rsid w:val="00CC5A46"/>
    <w:rsid w:val="00CC5B86"/>
    <w:rsid w:val="00CC67EB"/>
    <w:rsid w:val="00CC73BD"/>
    <w:rsid w:val="00CD0571"/>
    <w:rsid w:val="00CD11A0"/>
    <w:rsid w:val="00CD1AFF"/>
    <w:rsid w:val="00CD1D47"/>
    <w:rsid w:val="00CD2CCD"/>
    <w:rsid w:val="00CD32A1"/>
    <w:rsid w:val="00CD3B9F"/>
    <w:rsid w:val="00CD5020"/>
    <w:rsid w:val="00CD59CD"/>
    <w:rsid w:val="00CD5AB2"/>
    <w:rsid w:val="00CD60FD"/>
    <w:rsid w:val="00CD6D60"/>
    <w:rsid w:val="00CE1512"/>
    <w:rsid w:val="00CE1573"/>
    <w:rsid w:val="00CE23BE"/>
    <w:rsid w:val="00CE2BCA"/>
    <w:rsid w:val="00CE46C6"/>
    <w:rsid w:val="00CE46D1"/>
    <w:rsid w:val="00CE53BC"/>
    <w:rsid w:val="00CE590D"/>
    <w:rsid w:val="00CE5FE2"/>
    <w:rsid w:val="00CE7C5B"/>
    <w:rsid w:val="00CE7D5A"/>
    <w:rsid w:val="00CF0724"/>
    <w:rsid w:val="00CF1722"/>
    <w:rsid w:val="00CF22C7"/>
    <w:rsid w:val="00CF2465"/>
    <w:rsid w:val="00CF2A20"/>
    <w:rsid w:val="00CF2B6B"/>
    <w:rsid w:val="00CF3128"/>
    <w:rsid w:val="00CF4CCE"/>
    <w:rsid w:val="00CF526F"/>
    <w:rsid w:val="00CF5B98"/>
    <w:rsid w:val="00CF6E65"/>
    <w:rsid w:val="00CF7D57"/>
    <w:rsid w:val="00D007D1"/>
    <w:rsid w:val="00D00EA2"/>
    <w:rsid w:val="00D01516"/>
    <w:rsid w:val="00D018A0"/>
    <w:rsid w:val="00D01E50"/>
    <w:rsid w:val="00D04EE0"/>
    <w:rsid w:val="00D0572F"/>
    <w:rsid w:val="00D05BAE"/>
    <w:rsid w:val="00D072A9"/>
    <w:rsid w:val="00D07B25"/>
    <w:rsid w:val="00D07CBA"/>
    <w:rsid w:val="00D10773"/>
    <w:rsid w:val="00D11348"/>
    <w:rsid w:val="00D11C4C"/>
    <w:rsid w:val="00D11E90"/>
    <w:rsid w:val="00D12584"/>
    <w:rsid w:val="00D126D5"/>
    <w:rsid w:val="00D12AEE"/>
    <w:rsid w:val="00D13101"/>
    <w:rsid w:val="00D146DA"/>
    <w:rsid w:val="00D1472A"/>
    <w:rsid w:val="00D14C74"/>
    <w:rsid w:val="00D15C30"/>
    <w:rsid w:val="00D15E37"/>
    <w:rsid w:val="00D20495"/>
    <w:rsid w:val="00D20A44"/>
    <w:rsid w:val="00D20ECD"/>
    <w:rsid w:val="00D20F02"/>
    <w:rsid w:val="00D21605"/>
    <w:rsid w:val="00D21C27"/>
    <w:rsid w:val="00D23023"/>
    <w:rsid w:val="00D230B9"/>
    <w:rsid w:val="00D23D33"/>
    <w:rsid w:val="00D24543"/>
    <w:rsid w:val="00D27092"/>
    <w:rsid w:val="00D271E1"/>
    <w:rsid w:val="00D278E6"/>
    <w:rsid w:val="00D32564"/>
    <w:rsid w:val="00D325FF"/>
    <w:rsid w:val="00D32685"/>
    <w:rsid w:val="00D33A6F"/>
    <w:rsid w:val="00D346CC"/>
    <w:rsid w:val="00D34B5E"/>
    <w:rsid w:val="00D353A1"/>
    <w:rsid w:val="00D35D5B"/>
    <w:rsid w:val="00D374D6"/>
    <w:rsid w:val="00D4073B"/>
    <w:rsid w:val="00D4089B"/>
    <w:rsid w:val="00D40B36"/>
    <w:rsid w:val="00D4115A"/>
    <w:rsid w:val="00D41B30"/>
    <w:rsid w:val="00D41B5F"/>
    <w:rsid w:val="00D43B25"/>
    <w:rsid w:val="00D43B5F"/>
    <w:rsid w:val="00D45263"/>
    <w:rsid w:val="00D4699E"/>
    <w:rsid w:val="00D46CFF"/>
    <w:rsid w:val="00D46DD7"/>
    <w:rsid w:val="00D50AE7"/>
    <w:rsid w:val="00D52B58"/>
    <w:rsid w:val="00D52F26"/>
    <w:rsid w:val="00D54F4F"/>
    <w:rsid w:val="00D55ACB"/>
    <w:rsid w:val="00D560F5"/>
    <w:rsid w:val="00D56298"/>
    <w:rsid w:val="00D571E5"/>
    <w:rsid w:val="00D575BA"/>
    <w:rsid w:val="00D626C2"/>
    <w:rsid w:val="00D666E0"/>
    <w:rsid w:val="00D716EA"/>
    <w:rsid w:val="00D71765"/>
    <w:rsid w:val="00D71936"/>
    <w:rsid w:val="00D725F8"/>
    <w:rsid w:val="00D72652"/>
    <w:rsid w:val="00D73429"/>
    <w:rsid w:val="00D73657"/>
    <w:rsid w:val="00D73B8B"/>
    <w:rsid w:val="00D73FB6"/>
    <w:rsid w:val="00D74787"/>
    <w:rsid w:val="00D74AAA"/>
    <w:rsid w:val="00D74B3C"/>
    <w:rsid w:val="00D75146"/>
    <w:rsid w:val="00D76760"/>
    <w:rsid w:val="00D803C2"/>
    <w:rsid w:val="00D815AE"/>
    <w:rsid w:val="00D81943"/>
    <w:rsid w:val="00D81F95"/>
    <w:rsid w:val="00D82B01"/>
    <w:rsid w:val="00D82F58"/>
    <w:rsid w:val="00D83EC0"/>
    <w:rsid w:val="00D841DC"/>
    <w:rsid w:val="00D847D7"/>
    <w:rsid w:val="00D8525E"/>
    <w:rsid w:val="00D85C01"/>
    <w:rsid w:val="00D85CA4"/>
    <w:rsid w:val="00D877D6"/>
    <w:rsid w:val="00D90144"/>
    <w:rsid w:val="00D903B1"/>
    <w:rsid w:val="00D911BC"/>
    <w:rsid w:val="00D91AB4"/>
    <w:rsid w:val="00D94AB0"/>
    <w:rsid w:val="00D9509F"/>
    <w:rsid w:val="00D96D22"/>
    <w:rsid w:val="00DA2245"/>
    <w:rsid w:val="00DA2599"/>
    <w:rsid w:val="00DA2657"/>
    <w:rsid w:val="00DA2AB4"/>
    <w:rsid w:val="00DA2C5B"/>
    <w:rsid w:val="00DA3227"/>
    <w:rsid w:val="00DA438E"/>
    <w:rsid w:val="00DA5135"/>
    <w:rsid w:val="00DA5E23"/>
    <w:rsid w:val="00DA61A9"/>
    <w:rsid w:val="00DA76AB"/>
    <w:rsid w:val="00DB15D2"/>
    <w:rsid w:val="00DB16F4"/>
    <w:rsid w:val="00DB1F88"/>
    <w:rsid w:val="00DB2552"/>
    <w:rsid w:val="00DB2E13"/>
    <w:rsid w:val="00DB3463"/>
    <w:rsid w:val="00DB3BAB"/>
    <w:rsid w:val="00DB43E7"/>
    <w:rsid w:val="00DB53CA"/>
    <w:rsid w:val="00DB7023"/>
    <w:rsid w:val="00DB748E"/>
    <w:rsid w:val="00DB799D"/>
    <w:rsid w:val="00DB7B86"/>
    <w:rsid w:val="00DC0216"/>
    <w:rsid w:val="00DC0A42"/>
    <w:rsid w:val="00DC0E54"/>
    <w:rsid w:val="00DC132F"/>
    <w:rsid w:val="00DC1536"/>
    <w:rsid w:val="00DC1892"/>
    <w:rsid w:val="00DC2B8E"/>
    <w:rsid w:val="00DC5114"/>
    <w:rsid w:val="00DC52E6"/>
    <w:rsid w:val="00DC6663"/>
    <w:rsid w:val="00DC6F6F"/>
    <w:rsid w:val="00DD09C3"/>
    <w:rsid w:val="00DD0F46"/>
    <w:rsid w:val="00DD1A1D"/>
    <w:rsid w:val="00DD300A"/>
    <w:rsid w:val="00DD33D7"/>
    <w:rsid w:val="00DD3A0A"/>
    <w:rsid w:val="00DD3AE2"/>
    <w:rsid w:val="00DD41F1"/>
    <w:rsid w:val="00DD48BE"/>
    <w:rsid w:val="00DD5625"/>
    <w:rsid w:val="00DD663C"/>
    <w:rsid w:val="00DD700A"/>
    <w:rsid w:val="00DD7EB7"/>
    <w:rsid w:val="00DE038B"/>
    <w:rsid w:val="00DE121A"/>
    <w:rsid w:val="00DE12F9"/>
    <w:rsid w:val="00DE1821"/>
    <w:rsid w:val="00DE1CE2"/>
    <w:rsid w:val="00DE2EFE"/>
    <w:rsid w:val="00DE3C5B"/>
    <w:rsid w:val="00DE400C"/>
    <w:rsid w:val="00DE42D7"/>
    <w:rsid w:val="00DE4D89"/>
    <w:rsid w:val="00DE54CE"/>
    <w:rsid w:val="00DE5729"/>
    <w:rsid w:val="00DE58F9"/>
    <w:rsid w:val="00DE5933"/>
    <w:rsid w:val="00DE5BD2"/>
    <w:rsid w:val="00DE607E"/>
    <w:rsid w:val="00DE6646"/>
    <w:rsid w:val="00DE68AA"/>
    <w:rsid w:val="00DE73EA"/>
    <w:rsid w:val="00DF0087"/>
    <w:rsid w:val="00DF03AD"/>
    <w:rsid w:val="00DF16BC"/>
    <w:rsid w:val="00DF1C68"/>
    <w:rsid w:val="00DF26A9"/>
    <w:rsid w:val="00DF2CDC"/>
    <w:rsid w:val="00DF381B"/>
    <w:rsid w:val="00DF3F94"/>
    <w:rsid w:val="00DF4023"/>
    <w:rsid w:val="00DF42B4"/>
    <w:rsid w:val="00DF43D8"/>
    <w:rsid w:val="00DF55BF"/>
    <w:rsid w:val="00DF59FF"/>
    <w:rsid w:val="00DF7983"/>
    <w:rsid w:val="00DF7A5F"/>
    <w:rsid w:val="00E00ADB"/>
    <w:rsid w:val="00E01058"/>
    <w:rsid w:val="00E01172"/>
    <w:rsid w:val="00E018E8"/>
    <w:rsid w:val="00E02274"/>
    <w:rsid w:val="00E02D3C"/>
    <w:rsid w:val="00E03561"/>
    <w:rsid w:val="00E03BF9"/>
    <w:rsid w:val="00E03FB0"/>
    <w:rsid w:val="00E04AEA"/>
    <w:rsid w:val="00E066D2"/>
    <w:rsid w:val="00E06781"/>
    <w:rsid w:val="00E0728B"/>
    <w:rsid w:val="00E075D1"/>
    <w:rsid w:val="00E10E21"/>
    <w:rsid w:val="00E120F3"/>
    <w:rsid w:val="00E12591"/>
    <w:rsid w:val="00E12610"/>
    <w:rsid w:val="00E12C42"/>
    <w:rsid w:val="00E13CA0"/>
    <w:rsid w:val="00E13EA0"/>
    <w:rsid w:val="00E13FA0"/>
    <w:rsid w:val="00E14180"/>
    <w:rsid w:val="00E14E72"/>
    <w:rsid w:val="00E14F45"/>
    <w:rsid w:val="00E1627B"/>
    <w:rsid w:val="00E172C6"/>
    <w:rsid w:val="00E20B45"/>
    <w:rsid w:val="00E22B11"/>
    <w:rsid w:val="00E23453"/>
    <w:rsid w:val="00E23940"/>
    <w:rsid w:val="00E25034"/>
    <w:rsid w:val="00E26DFC"/>
    <w:rsid w:val="00E273F7"/>
    <w:rsid w:val="00E27925"/>
    <w:rsid w:val="00E27934"/>
    <w:rsid w:val="00E31ECF"/>
    <w:rsid w:val="00E32DDC"/>
    <w:rsid w:val="00E333EB"/>
    <w:rsid w:val="00E34073"/>
    <w:rsid w:val="00E341C5"/>
    <w:rsid w:val="00E34623"/>
    <w:rsid w:val="00E34DA5"/>
    <w:rsid w:val="00E353A6"/>
    <w:rsid w:val="00E35EA4"/>
    <w:rsid w:val="00E36C40"/>
    <w:rsid w:val="00E36E0E"/>
    <w:rsid w:val="00E40F29"/>
    <w:rsid w:val="00E41849"/>
    <w:rsid w:val="00E42A01"/>
    <w:rsid w:val="00E42E39"/>
    <w:rsid w:val="00E44A13"/>
    <w:rsid w:val="00E44FE4"/>
    <w:rsid w:val="00E460B4"/>
    <w:rsid w:val="00E461B6"/>
    <w:rsid w:val="00E47B09"/>
    <w:rsid w:val="00E47F40"/>
    <w:rsid w:val="00E50623"/>
    <w:rsid w:val="00E5165A"/>
    <w:rsid w:val="00E51804"/>
    <w:rsid w:val="00E550F4"/>
    <w:rsid w:val="00E556F0"/>
    <w:rsid w:val="00E55CC4"/>
    <w:rsid w:val="00E561DE"/>
    <w:rsid w:val="00E57F8B"/>
    <w:rsid w:val="00E6180E"/>
    <w:rsid w:val="00E61AB1"/>
    <w:rsid w:val="00E62741"/>
    <w:rsid w:val="00E640AF"/>
    <w:rsid w:val="00E650AF"/>
    <w:rsid w:val="00E65496"/>
    <w:rsid w:val="00E654C2"/>
    <w:rsid w:val="00E661D5"/>
    <w:rsid w:val="00E6670E"/>
    <w:rsid w:val="00E66A25"/>
    <w:rsid w:val="00E67104"/>
    <w:rsid w:val="00E67E16"/>
    <w:rsid w:val="00E70025"/>
    <w:rsid w:val="00E70253"/>
    <w:rsid w:val="00E703D0"/>
    <w:rsid w:val="00E70CD5"/>
    <w:rsid w:val="00E7125A"/>
    <w:rsid w:val="00E712A4"/>
    <w:rsid w:val="00E71F0F"/>
    <w:rsid w:val="00E71F83"/>
    <w:rsid w:val="00E72A0D"/>
    <w:rsid w:val="00E73582"/>
    <w:rsid w:val="00E73DCE"/>
    <w:rsid w:val="00E74A4A"/>
    <w:rsid w:val="00E752A1"/>
    <w:rsid w:val="00E76C39"/>
    <w:rsid w:val="00E779E1"/>
    <w:rsid w:val="00E80837"/>
    <w:rsid w:val="00E8116E"/>
    <w:rsid w:val="00E821CA"/>
    <w:rsid w:val="00E82302"/>
    <w:rsid w:val="00E82A9E"/>
    <w:rsid w:val="00E83AE1"/>
    <w:rsid w:val="00E83C83"/>
    <w:rsid w:val="00E857B9"/>
    <w:rsid w:val="00E86AB4"/>
    <w:rsid w:val="00E90008"/>
    <w:rsid w:val="00E90469"/>
    <w:rsid w:val="00E915A6"/>
    <w:rsid w:val="00E91A14"/>
    <w:rsid w:val="00E92C09"/>
    <w:rsid w:val="00E93534"/>
    <w:rsid w:val="00E93996"/>
    <w:rsid w:val="00E93FA7"/>
    <w:rsid w:val="00E944D8"/>
    <w:rsid w:val="00E9574B"/>
    <w:rsid w:val="00E95BBE"/>
    <w:rsid w:val="00E95C6D"/>
    <w:rsid w:val="00E95EF3"/>
    <w:rsid w:val="00E95F6E"/>
    <w:rsid w:val="00E9602B"/>
    <w:rsid w:val="00E962D2"/>
    <w:rsid w:val="00E96393"/>
    <w:rsid w:val="00E96426"/>
    <w:rsid w:val="00E96455"/>
    <w:rsid w:val="00E97C6D"/>
    <w:rsid w:val="00E97D81"/>
    <w:rsid w:val="00EA1090"/>
    <w:rsid w:val="00EA1E25"/>
    <w:rsid w:val="00EA290A"/>
    <w:rsid w:val="00EA2D36"/>
    <w:rsid w:val="00EA3B9F"/>
    <w:rsid w:val="00EA57FA"/>
    <w:rsid w:val="00EA5C97"/>
    <w:rsid w:val="00EA7B14"/>
    <w:rsid w:val="00EA7E4F"/>
    <w:rsid w:val="00EB22FC"/>
    <w:rsid w:val="00EB3336"/>
    <w:rsid w:val="00EB33A2"/>
    <w:rsid w:val="00EB362C"/>
    <w:rsid w:val="00EB4E6F"/>
    <w:rsid w:val="00EB53F8"/>
    <w:rsid w:val="00EB6190"/>
    <w:rsid w:val="00EB7033"/>
    <w:rsid w:val="00EB74B5"/>
    <w:rsid w:val="00EB7AD8"/>
    <w:rsid w:val="00EC094E"/>
    <w:rsid w:val="00EC114F"/>
    <w:rsid w:val="00EC3638"/>
    <w:rsid w:val="00EC41D6"/>
    <w:rsid w:val="00EC6C8C"/>
    <w:rsid w:val="00EC6DC3"/>
    <w:rsid w:val="00ED0D72"/>
    <w:rsid w:val="00ED2289"/>
    <w:rsid w:val="00ED4BBB"/>
    <w:rsid w:val="00ED4DCD"/>
    <w:rsid w:val="00ED50A3"/>
    <w:rsid w:val="00ED5D3D"/>
    <w:rsid w:val="00ED64F6"/>
    <w:rsid w:val="00ED6B03"/>
    <w:rsid w:val="00ED74CE"/>
    <w:rsid w:val="00ED7DB2"/>
    <w:rsid w:val="00ED7FC1"/>
    <w:rsid w:val="00EE096B"/>
    <w:rsid w:val="00EE0A8D"/>
    <w:rsid w:val="00EE0C31"/>
    <w:rsid w:val="00EE1626"/>
    <w:rsid w:val="00EE19CC"/>
    <w:rsid w:val="00EE1B5C"/>
    <w:rsid w:val="00EE1FA7"/>
    <w:rsid w:val="00EE2841"/>
    <w:rsid w:val="00EE2861"/>
    <w:rsid w:val="00EE2C57"/>
    <w:rsid w:val="00EE3F86"/>
    <w:rsid w:val="00EE4995"/>
    <w:rsid w:val="00EE5D0D"/>
    <w:rsid w:val="00EE6AA6"/>
    <w:rsid w:val="00EE6BD2"/>
    <w:rsid w:val="00EE7576"/>
    <w:rsid w:val="00EE7F3B"/>
    <w:rsid w:val="00EF0BB4"/>
    <w:rsid w:val="00EF10AA"/>
    <w:rsid w:val="00EF21A4"/>
    <w:rsid w:val="00EF2DEE"/>
    <w:rsid w:val="00EF3ADB"/>
    <w:rsid w:val="00EF3B3C"/>
    <w:rsid w:val="00EF3BE5"/>
    <w:rsid w:val="00EF3E68"/>
    <w:rsid w:val="00EF4375"/>
    <w:rsid w:val="00EF5C64"/>
    <w:rsid w:val="00EF6254"/>
    <w:rsid w:val="00EF6B15"/>
    <w:rsid w:val="00EF6D5D"/>
    <w:rsid w:val="00EF78AB"/>
    <w:rsid w:val="00F00891"/>
    <w:rsid w:val="00F01869"/>
    <w:rsid w:val="00F02B0F"/>
    <w:rsid w:val="00F03E88"/>
    <w:rsid w:val="00F05048"/>
    <w:rsid w:val="00F05820"/>
    <w:rsid w:val="00F06A17"/>
    <w:rsid w:val="00F06A22"/>
    <w:rsid w:val="00F07BBE"/>
    <w:rsid w:val="00F11524"/>
    <w:rsid w:val="00F12712"/>
    <w:rsid w:val="00F130DB"/>
    <w:rsid w:val="00F1314E"/>
    <w:rsid w:val="00F146CF"/>
    <w:rsid w:val="00F14E00"/>
    <w:rsid w:val="00F14F43"/>
    <w:rsid w:val="00F1559A"/>
    <w:rsid w:val="00F15640"/>
    <w:rsid w:val="00F1661C"/>
    <w:rsid w:val="00F17027"/>
    <w:rsid w:val="00F17271"/>
    <w:rsid w:val="00F17F5E"/>
    <w:rsid w:val="00F20423"/>
    <w:rsid w:val="00F21106"/>
    <w:rsid w:val="00F22E7A"/>
    <w:rsid w:val="00F22FEC"/>
    <w:rsid w:val="00F23CE2"/>
    <w:rsid w:val="00F24866"/>
    <w:rsid w:val="00F25334"/>
    <w:rsid w:val="00F25BA4"/>
    <w:rsid w:val="00F2602F"/>
    <w:rsid w:val="00F2763A"/>
    <w:rsid w:val="00F3202D"/>
    <w:rsid w:val="00F33467"/>
    <w:rsid w:val="00F334ED"/>
    <w:rsid w:val="00F3390F"/>
    <w:rsid w:val="00F33A95"/>
    <w:rsid w:val="00F33D4F"/>
    <w:rsid w:val="00F345F3"/>
    <w:rsid w:val="00F36641"/>
    <w:rsid w:val="00F3729D"/>
    <w:rsid w:val="00F37A39"/>
    <w:rsid w:val="00F40CD8"/>
    <w:rsid w:val="00F42A01"/>
    <w:rsid w:val="00F443FB"/>
    <w:rsid w:val="00F44404"/>
    <w:rsid w:val="00F45F1A"/>
    <w:rsid w:val="00F46280"/>
    <w:rsid w:val="00F46A3D"/>
    <w:rsid w:val="00F46EA4"/>
    <w:rsid w:val="00F47397"/>
    <w:rsid w:val="00F474F4"/>
    <w:rsid w:val="00F479B3"/>
    <w:rsid w:val="00F47D9B"/>
    <w:rsid w:val="00F52B09"/>
    <w:rsid w:val="00F531AC"/>
    <w:rsid w:val="00F5342B"/>
    <w:rsid w:val="00F54024"/>
    <w:rsid w:val="00F5537D"/>
    <w:rsid w:val="00F563AA"/>
    <w:rsid w:val="00F60853"/>
    <w:rsid w:val="00F60EBC"/>
    <w:rsid w:val="00F61B60"/>
    <w:rsid w:val="00F6270A"/>
    <w:rsid w:val="00F633F6"/>
    <w:rsid w:val="00F63C48"/>
    <w:rsid w:val="00F63D29"/>
    <w:rsid w:val="00F644D1"/>
    <w:rsid w:val="00F6476B"/>
    <w:rsid w:val="00F65621"/>
    <w:rsid w:val="00F65B7C"/>
    <w:rsid w:val="00F67D82"/>
    <w:rsid w:val="00F67E6D"/>
    <w:rsid w:val="00F67ED9"/>
    <w:rsid w:val="00F67F95"/>
    <w:rsid w:val="00F727E0"/>
    <w:rsid w:val="00F728E7"/>
    <w:rsid w:val="00F733DC"/>
    <w:rsid w:val="00F746B1"/>
    <w:rsid w:val="00F748B5"/>
    <w:rsid w:val="00F75550"/>
    <w:rsid w:val="00F7765F"/>
    <w:rsid w:val="00F80728"/>
    <w:rsid w:val="00F80FBD"/>
    <w:rsid w:val="00F81261"/>
    <w:rsid w:val="00F8160D"/>
    <w:rsid w:val="00F81B17"/>
    <w:rsid w:val="00F82168"/>
    <w:rsid w:val="00F83C6C"/>
    <w:rsid w:val="00F83E39"/>
    <w:rsid w:val="00F86AEB"/>
    <w:rsid w:val="00F87830"/>
    <w:rsid w:val="00F90D4E"/>
    <w:rsid w:val="00F927FE"/>
    <w:rsid w:val="00F936C1"/>
    <w:rsid w:val="00F93C07"/>
    <w:rsid w:val="00F94509"/>
    <w:rsid w:val="00F95C71"/>
    <w:rsid w:val="00F962C7"/>
    <w:rsid w:val="00F97027"/>
    <w:rsid w:val="00F97166"/>
    <w:rsid w:val="00FA0049"/>
    <w:rsid w:val="00FA0597"/>
    <w:rsid w:val="00FA0914"/>
    <w:rsid w:val="00FA0C08"/>
    <w:rsid w:val="00FA0E8A"/>
    <w:rsid w:val="00FA10B8"/>
    <w:rsid w:val="00FA19DE"/>
    <w:rsid w:val="00FA1EEF"/>
    <w:rsid w:val="00FA25DF"/>
    <w:rsid w:val="00FA3091"/>
    <w:rsid w:val="00FA368B"/>
    <w:rsid w:val="00FA388D"/>
    <w:rsid w:val="00FA3EBC"/>
    <w:rsid w:val="00FA57EB"/>
    <w:rsid w:val="00FB00AF"/>
    <w:rsid w:val="00FB558F"/>
    <w:rsid w:val="00FB5FC6"/>
    <w:rsid w:val="00FB699A"/>
    <w:rsid w:val="00FB798C"/>
    <w:rsid w:val="00FC225E"/>
    <w:rsid w:val="00FC3107"/>
    <w:rsid w:val="00FC3356"/>
    <w:rsid w:val="00FC3433"/>
    <w:rsid w:val="00FC3609"/>
    <w:rsid w:val="00FC4AD9"/>
    <w:rsid w:val="00FC70DE"/>
    <w:rsid w:val="00FC7167"/>
    <w:rsid w:val="00FD02A3"/>
    <w:rsid w:val="00FD06D2"/>
    <w:rsid w:val="00FD17F8"/>
    <w:rsid w:val="00FD3617"/>
    <w:rsid w:val="00FD4F09"/>
    <w:rsid w:val="00FD5645"/>
    <w:rsid w:val="00FD5CF1"/>
    <w:rsid w:val="00FD6473"/>
    <w:rsid w:val="00FD70C5"/>
    <w:rsid w:val="00FD7E13"/>
    <w:rsid w:val="00FE0B3C"/>
    <w:rsid w:val="00FE0ED7"/>
    <w:rsid w:val="00FE116C"/>
    <w:rsid w:val="00FE1833"/>
    <w:rsid w:val="00FE1CBF"/>
    <w:rsid w:val="00FE27F4"/>
    <w:rsid w:val="00FE4899"/>
    <w:rsid w:val="00FE5630"/>
    <w:rsid w:val="00FE69B6"/>
    <w:rsid w:val="00FF00C8"/>
    <w:rsid w:val="00FF0605"/>
    <w:rsid w:val="00FF0F4A"/>
    <w:rsid w:val="00FF2D71"/>
    <w:rsid w:val="00FF597F"/>
    <w:rsid w:val="00FF6C3B"/>
    <w:rsid w:val="00FF75C8"/>
    <w:rsid w:val="00FF7882"/>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F31F62"/>
  <w15:docId w15:val="{A4C8A0B4-E07D-4650-81A8-D4661E51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799"/>
    <w:pPr>
      <w:widowControl w:val="0"/>
      <w:adjustRightInd w:val="0"/>
      <w:snapToGrid w:val="0"/>
      <w:spacing w:line="180" w:lineRule="atLeast"/>
    </w:pPr>
    <w:rPr>
      <w:rFonts w:ascii="ＭＳ 明朝" w:hAnsi="Times New Roman"/>
      <w:kern w:val="2"/>
      <w:sz w:val="18"/>
      <w:szCs w:val="24"/>
    </w:rPr>
  </w:style>
  <w:style w:type="paragraph" w:styleId="1">
    <w:name w:val="heading 1"/>
    <w:next w:val="01"/>
    <w:link w:val="10"/>
    <w:qFormat/>
    <w:rsid w:val="00E13FA0"/>
    <w:pPr>
      <w:keepNext/>
      <w:snapToGrid w:val="0"/>
      <w:spacing w:before="4000" w:after="120" w:line="240" w:lineRule="atLeast"/>
      <w:ind w:left="2552" w:hanging="1985"/>
      <w:outlineLvl w:val="0"/>
    </w:pPr>
    <w:rPr>
      <w:rFonts w:ascii="ＭＳ ゴシック" w:eastAsia="ＭＳ ゴシック" w:hAnsi="Arial" w:cs="Arial"/>
      <w:b/>
      <w:spacing w:val="-6"/>
      <w:kern w:val="2"/>
      <w:sz w:val="48"/>
      <w:szCs w:val="32"/>
    </w:rPr>
  </w:style>
  <w:style w:type="paragraph" w:styleId="2">
    <w:name w:val="heading 2"/>
    <w:next w:val="01"/>
    <w:qFormat/>
    <w:rsid w:val="00E13FA0"/>
    <w:pPr>
      <w:keepNext/>
      <w:keepLines/>
      <w:pageBreakBefore/>
      <w:shd w:val="clear" w:color="auto" w:fill="000000" w:themeFill="text1"/>
      <w:adjustRightInd w:val="0"/>
      <w:snapToGrid w:val="0"/>
      <w:spacing w:after="120" w:line="360" w:lineRule="atLeast"/>
      <w:textAlignment w:val="center"/>
      <w:outlineLvl w:val="1"/>
    </w:pPr>
    <w:rPr>
      <w:rFonts w:ascii="ＭＳ ゴシック" w:eastAsia="ＭＳ ゴシック" w:hAnsi="Arial"/>
      <w:b/>
      <w:snapToGrid w:val="0"/>
      <w:spacing w:val="-8"/>
      <w:kern w:val="48"/>
      <w:sz w:val="24"/>
      <w:szCs w:val="36"/>
    </w:rPr>
  </w:style>
  <w:style w:type="paragraph" w:styleId="3">
    <w:name w:val="heading 3"/>
    <w:next w:val="01"/>
    <w:qFormat/>
    <w:rsid w:val="00E13FA0"/>
    <w:pPr>
      <w:keepNext/>
      <w:keepLines/>
      <w:pageBreakBefore/>
      <w:pBdr>
        <w:bottom w:val="single" w:sz="8" w:space="1" w:color="auto"/>
      </w:pBdr>
      <w:snapToGrid w:val="0"/>
      <w:spacing w:line="360" w:lineRule="atLeast"/>
      <w:ind w:left="454" w:hanging="454"/>
      <w:outlineLvl w:val="2"/>
    </w:pPr>
    <w:rPr>
      <w:rFonts w:ascii="ＭＳ ゴシック" w:eastAsia="ＭＳ ゴシック" w:hAnsi="Arial"/>
      <w:b/>
      <w:snapToGrid w:val="0"/>
      <w:spacing w:val="-6"/>
      <w:kern w:val="2"/>
      <w:sz w:val="36"/>
      <w:szCs w:val="24"/>
    </w:rPr>
  </w:style>
  <w:style w:type="paragraph" w:styleId="4">
    <w:name w:val="heading 4"/>
    <w:next w:val="01"/>
    <w:qFormat/>
    <w:rsid w:val="00E13FA0"/>
    <w:pPr>
      <w:keepNext/>
      <w:keepLines/>
      <w:tabs>
        <w:tab w:val="left" w:pos="567"/>
      </w:tabs>
      <w:snapToGrid w:val="0"/>
      <w:spacing w:before="240" w:line="360" w:lineRule="atLeast"/>
      <w:ind w:left="454" w:hanging="454"/>
      <w:outlineLvl w:val="3"/>
    </w:pPr>
    <w:rPr>
      <w:rFonts w:ascii="ＭＳ ゴシック" w:eastAsia="ＭＳ ゴシック" w:hAnsi="Arial" w:cs="Arial"/>
      <w:b/>
      <w:bCs/>
      <w:snapToGrid w:val="0"/>
      <w:spacing w:val="-6"/>
      <w:kern w:val="2"/>
      <w:sz w:val="28"/>
      <w:szCs w:val="24"/>
    </w:rPr>
  </w:style>
  <w:style w:type="paragraph" w:styleId="5">
    <w:name w:val="heading 5"/>
    <w:basedOn w:val="4"/>
    <w:next w:val="01"/>
    <w:qFormat/>
    <w:rsid w:val="00E13FA0"/>
    <w:pPr>
      <w:ind w:hanging="227"/>
      <w:outlineLvl w:val="4"/>
    </w:pPr>
    <w:rPr>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next w:val="01"/>
    <w:uiPriority w:val="39"/>
    <w:rsid w:val="00E13FA0"/>
    <w:pPr>
      <w:tabs>
        <w:tab w:val="center" w:leader="dot" w:pos="9356"/>
      </w:tabs>
      <w:adjustRightInd w:val="0"/>
      <w:snapToGrid w:val="0"/>
      <w:spacing w:before="120" w:line="360" w:lineRule="atLeast"/>
      <w:ind w:left="1418" w:hanging="1134"/>
    </w:pPr>
    <w:rPr>
      <w:rFonts w:ascii="ＭＳ ゴシック" w:eastAsia="ＭＳ ゴシック" w:hAnsi="Arial" w:cs="Arial"/>
      <w:b/>
      <w:bCs/>
      <w:spacing w:val="-6"/>
      <w:kern w:val="2"/>
      <w:sz w:val="28"/>
    </w:rPr>
  </w:style>
  <w:style w:type="paragraph" w:styleId="20">
    <w:name w:val="toc 2"/>
    <w:next w:val="01"/>
    <w:uiPriority w:val="39"/>
    <w:rsid w:val="00E13FA0"/>
    <w:pPr>
      <w:tabs>
        <w:tab w:val="center" w:leader="dot" w:pos="9356"/>
      </w:tabs>
      <w:snapToGrid w:val="0"/>
      <w:spacing w:line="360" w:lineRule="atLeast"/>
      <w:ind w:left="907" w:hanging="340"/>
    </w:pPr>
    <w:rPr>
      <w:rFonts w:ascii="ＭＳ ゴシック" w:eastAsia="ＭＳ ゴシック" w:hAnsi="Arial" w:cs="Arial"/>
      <w:spacing w:val="-6"/>
      <w:kern w:val="2"/>
      <w:sz w:val="24"/>
      <w:szCs w:val="24"/>
    </w:rPr>
  </w:style>
  <w:style w:type="paragraph" w:styleId="30">
    <w:name w:val="toc 3"/>
    <w:next w:val="01"/>
    <w:uiPriority w:val="39"/>
    <w:rsid w:val="00E13FA0"/>
    <w:pPr>
      <w:tabs>
        <w:tab w:val="center" w:leader="dot" w:pos="9356"/>
      </w:tabs>
      <w:snapToGrid w:val="0"/>
      <w:spacing w:line="360" w:lineRule="atLeast"/>
      <w:ind w:left="1135" w:hanging="284"/>
    </w:pPr>
    <w:rPr>
      <w:rFonts w:ascii="ＭＳ 明朝" w:hAnsi="Times New Roman"/>
      <w:spacing w:val="-6"/>
      <w:kern w:val="2"/>
      <w:sz w:val="21"/>
      <w:szCs w:val="24"/>
    </w:rPr>
  </w:style>
  <w:style w:type="paragraph" w:customStyle="1" w:styleId="01">
    <w:name w:val="01_本文"/>
    <w:qFormat/>
    <w:rsid w:val="00E13FA0"/>
    <w:pPr>
      <w:snapToGrid w:val="0"/>
      <w:spacing w:before="120" w:after="120" w:line="280" w:lineRule="atLeast"/>
      <w:ind w:left="454" w:firstLine="227"/>
    </w:pPr>
    <w:rPr>
      <w:rFonts w:ascii="ＭＳ 明朝" w:hAnsi="Times New Roman"/>
      <w:kern w:val="2"/>
      <w:sz w:val="21"/>
      <w:szCs w:val="21"/>
    </w:rPr>
  </w:style>
  <w:style w:type="paragraph" w:customStyle="1" w:styleId="021">
    <w:name w:val="02_箇条書き1"/>
    <w:qFormat/>
    <w:rsid w:val="00E13FA0"/>
    <w:pPr>
      <w:tabs>
        <w:tab w:val="left" w:pos="907"/>
      </w:tabs>
      <w:snapToGrid w:val="0"/>
      <w:spacing w:before="120" w:after="120" w:line="280" w:lineRule="atLeast"/>
      <w:ind w:left="738" w:hanging="284"/>
    </w:pPr>
    <w:rPr>
      <w:rFonts w:ascii="ＭＳ 明朝" w:hAnsi="Times New Roman"/>
      <w:kern w:val="2"/>
      <w:sz w:val="21"/>
      <w:szCs w:val="21"/>
    </w:rPr>
  </w:style>
  <w:style w:type="paragraph" w:customStyle="1" w:styleId="0210">
    <w:name w:val="02_箇条書き1_本文"/>
    <w:qFormat/>
    <w:rsid w:val="00E13FA0"/>
    <w:pPr>
      <w:snapToGrid w:val="0"/>
      <w:spacing w:before="120" w:after="120" w:line="280" w:lineRule="atLeast"/>
      <w:ind w:left="737" w:firstLine="227"/>
    </w:pPr>
    <w:rPr>
      <w:rFonts w:ascii="ＭＳ 明朝" w:hAnsi="Times New Roman"/>
      <w:kern w:val="2"/>
      <w:sz w:val="21"/>
      <w:szCs w:val="21"/>
    </w:rPr>
  </w:style>
  <w:style w:type="paragraph" w:customStyle="1" w:styleId="09">
    <w:name w:val="09_小見出し"/>
    <w:next w:val="01"/>
    <w:semiHidden/>
    <w:qFormat/>
    <w:rsid w:val="00E13FA0"/>
    <w:pPr>
      <w:keepNext/>
      <w:numPr>
        <w:numId w:val="3"/>
      </w:numPr>
      <w:tabs>
        <w:tab w:val="num" w:pos="360"/>
      </w:tabs>
      <w:snapToGrid w:val="0"/>
      <w:spacing w:line="360" w:lineRule="atLeast"/>
      <w:ind w:left="738" w:hanging="284"/>
      <w:textAlignment w:val="center"/>
    </w:pPr>
    <w:rPr>
      <w:rFonts w:ascii="ＭＳ ゴシック" w:eastAsia="ＭＳ ゴシック" w:hAnsi="Arial"/>
      <w:b/>
      <w:bCs/>
      <w:kern w:val="2"/>
      <w:sz w:val="24"/>
      <w:szCs w:val="21"/>
    </w:rPr>
  </w:style>
  <w:style w:type="paragraph" w:customStyle="1" w:styleId="04">
    <w:name w:val="04_表内_本文"/>
    <w:qFormat/>
    <w:rsid w:val="00E13FA0"/>
    <w:pPr>
      <w:snapToGrid w:val="0"/>
      <w:spacing w:before="40" w:after="40" w:line="280" w:lineRule="atLeast"/>
      <w:ind w:firstLine="227"/>
    </w:pPr>
    <w:rPr>
      <w:rFonts w:ascii="ＭＳ 明朝" w:hAnsi="Times New Roman"/>
      <w:kern w:val="2"/>
      <w:sz w:val="21"/>
      <w:szCs w:val="21"/>
    </w:rPr>
  </w:style>
  <w:style w:type="paragraph" w:customStyle="1" w:styleId="041">
    <w:name w:val="04_表内_箇条書き1"/>
    <w:qFormat/>
    <w:rsid w:val="00E13FA0"/>
    <w:pPr>
      <w:tabs>
        <w:tab w:val="left" w:pos="454"/>
      </w:tabs>
      <w:snapToGrid w:val="0"/>
      <w:spacing w:before="40" w:after="40" w:line="280" w:lineRule="atLeast"/>
      <w:ind w:left="340" w:hanging="340"/>
    </w:pPr>
    <w:rPr>
      <w:rFonts w:ascii="ＭＳ 明朝" w:hAnsi="Times New Roman"/>
      <w:kern w:val="2"/>
      <w:sz w:val="21"/>
      <w:szCs w:val="21"/>
    </w:rPr>
  </w:style>
  <w:style w:type="paragraph" w:customStyle="1" w:styleId="0410">
    <w:name w:val="04_表内_箇条書き1_本文"/>
    <w:qFormat/>
    <w:rsid w:val="00E13FA0"/>
    <w:pPr>
      <w:snapToGrid w:val="0"/>
      <w:spacing w:before="40" w:after="40" w:line="280" w:lineRule="atLeast"/>
      <w:ind w:left="340"/>
    </w:pPr>
    <w:rPr>
      <w:rFonts w:ascii="ＭＳ 明朝" w:hAnsi="Times New Roman"/>
      <w:kern w:val="2"/>
      <w:sz w:val="21"/>
      <w:szCs w:val="21"/>
    </w:rPr>
  </w:style>
  <w:style w:type="paragraph" w:customStyle="1" w:styleId="042">
    <w:name w:val="04_表内_箇条書き2"/>
    <w:basedOn w:val="041"/>
    <w:qFormat/>
    <w:rsid w:val="00E13FA0"/>
    <w:pPr>
      <w:tabs>
        <w:tab w:val="clear" w:pos="454"/>
        <w:tab w:val="left" w:pos="794"/>
      </w:tabs>
      <w:ind w:left="680"/>
    </w:pPr>
  </w:style>
  <w:style w:type="paragraph" w:customStyle="1" w:styleId="0420">
    <w:name w:val="04_表内_箇条書き2_本文"/>
    <w:basedOn w:val="0410"/>
    <w:qFormat/>
    <w:rsid w:val="00E13FA0"/>
    <w:pPr>
      <w:ind w:left="680"/>
    </w:pPr>
  </w:style>
  <w:style w:type="character" w:styleId="a3">
    <w:name w:val="annotation reference"/>
    <w:semiHidden/>
    <w:rsid w:val="00E13FA0"/>
    <w:rPr>
      <w:sz w:val="18"/>
      <w:szCs w:val="18"/>
    </w:rPr>
  </w:style>
  <w:style w:type="paragraph" w:styleId="a4">
    <w:name w:val="annotation text"/>
    <w:basedOn w:val="a"/>
    <w:semiHidden/>
    <w:rsid w:val="00E13FA0"/>
  </w:style>
  <w:style w:type="paragraph" w:styleId="a5">
    <w:name w:val="annotation subject"/>
    <w:basedOn w:val="a4"/>
    <w:next w:val="a4"/>
    <w:semiHidden/>
    <w:rsid w:val="00E13FA0"/>
    <w:rPr>
      <w:b/>
      <w:bCs/>
    </w:rPr>
  </w:style>
  <w:style w:type="character" w:styleId="a6">
    <w:name w:val="Hyperlink"/>
    <w:uiPriority w:val="99"/>
    <w:semiHidden/>
    <w:rsid w:val="00E13FA0"/>
    <w:rPr>
      <w:color w:val="0000FF"/>
      <w:u w:val="single"/>
    </w:rPr>
  </w:style>
  <w:style w:type="paragraph" w:styleId="a7">
    <w:name w:val="footer"/>
    <w:uiPriority w:val="1"/>
    <w:rsid w:val="00E13FA0"/>
    <w:pPr>
      <w:tabs>
        <w:tab w:val="center" w:pos="4820"/>
        <w:tab w:val="right" w:pos="9639"/>
      </w:tabs>
      <w:snapToGrid w:val="0"/>
      <w:spacing w:line="240" w:lineRule="atLeast"/>
    </w:pPr>
    <w:rPr>
      <w:rFonts w:ascii="ＭＳ ゴシック" w:eastAsia="ＭＳ ゴシック" w:hAnsi="Arial"/>
      <w:spacing w:val="-6"/>
      <w:kern w:val="2"/>
      <w:szCs w:val="24"/>
    </w:rPr>
  </w:style>
  <w:style w:type="character" w:styleId="a8">
    <w:name w:val="page number"/>
    <w:semiHidden/>
    <w:rsid w:val="00E13FA0"/>
    <w:rPr>
      <w:rFonts w:ascii="ＭＳ Ｐゴシック" w:eastAsia="ＭＳ Ｐゴシック" w:hAnsi="Arial Black"/>
      <w:b w:val="0"/>
      <w:sz w:val="28"/>
    </w:rPr>
  </w:style>
  <w:style w:type="paragraph" w:styleId="a9">
    <w:name w:val="header"/>
    <w:link w:val="aa"/>
    <w:uiPriority w:val="1"/>
    <w:rsid w:val="00E13FA0"/>
    <w:pPr>
      <w:tabs>
        <w:tab w:val="left" w:pos="737"/>
        <w:tab w:val="right" w:pos="9639"/>
      </w:tabs>
      <w:snapToGrid w:val="0"/>
      <w:spacing w:line="240" w:lineRule="atLeast"/>
    </w:pPr>
    <w:rPr>
      <w:rFonts w:ascii="ＭＳ ゴシック" w:eastAsia="ＭＳ ゴシック" w:hAnsi="Arial"/>
      <w:spacing w:val="-6"/>
      <w:kern w:val="2"/>
      <w:sz w:val="18"/>
      <w:szCs w:val="24"/>
    </w:rPr>
  </w:style>
  <w:style w:type="paragraph" w:styleId="ab">
    <w:name w:val="List Bullet"/>
    <w:basedOn w:val="a"/>
    <w:semiHidden/>
    <w:rsid w:val="00E13FA0"/>
    <w:pPr>
      <w:spacing w:before="60" w:after="60" w:line="280" w:lineRule="atLeast"/>
      <w:ind w:left="1017" w:hanging="337"/>
    </w:pPr>
    <w:rPr>
      <w:snapToGrid w:val="0"/>
      <w:kern w:val="21"/>
    </w:rPr>
  </w:style>
  <w:style w:type="paragraph" w:styleId="21">
    <w:name w:val="List Bullet 2"/>
    <w:basedOn w:val="a"/>
    <w:semiHidden/>
    <w:rsid w:val="00E13FA0"/>
    <w:pPr>
      <w:spacing w:before="60" w:after="60" w:line="280" w:lineRule="atLeast"/>
      <w:ind w:left="1469" w:hanging="453"/>
    </w:pPr>
    <w:rPr>
      <w:snapToGrid w:val="0"/>
      <w:kern w:val="21"/>
    </w:rPr>
  </w:style>
  <w:style w:type="paragraph" w:styleId="ac">
    <w:name w:val="Document Map"/>
    <w:basedOn w:val="a"/>
    <w:semiHidden/>
    <w:rsid w:val="00E13FA0"/>
    <w:pPr>
      <w:shd w:val="clear" w:color="auto" w:fill="000080"/>
    </w:pPr>
    <w:rPr>
      <w:rFonts w:ascii="Arial" w:eastAsia="ＭＳ ゴシック" w:hAnsi="Arial"/>
    </w:rPr>
  </w:style>
  <w:style w:type="paragraph" w:styleId="ad">
    <w:name w:val="Balloon Text"/>
    <w:basedOn w:val="a"/>
    <w:semiHidden/>
    <w:rsid w:val="00E13FA0"/>
    <w:rPr>
      <w:rFonts w:ascii="Arial" w:eastAsia="ＭＳ ゴシック" w:hAnsi="Arial"/>
      <w:szCs w:val="18"/>
    </w:rPr>
  </w:style>
  <w:style w:type="table" w:styleId="ae">
    <w:name w:val="Table Grid"/>
    <w:basedOn w:val="a1"/>
    <w:uiPriority w:val="39"/>
    <w:rsid w:val="00E13F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next w:val="a"/>
    <w:uiPriority w:val="39"/>
    <w:semiHidden/>
    <w:rsid w:val="00E13FA0"/>
    <w:pPr>
      <w:tabs>
        <w:tab w:val="center" w:leader="dot" w:pos="9356"/>
      </w:tabs>
      <w:snapToGrid w:val="0"/>
      <w:spacing w:line="320" w:lineRule="atLeast"/>
      <w:ind w:left="1588" w:hanging="454"/>
    </w:pPr>
    <w:rPr>
      <w:rFonts w:ascii="ＭＳ 明朝"/>
      <w:kern w:val="2"/>
      <w:sz w:val="21"/>
      <w:szCs w:val="24"/>
    </w:rPr>
  </w:style>
  <w:style w:type="paragraph" w:customStyle="1" w:styleId="040">
    <w:name w:val="04_表内_タイトル"/>
    <w:qFormat/>
    <w:rsid w:val="00E13FA0"/>
    <w:pPr>
      <w:widowControl w:val="0"/>
      <w:snapToGrid w:val="0"/>
      <w:spacing w:before="60" w:after="60" w:line="280" w:lineRule="atLeast"/>
    </w:pPr>
    <w:rPr>
      <w:rFonts w:ascii="ＭＳ ゴシック" w:eastAsia="ＭＳ ゴシック" w:hAnsi="Arial"/>
      <w:b/>
      <w:kern w:val="2"/>
      <w:sz w:val="21"/>
      <w:szCs w:val="21"/>
    </w:rPr>
  </w:style>
  <w:style w:type="paragraph" w:customStyle="1" w:styleId="043">
    <w:name w:val="04_表タイトル行"/>
    <w:next w:val="04"/>
    <w:qFormat/>
    <w:rsid w:val="00E13FA0"/>
    <w:pPr>
      <w:widowControl w:val="0"/>
      <w:snapToGrid w:val="0"/>
      <w:spacing w:line="280" w:lineRule="atLeast"/>
      <w:jc w:val="center"/>
    </w:pPr>
    <w:rPr>
      <w:rFonts w:ascii="ＭＳ ゴシック" w:eastAsia="ＭＳ ゴシック" w:hAnsi="Arial"/>
      <w:kern w:val="2"/>
      <w:sz w:val="21"/>
      <w:szCs w:val="21"/>
    </w:rPr>
  </w:style>
  <w:style w:type="paragraph" w:styleId="af">
    <w:name w:val="Revision"/>
    <w:hidden/>
    <w:uiPriority w:val="99"/>
    <w:semiHidden/>
    <w:rsid w:val="00E13FA0"/>
    <w:rPr>
      <w:rFonts w:ascii="Times New Roman" w:eastAsia="ＭＳ Ｐ明朝" w:hAnsi="Times New Roman"/>
      <w:spacing w:val="-6"/>
      <w:kern w:val="2"/>
      <w:sz w:val="21"/>
      <w:szCs w:val="24"/>
    </w:rPr>
  </w:style>
  <w:style w:type="paragraph" w:styleId="af0">
    <w:name w:val="Body Text"/>
    <w:basedOn w:val="a"/>
    <w:link w:val="af1"/>
    <w:semiHidden/>
    <w:rsid w:val="00E13FA0"/>
  </w:style>
  <w:style w:type="character" w:customStyle="1" w:styleId="af1">
    <w:name w:val="本文 (文字)"/>
    <w:basedOn w:val="a0"/>
    <w:link w:val="af0"/>
    <w:semiHidden/>
    <w:rsid w:val="00E13FA0"/>
    <w:rPr>
      <w:rFonts w:ascii="ＭＳ 明朝" w:hAnsi="Times New Roman"/>
      <w:kern w:val="2"/>
      <w:sz w:val="18"/>
      <w:szCs w:val="24"/>
    </w:rPr>
  </w:style>
  <w:style w:type="paragraph" w:customStyle="1" w:styleId="090">
    <w:name w:val="09_表紙"/>
    <w:next w:val="01"/>
    <w:qFormat/>
    <w:rsid w:val="00E13FA0"/>
    <w:pPr>
      <w:snapToGrid w:val="0"/>
      <w:spacing w:before="3000" w:line="480" w:lineRule="auto"/>
      <w:jc w:val="center"/>
    </w:pPr>
    <w:rPr>
      <w:rFonts w:ascii="HG丸ｺﾞｼｯｸM-PRO" w:eastAsia="HG丸ｺﾞｼｯｸM-PRO" w:hAnsi="Arial" w:cs="Arial"/>
      <w:b/>
      <w:spacing w:val="-8"/>
      <w:kern w:val="2"/>
      <w:sz w:val="56"/>
      <w:szCs w:val="32"/>
    </w:rPr>
  </w:style>
  <w:style w:type="paragraph" w:styleId="50">
    <w:name w:val="toc 5"/>
    <w:basedOn w:val="a"/>
    <w:next w:val="a"/>
    <w:autoRedefine/>
    <w:uiPriority w:val="39"/>
    <w:semiHidden/>
    <w:rsid w:val="00E13FA0"/>
    <w:pPr>
      <w:adjustRightInd/>
      <w:snapToGrid/>
      <w:spacing w:line="240" w:lineRule="auto"/>
      <w:ind w:left="840"/>
      <w:jc w:val="both"/>
    </w:pPr>
    <w:rPr>
      <w:rFonts w:asciiTheme="minorHAnsi" w:eastAsiaTheme="minorEastAsia" w:hAnsiTheme="minorHAnsi" w:cstheme="minorBidi"/>
      <w:szCs w:val="22"/>
    </w:rPr>
  </w:style>
  <w:style w:type="paragraph" w:styleId="6">
    <w:name w:val="toc 6"/>
    <w:basedOn w:val="a"/>
    <w:next w:val="a"/>
    <w:autoRedefine/>
    <w:uiPriority w:val="39"/>
    <w:semiHidden/>
    <w:rsid w:val="00E13FA0"/>
    <w:pPr>
      <w:adjustRightInd/>
      <w:snapToGrid/>
      <w:spacing w:line="240" w:lineRule="auto"/>
      <w:ind w:left="1050"/>
      <w:jc w:val="both"/>
    </w:pPr>
    <w:rPr>
      <w:rFonts w:asciiTheme="minorHAnsi" w:eastAsiaTheme="minorEastAsia" w:hAnsiTheme="minorHAnsi" w:cstheme="minorBidi"/>
      <w:szCs w:val="22"/>
    </w:rPr>
  </w:style>
  <w:style w:type="paragraph" w:styleId="7">
    <w:name w:val="toc 7"/>
    <w:basedOn w:val="a"/>
    <w:next w:val="a"/>
    <w:autoRedefine/>
    <w:uiPriority w:val="39"/>
    <w:semiHidden/>
    <w:rsid w:val="00E13FA0"/>
    <w:pPr>
      <w:adjustRightInd/>
      <w:snapToGrid/>
      <w:spacing w:line="240" w:lineRule="auto"/>
      <w:ind w:left="1260"/>
      <w:jc w:val="both"/>
    </w:pPr>
    <w:rPr>
      <w:rFonts w:asciiTheme="minorHAnsi" w:eastAsiaTheme="minorEastAsia" w:hAnsiTheme="minorHAnsi" w:cstheme="minorBidi"/>
      <w:szCs w:val="22"/>
    </w:rPr>
  </w:style>
  <w:style w:type="paragraph" w:styleId="8">
    <w:name w:val="toc 8"/>
    <w:basedOn w:val="a"/>
    <w:next w:val="a"/>
    <w:autoRedefine/>
    <w:uiPriority w:val="39"/>
    <w:semiHidden/>
    <w:rsid w:val="00E13FA0"/>
    <w:pPr>
      <w:adjustRightInd/>
      <w:snapToGrid/>
      <w:spacing w:line="240" w:lineRule="auto"/>
      <w:ind w:left="1470"/>
      <w:jc w:val="both"/>
    </w:pPr>
    <w:rPr>
      <w:rFonts w:asciiTheme="minorHAnsi" w:eastAsiaTheme="minorEastAsia" w:hAnsiTheme="minorHAnsi" w:cstheme="minorBidi"/>
      <w:szCs w:val="22"/>
    </w:rPr>
  </w:style>
  <w:style w:type="paragraph" w:styleId="9">
    <w:name w:val="toc 9"/>
    <w:basedOn w:val="a"/>
    <w:next w:val="a"/>
    <w:autoRedefine/>
    <w:uiPriority w:val="39"/>
    <w:semiHidden/>
    <w:rsid w:val="00E13FA0"/>
    <w:pPr>
      <w:adjustRightInd/>
      <w:snapToGrid/>
      <w:spacing w:line="240" w:lineRule="auto"/>
      <w:ind w:left="1680"/>
      <w:jc w:val="both"/>
    </w:pPr>
    <w:rPr>
      <w:rFonts w:asciiTheme="minorHAnsi" w:eastAsiaTheme="minorEastAsia" w:hAnsiTheme="minorHAnsi" w:cstheme="minorBidi"/>
      <w:szCs w:val="22"/>
    </w:rPr>
  </w:style>
  <w:style w:type="paragraph" w:customStyle="1" w:styleId="03">
    <w:name w:val="03_参照"/>
    <w:qFormat/>
    <w:rsid w:val="00E13FA0"/>
    <w:pPr>
      <w:snapToGrid w:val="0"/>
      <w:spacing w:after="240" w:line="280" w:lineRule="atLeast"/>
      <w:ind w:left="1872" w:hanging="851"/>
    </w:pPr>
    <w:rPr>
      <w:rFonts w:ascii="ＭＳ 明朝" w:hAnsi="Times New Roman"/>
      <w:kern w:val="2"/>
      <w:sz w:val="21"/>
      <w:szCs w:val="21"/>
    </w:rPr>
  </w:style>
  <w:style w:type="paragraph" w:customStyle="1" w:styleId="044">
    <w:name w:val="04_表内_参照"/>
    <w:basedOn w:val="03"/>
    <w:qFormat/>
    <w:rsid w:val="00E13FA0"/>
    <w:pPr>
      <w:widowControl w:val="0"/>
      <w:spacing w:before="40" w:after="40"/>
      <w:ind w:left="1135"/>
    </w:pPr>
  </w:style>
  <w:style w:type="paragraph" w:customStyle="1" w:styleId="05">
    <w:name w:val="05_図"/>
    <w:qFormat/>
    <w:rsid w:val="00E13FA0"/>
    <w:pPr>
      <w:snapToGrid w:val="0"/>
      <w:spacing w:line="240" w:lineRule="atLeast"/>
      <w:jc w:val="center"/>
    </w:pPr>
    <w:rPr>
      <w:rFonts w:ascii="ＭＳ 明朝" w:hAnsi="Times New Roman"/>
      <w:spacing w:val="-6"/>
      <w:kern w:val="2"/>
      <w:sz w:val="21"/>
      <w:szCs w:val="24"/>
    </w:rPr>
  </w:style>
  <w:style w:type="paragraph" w:customStyle="1" w:styleId="045">
    <w:name w:val="04_表内_図"/>
    <w:basedOn w:val="05"/>
    <w:qFormat/>
    <w:rsid w:val="00E13FA0"/>
    <w:pPr>
      <w:spacing w:before="60"/>
    </w:pPr>
  </w:style>
  <w:style w:type="paragraph" w:customStyle="1" w:styleId="046">
    <w:name w:val="04_表内_項目"/>
    <w:basedOn w:val="04"/>
    <w:qFormat/>
    <w:rsid w:val="00E13FA0"/>
    <w:pPr>
      <w:widowControl w:val="0"/>
      <w:ind w:firstLine="0"/>
    </w:pPr>
  </w:style>
  <w:style w:type="character" w:customStyle="1" w:styleId="aa">
    <w:name w:val="ヘッダー (文字)"/>
    <w:basedOn w:val="a0"/>
    <w:link w:val="a9"/>
    <w:uiPriority w:val="1"/>
    <w:rsid w:val="00CB48C5"/>
    <w:rPr>
      <w:rFonts w:ascii="ＭＳ ゴシック" w:eastAsia="ＭＳ ゴシック" w:hAnsi="Arial"/>
      <w:spacing w:val="-6"/>
      <w:kern w:val="2"/>
      <w:sz w:val="18"/>
      <w:szCs w:val="24"/>
    </w:rPr>
  </w:style>
  <w:style w:type="paragraph" w:customStyle="1" w:styleId="022">
    <w:name w:val="02_箇条書き2"/>
    <w:basedOn w:val="021"/>
    <w:qFormat/>
    <w:rsid w:val="00E13FA0"/>
    <w:pPr>
      <w:tabs>
        <w:tab w:val="clear" w:pos="907"/>
        <w:tab w:val="left" w:pos="1191"/>
      </w:tabs>
      <w:ind w:left="1021"/>
    </w:pPr>
  </w:style>
  <w:style w:type="paragraph" w:customStyle="1" w:styleId="0220">
    <w:name w:val="02_箇条書き2_本文"/>
    <w:basedOn w:val="0210"/>
    <w:qFormat/>
    <w:rsid w:val="00E13FA0"/>
    <w:pPr>
      <w:ind w:left="1021"/>
    </w:pPr>
  </w:style>
  <w:style w:type="character" w:customStyle="1" w:styleId="10">
    <w:name w:val="見出し 1 (文字)"/>
    <w:basedOn w:val="a0"/>
    <w:link w:val="1"/>
    <w:rsid w:val="00E13FA0"/>
    <w:rPr>
      <w:rFonts w:ascii="ＭＳ ゴシック" w:eastAsia="ＭＳ ゴシック" w:hAnsi="Arial" w:cs="Arial"/>
      <w:b/>
      <w:spacing w:val="-6"/>
      <w:kern w:val="2"/>
      <w:sz w:val="48"/>
      <w:szCs w:val="32"/>
    </w:rPr>
  </w:style>
  <w:style w:type="paragraph" w:styleId="Web">
    <w:name w:val="Normal (Web)"/>
    <w:basedOn w:val="a"/>
    <w:uiPriority w:val="99"/>
    <w:semiHidden/>
    <w:unhideWhenUsed/>
    <w:rsid w:val="007E7766"/>
    <w:pPr>
      <w:widowControl/>
      <w:spacing w:before="100" w:beforeAutospacing="1" w:after="100" w:afterAutospacing="1"/>
    </w:pPr>
    <w:rPr>
      <w:rFonts w:ascii="ＭＳ Ｐゴシック" w:eastAsia="ＭＳ Ｐゴシック" w:hAnsi="ＭＳ Ｐゴシック" w:cs="ＭＳ Ｐゴシック"/>
      <w:kern w:val="0"/>
    </w:rPr>
  </w:style>
  <w:style w:type="paragraph" w:customStyle="1" w:styleId="047">
    <w:name w:val="04_図表タイトル"/>
    <w:next w:val="01"/>
    <w:qFormat/>
    <w:rsid w:val="00E13FA0"/>
    <w:pPr>
      <w:keepNext/>
      <w:keepLines/>
      <w:snapToGrid w:val="0"/>
      <w:spacing w:before="120" w:after="120" w:line="280" w:lineRule="atLeast"/>
      <w:ind w:left="737"/>
    </w:pPr>
    <w:rPr>
      <w:rFonts w:ascii="ＭＳ ゴシック" w:eastAsia="ＭＳ ゴシック" w:hAnsi="Times New Roman"/>
      <w:b/>
      <w:kern w:val="2"/>
      <w:sz w:val="21"/>
      <w:szCs w:val="21"/>
    </w:rPr>
  </w:style>
  <w:style w:type="character" w:customStyle="1" w:styleId="010">
    <w:name w:val="01_上付き文字"/>
    <w:basedOn w:val="a0"/>
    <w:qFormat/>
    <w:rsid w:val="00E13FA0"/>
    <w:rPr>
      <w:vertAlign w:val="superscript"/>
    </w:rPr>
  </w:style>
  <w:style w:type="paragraph" w:customStyle="1" w:styleId="048">
    <w:name w:val="04_表内_中央揃え"/>
    <w:basedOn w:val="046"/>
    <w:qFormat/>
    <w:rsid w:val="00E13FA0"/>
    <w:pPr>
      <w:jc w:val="center"/>
    </w:pPr>
  </w:style>
  <w:style w:type="paragraph" w:customStyle="1" w:styleId="Default">
    <w:name w:val="Default"/>
    <w:rsid w:val="00D43B25"/>
    <w:pPr>
      <w:widowControl w:val="0"/>
      <w:autoSpaceDE w:val="0"/>
      <w:autoSpaceDN w:val="0"/>
      <w:adjustRightInd w:val="0"/>
    </w:pPr>
    <w:rPr>
      <w:rFonts w:ascii="" w:eastAsia=""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9733;work&#9733;\&#12304;&#26032;&#20107;&#21209;&#25163;&#32154;&#25972;&#20633;&#35500;&#26126;&#20250;&#12305;&#25171;&#37749;_0819&#26283;&#23450;\00&#21442;&#32771;\&#12304;&#20107;&#21209;&#25163;&#32154;&#12305;&#12501;&#12449;&#12452;&#12523;&#12475;&#12483;&#12488;\&#12304;&#36786;&#26519;&#20013;&#37329;&#12305;&#20107;&#21209;&#25163;&#32154;&#12486;&#12531;&#12503;&#12524;&#12540;&#12488;_202008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nchor="ctr" anchorCtr="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2bb160-63c1-477d-b69f-343e2a1366e6" xsi:nil="true"/>
    <lcf76f155ced4ddcb4097134ff3c332f xmlns="3378da5f-047a-4988-9f42-129bcf88ae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8" ma:contentTypeDescription="新しいドキュメントを作成します。" ma:contentTypeScope="" ma:versionID="b6e1bad805c4c9e7e3b184fa8a4bc427">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da5126d00c16a5491063c2a97d1b9356"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fab1374a-6896-486c-8242-b1e42b543499}"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22F8-08F8-4301-A96C-FAF472E8643D}">
  <ds:schemaRefs>
    <ds:schemaRef ds:uri="http://schemas.microsoft.com/office/2006/metadata/properties"/>
    <ds:schemaRef ds:uri="http://schemas.microsoft.com/office/infopath/2007/PartnerControls"/>
    <ds:schemaRef ds:uri="182bb160-63c1-477d-b69f-343e2a1366e6"/>
    <ds:schemaRef ds:uri="3378da5f-047a-4988-9f42-129bcf88aeb0"/>
  </ds:schemaRefs>
</ds:datastoreItem>
</file>

<file path=customXml/itemProps2.xml><?xml version="1.0" encoding="utf-8"?>
<ds:datastoreItem xmlns:ds="http://schemas.openxmlformats.org/officeDocument/2006/customXml" ds:itemID="{DA916B30-7016-4436-923C-1C3CB687C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87968-5D9E-4451-9CC3-C6D8C8F2B595}">
  <ds:schemaRefs>
    <ds:schemaRef ds:uri="http://schemas.microsoft.com/sharepoint/v3/contenttype/forms"/>
  </ds:schemaRefs>
</ds:datastoreItem>
</file>

<file path=customXml/itemProps4.xml><?xml version="1.0" encoding="utf-8"?>
<ds:datastoreItem xmlns:ds="http://schemas.openxmlformats.org/officeDocument/2006/customXml" ds:itemID="{68EDD910-35E1-452B-AEBC-AA9DF280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【農林中金】事務手続テンプレート_20200824.dotx</Template>
  <TotalTime>1583</TotalTime>
  <Pages>21</Pages>
  <Words>21837</Words>
  <Characters>1457</Characters>
  <Application>Microsoft Office Word</Application>
  <DocSecurity>0</DocSecurity>
  <Lines>12</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中倉 裕志（協力会社）</dc:creator>
  <cp:keywords/>
  <cp:lastModifiedBy>ＪＡ本別町 吾妻 英樹</cp:lastModifiedBy>
  <cp:revision>277</cp:revision>
  <cp:lastPrinted>2019-07-04T08:19:00Z</cp:lastPrinted>
  <dcterms:created xsi:type="dcterms:W3CDTF">2023-05-31T07:31:00Z</dcterms:created>
  <dcterms:modified xsi:type="dcterms:W3CDTF">2025-07-29T00:18:00Z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2022-01-31T05:40:42Z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1b97fae8-fcb1-44d7-b648-8858560a612f</vt:lpwstr>
  </property>
  <property fmtid="{D5CDD505-2E9C-101B-9397-08002B2CF9AE}" pid="8" name="MSIP_Label_a7295cc1-d279-42ac-ab4d-3b0f4fece050_ContentBits">
    <vt:lpwstr>0</vt:lpwstr>
  </property>
  <property fmtid="{D5CDD505-2E9C-101B-9397-08002B2CF9AE}" pid="9" name="ContentTypeId">
    <vt:lpwstr>0x010100551A7BE58C29A84FB68DC545C2410BBC</vt:lpwstr>
  </property>
  <property fmtid="{D5CDD505-2E9C-101B-9397-08002B2CF9AE}" pid="10" name="MediaServiceImageTags">
    <vt:lpwstr/>
  </property>
</Properties>
</file>